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8F" w:rsidRPr="00B5368F" w:rsidRDefault="0043508F" w:rsidP="00B5368F">
      <w:pPr>
        <w:pStyle w:val="Heading1"/>
        <w:numPr>
          <w:ilvl w:val="0"/>
          <w:numId w:val="0"/>
        </w:numPr>
        <w:ind w:left="284"/>
      </w:pPr>
      <w:bookmarkStart w:id="0" w:name="_Toc231622756"/>
      <w:bookmarkStart w:id="1" w:name="_Toc235599875"/>
      <w:bookmarkStart w:id="2" w:name="_Toc253566234"/>
      <w:bookmarkStart w:id="3" w:name="_Toc231107350"/>
      <w:r w:rsidRPr="00B5368F">
        <w:t>Jornada de formación</w:t>
      </w:r>
      <w:r>
        <w:t xml:space="preserve"> Edición de contenidos de P</w:t>
      </w:r>
      <w:r w:rsidRPr="00B5368F">
        <w:t>ortal Violencia e Igualdad</w:t>
      </w:r>
      <w:r>
        <w:t xml:space="preserve"> – Fecha 16/09/2015</w:t>
      </w:r>
    </w:p>
    <w:p w:rsidR="0043508F" w:rsidRPr="00FB05C2" w:rsidRDefault="0043508F" w:rsidP="00573101">
      <w:pPr>
        <w:pStyle w:val="ListParagraph"/>
        <w:numPr>
          <w:ilvl w:val="0"/>
          <w:numId w:val="36"/>
        </w:numPr>
      </w:pPr>
      <w:r w:rsidRPr="00573101">
        <w:rPr>
          <w:b/>
          <w:bCs/>
          <w:lang w:val="es-ES_tradnl"/>
        </w:rPr>
        <w:t xml:space="preserve">Acceso al portal. </w:t>
      </w:r>
    </w:p>
    <w:p w:rsidR="0043508F" w:rsidRPr="00D66CD5" w:rsidRDefault="0043508F" w:rsidP="00FB05C2">
      <w:pPr>
        <w:pStyle w:val="ListParagraph"/>
      </w:pPr>
      <w:r w:rsidRPr="00FB05C2">
        <w:rPr>
          <w:lang w:val="es-ES_tradnl"/>
        </w:rPr>
        <w:t xml:space="preserve">Barra de menú, </w:t>
      </w:r>
      <w:r>
        <w:rPr>
          <w:lang w:val="es-ES_tradnl"/>
        </w:rPr>
        <w:t>Controles.</w:t>
      </w:r>
    </w:p>
    <w:p w:rsidR="0043508F" w:rsidRPr="00D66CD5" w:rsidRDefault="0043508F" w:rsidP="00573101">
      <w:pPr>
        <w:pStyle w:val="ListParagraph"/>
        <w:numPr>
          <w:ilvl w:val="0"/>
          <w:numId w:val="36"/>
        </w:numPr>
      </w:pPr>
      <w:r w:rsidRPr="00573101">
        <w:rPr>
          <w:b/>
          <w:bCs/>
          <w:lang w:val="es-ES_tradnl"/>
        </w:rPr>
        <w:t>Gestión de documentos</w:t>
      </w:r>
      <w:r>
        <w:rPr>
          <w:b/>
          <w:bCs/>
          <w:lang w:val="es-ES_tradnl"/>
        </w:rPr>
        <w:t xml:space="preserve"> e imágenes</w:t>
      </w:r>
    </w:p>
    <w:p w:rsidR="0043508F" w:rsidRPr="00D66CD5" w:rsidRDefault="0043508F" w:rsidP="00573101">
      <w:pPr>
        <w:pStyle w:val="ListParagraph"/>
        <w:numPr>
          <w:ilvl w:val="1"/>
          <w:numId w:val="36"/>
        </w:numPr>
      </w:pPr>
      <w:r>
        <w:rPr>
          <w:lang w:val="es-ES_tradnl"/>
        </w:rPr>
        <w:t>Subir/Editar un documento o imagen</w:t>
      </w:r>
    </w:p>
    <w:p w:rsidR="0043508F" w:rsidRPr="00D66CD5" w:rsidRDefault="0043508F" w:rsidP="00573101">
      <w:pPr>
        <w:pStyle w:val="ListParagraph"/>
        <w:numPr>
          <w:ilvl w:val="1"/>
          <w:numId w:val="36"/>
        </w:numPr>
      </w:pPr>
      <w:r>
        <w:rPr>
          <w:lang w:val="es-ES_tradnl"/>
        </w:rPr>
        <w:t>Añadir</w:t>
      </w:r>
      <w:r w:rsidRPr="00573101">
        <w:rPr>
          <w:lang w:val="es-ES_tradnl"/>
        </w:rPr>
        <w:t xml:space="preserve"> múltiples documentos</w:t>
      </w:r>
    </w:p>
    <w:p w:rsidR="0043508F" w:rsidRPr="00D66CD5" w:rsidRDefault="0043508F" w:rsidP="00573101">
      <w:pPr>
        <w:pStyle w:val="ListParagraph"/>
        <w:numPr>
          <w:ilvl w:val="0"/>
          <w:numId w:val="36"/>
        </w:numPr>
      </w:pPr>
      <w:r w:rsidRPr="00573101">
        <w:rPr>
          <w:b/>
          <w:bCs/>
          <w:lang w:val="es-ES_tradnl"/>
        </w:rPr>
        <w:t>Gestión de contenido web</w:t>
      </w:r>
    </w:p>
    <w:p w:rsidR="0043508F" w:rsidRPr="00573101" w:rsidRDefault="0043508F" w:rsidP="00573101">
      <w:pPr>
        <w:pStyle w:val="ListParagraph"/>
        <w:numPr>
          <w:ilvl w:val="1"/>
          <w:numId w:val="36"/>
        </w:numPr>
      </w:pPr>
      <w:r w:rsidRPr="00573101">
        <w:rPr>
          <w:lang w:val="es-ES_tradnl"/>
        </w:rPr>
        <w:t xml:space="preserve">Creación </w:t>
      </w:r>
      <w:r>
        <w:rPr>
          <w:lang w:val="es-ES_tradnl"/>
        </w:rPr>
        <w:t xml:space="preserve">y edición </w:t>
      </w:r>
      <w:r w:rsidRPr="00573101">
        <w:rPr>
          <w:lang w:val="es-ES_tradnl"/>
        </w:rPr>
        <w:t>de contenido</w:t>
      </w:r>
      <w:r>
        <w:rPr>
          <w:lang w:val="es-ES_tradnl"/>
        </w:rPr>
        <w:t xml:space="preserve"> web</w:t>
      </w:r>
    </w:p>
    <w:p w:rsidR="0043508F" w:rsidRPr="00D66CD5" w:rsidRDefault="0043508F" w:rsidP="00573101">
      <w:pPr>
        <w:pStyle w:val="ListParagraph"/>
        <w:numPr>
          <w:ilvl w:val="1"/>
          <w:numId w:val="36"/>
        </w:numPr>
      </w:pPr>
      <w:r>
        <w:rPr>
          <w:lang w:val="es-ES_tradnl"/>
        </w:rPr>
        <w:t>Estructuras</w:t>
      </w:r>
      <w:r w:rsidRPr="00573101">
        <w:rPr>
          <w:lang w:val="es-ES_tradnl"/>
        </w:rPr>
        <w:t xml:space="preserve"> y plantillas</w:t>
      </w:r>
      <w:r>
        <w:rPr>
          <w:lang w:val="es-ES_tradnl"/>
        </w:rPr>
        <w:t xml:space="preserve"> para introducción de contenido</w:t>
      </w:r>
    </w:p>
    <w:p w:rsidR="0043508F" w:rsidRPr="00573101" w:rsidRDefault="0043508F" w:rsidP="00573101">
      <w:pPr>
        <w:pStyle w:val="ListParagraph"/>
        <w:numPr>
          <w:ilvl w:val="1"/>
          <w:numId w:val="36"/>
        </w:numPr>
      </w:pPr>
      <w:r w:rsidRPr="00573101">
        <w:rPr>
          <w:lang w:val="es-ES_tradnl"/>
        </w:rPr>
        <w:t>Etiquetado y categorización de contenido</w:t>
      </w:r>
    </w:p>
    <w:p w:rsidR="0043508F" w:rsidRPr="00573101" w:rsidRDefault="0043508F" w:rsidP="00573101">
      <w:pPr>
        <w:pStyle w:val="ListParagraph"/>
        <w:numPr>
          <w:ilvl w:val="0"/>
          <w:numId w:val="36"/>
        </w:numPr>
        <w:rPr>
          <w:b/>
        </w:rPr>
      </w:pPr>
      <w:r w:rsidRPr="00573101">
        <w:rPr>
          <w:b/>
          <w:lang w:val="es-ES_tradnl"/>
        </w:rPr>
        <w:t>Publicación de contenido web</w:t>
      </w:r>
    </w:p>
    <w:p w:rsidR="0043508F" w:rsidRPr="00D66CD5" w:rsidRDefault="0043508F" w:rsidP="00FB05C2">
      <w:pPr>
        <w:pStyle w:val="ListParagraph"/>
        <w:numPr>
          <w:ilvl w:val="1"/>
          <w:numId w:val="36"/>
        </w:numPr>
      </w:pPr>
      <w:r w:rsidRPr="00573101">
        <w:rPr>
          <w:lang w:val="es-ES_tradnl"/>
        </w:rPr>
        <w:t>Visor de contenidos</w:t>
      </w:r>
      <w:r>
        <w:rPr>
          <w:lang w:val="es-ES_tradnl"/>
        </w:rPr>
        <w:t xml:space="preserve">. </w:t>
      </w:r>
      <w:r w:rsidRPr="00FB05C2">
        <w:rPr>
          <w:lang w:val="es-ES_tradnl"/>
        </w:rPr>
        <w:t>Qué es un visor de contenidos. Cómo añadir un contenido o seleccionar uno existente.</w:t>
      </w:r>
    </w:p>
    <w:p w:rsidR="0043508F" w:rsidRPr="00FB05C2" w:rsidRDefault="0043508F" w:rsidP="00FB05C2">
      <w:pPr>
        <w:pStyle w:val="ListParagraph"/>
        <w:numPr>
          <w:ilvl w:val="1"/>
          <w:numId w:val="36"/>
        </w:numPr>
      </w:pPr>
      <w:r w:rsidRPr="00573101">
        <w:rPr>
          <w:lang w:val="es-ES_tradnl"/>
        </w:rPr>
        <w:t>Publicador de contenidos</w:t>
      </w:r>
      <w:r>
        <w:rPr>
          <w:lang w:val="es-ES_tradnl"/>
        </w:rPr>
        <w:t xml:space="preserve">. </w:t>
      </w:r>
      <w:r w:rsidRPr="00FB05C2">
        <w:rPr>
          <w:lang w:val="es-ES_tradnl"/>
        </w:rPr>
        <w:t>Qué es un publicador de contenidos. Cómo añadir un nuevo contenido a un publicador. Opciones de configuración de publicador de contenidos.</w:t>
      </w:r>
      <w:r>
        <w:rPr>
          <w:lang w:val="es-ES_tradnl"/>
        </w:rPr>
        <w:t xml:space="preserve"> Plantillas de publicador web.</w:t>
      </w:r>
    </w:p>
    <w:p w:rsidR="0043508F" w:rsidRDefault="0043508F" w:rsidP="005731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Relación de estructuras y plantillas de contenido</w:t>
      </w:r>
    </w:p>
    <w:p w:rsidR="0043508F" w:rsidRPr="00FB05C2" w:rsidRDefault="0043508F" w:rsidP="00FB05C2">
      <w:pPr>
        <w:ind w:left="720"/>
        <w:rPr>
          <w:b/>
        </w:rPr>
      </w:pPr>
      <w:r w:rsidRPr="00FB05C2">
        <w:t>Explicación de cada una de las estructuras/plantillas disponibles en el portal para crear un nuevo contenido</w:t>
      </w:r>
      <w:r>
        <w:rPr>
          <w:b/>
        </w:rPr>
        <w:t>.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Contenido texto con enlaces, para contenido tipo texto plano.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Publicación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Legislación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Genérica, para contenido tipo actos conmemorativos, planes, proyectos y programas.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Destacados. Para apartado Destacados/Actualidad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Curso de formación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Banner</w:t>
      </w:r>
    </w:p>
    <w:p w:rsidR="0043508F" w:rsidRDefault="0043508F" w:rsidP="00573101">
      <w:pPr>
        <w:pStyle w:val="ListParagraph"/>
        <w:numPr>
          <w:ilvl w:val="1"/>
          <w:numId w:val="36"/>
        </w:numPr>
      </w:pPr>
      <w:r>
        <w:t>Video</w:t>
      </w:r>
    </w:p>
    <w:p w:rsidR="0043508F" w:rsidRDefault="0043508F" w:rsidP="00EA153E">
      <w:pPr>
        <w:pStyle w:val="ListParagraph"/>
        <w:numPr>
          <w:ilvl w:val="1"/>
          <w:numId w:val="36"/>
        </w:numPr>
      </w:pPr>
      <w:r>
        <w:t>Carrusel</w:t>
      </w:r>
      <w:bookmarkStart w:id="4" w:name="_GoBack"/>
      <w:bookmarkEnd w:id="4"/>
    </w:p>
    <w:sectPr w:rsidR="0043508F" w:rsidSect="00E07598">
      <w:headerReference w:type="default" r:id="rId7"/>
      <w:footerReference w:type="default" r:id="rId8"/>
      <w:headerReference w:type="first" r:id="rId9"/>
      <w:type w:val="continuous"/>
      <w:pgSz w:w="11906" w:h="16838" w:code="9"/>
      <w:pgMar w:top="1098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8F" w:rsidRDefault="0043508F" w:rsidP="00086AC8">
      <w:r>
        <w:separator/>
      </w:r>
    </w:p>
    <w:p w:rsidR="0043508F" w:rsidRDefault="0043508F" w:rsidP="00086AC8"/>
    <w:p w:rsidR="0043508F" w:rsidRDefault="0043508F" w:rsidP="00086AC8"/>
    <w:p w:rsidR="0043508F" w:rsidRDefault="0043508F" w:rsidP="00086AC8"/>
    <w:p w:rsidR="0043508F" w:rsidRDefault="0043508F" w:rsidP="00086AC8"/>
  </w:endnote>
  <w:endnote w:type="continuationSeparator" w:id="0">
    <w:p w:rsidR="0043508F" w:rsidRDefault="0043508F" w:rsidP="00086AC8">
      <w:r>
        <w:continuationSeparator/>
      </w:r>
    </w:p>
    <w:p w:rsidR="0043508F" w:rsidRDefault="0043508F" w:rsidP="00086AC8"/>
    <w:p w:rsidR="0043508F" w:rsidRDefault="0043508F" w:rsidP="00086AC8"/>
    <w:p w:rsidR="0043508F" w:rsidRDefault="0043508F" w:rsidP="00086AC8"/>
    <w:p w:rsidR="0043508F" w:rsidRDefault="0043508F" w:rsidP="00086A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stream Ver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 Mono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8F" w:rsidRPr="00E07598" w:rsidRDefault="0043508F" w:rsidP="00E07598">
    <w:pPr>
      <w:pStyle w:val="Footer"/>
      <w:ind w:right="-568"/>
      <w:jc w:val="right"/>
      <w:rPr>
        <w:sz w:val="20"/>
        <w:szCs w:val="20"/>
      </w:rPr>
    </w:pPr>
    <w:r w:rsidRPr="00E07598">
      <w:rPr>
        <w:sz w:val="20"/>
        <w:szCs w:val="20"/>
      </w:rPr>
      <w:fldChar w:fldCharType="begin"/>
    </w:r>
    <w:r w:rsidRPr="00E07598">
      <w:rPr>
        <w:sz w:val="20"/>
        <w:szCs w:val="20"/>
      </w:rPr>
      <w:instrText xml:space="preserve"> PAGE   \* MERGEFORMAT </w:instrText>
    </w:r>
    <w:r w:rsidRPr="00E0759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E0759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8F" w:rsidRDefault="0043508F" w:rsidP="00086AC8">
      <w:r>
        <w:separator/>
      </w:r>
    </w:p>
    <w:p w:rsidR="0043508F" w:rsidRDefault="0043508F" w:rsidP="00086AC8"/>
    <w:p w:rsidR="0043508F" w:rsidRDefault="0043508F" w:rsidP="00086AC8"/>
    <w:p w:rsidR="0043508F" w:rsidRDefault="0043508F" w:rsidP="00086AC8"/>
    <w:p w:rsidR="0043508F" w:rsidRDefault="0043508F" w:rsidP="00086AC8"/>
  </w:footnote>
  <w:footnote w:type="continuationSeparator" w:id="0">
    <w:p w:rsidR="0043508F" w:rsidRDefault="0043508F" w:rsidP="00086AC8">
      <w:r>
        <w:continuationSeparator/>
      </w:r>
    </w:p>
    <w:p w:rsidR="0043508F" w:rsidRDefault="0043508F" w:rsidP="00086AC8"/>
    <w:p w:rsidR="0043508F" w:rsidRDefault="0043508F" w:rsidP="00086AC8"/>
    <w:p w:rsidR="0043508F" w:rsidRDefault="0043508F" w:rsidP="00086AC8"/>
    <w:p w:rsidR="0043508F" w:rsidRDefault="0043508F" w:rsidP="00086A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8F" w:rsidRPr="00E07598" w:rsidRDefault="0043508F" w:rsidP="00F10874">
    <w:pPr>
      <w:pStyle w:val="Header"/>
      <w:ind w:lef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 Oesía" o:spid="_x0000_s2049" type="#_x0000_t75" style="position:absolute;left:0;text-align:left;margin-left:-35.6pt;margin-top:8.65pt;width:60.35pt;height:39.65pt;z-index:-251656192;visibility:visible">
          <v:imagedata r:id="rId1" o:title=""/>
          <w10:wrap type="throug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8F" w:rsidRDefault="0043508F" w:rsidP="000A1D1F">
    <w:pPr>
      <w:pStyle w:val="Graficoderecha"/>
    </w:pPr>
    <w:r w:rsidRPr="0008050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49 Imagen" o:spid="_x0000_i1026" type="#_x0000_t75" alt="oesiaTransparente.png" style="width:66.75pt;height:3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0E6D8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A24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A7CD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numFmt w:val="bullet"/>
      <w:lvlText w:val="·"/>
      <w:lvlJc w:val="left"/>
      <w:pPr>
        <w:tabs>
          <w:tab w:val="num" w:pos="720"/>
        </w:tabs>
        <w:ind w:left="720" w:hanging="429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numFmt w:val="bullet"/>
      <w:lvlText w:val="·"/>
      <w:lvlJc w:val="left"/>
      <w:pPr>
        <w:tabs>
          <w:tab w:val="num" w:pos="720"/>
        </w:tabs>
        <w:ind w:left="720" w:hanging="429"/>
      </w:pPr>
      <w:rPr>
        <w:rFonts w:ascii="Symbol" w:hAnsi="Symbol"/>
      </w:rPr>
    </w:lvl>
  </w:abstractNum>
  <w:abstractNum w:abstractNumId="5">
    <w:nsid w:val="043B69B1"/>
    <w:multiLevelType w:val="hybridMultilevel"/>
    <w:tmpl w:val="148A77BC"/>
    <w:lvl w:ilvl="0" w:tplc="37C87E36">
      <w:start w:val="1"/>
      <w:numFmt w:val="bullet"/>
      <w:pStyle w:val="normal1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color w:val="008080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6">
    <w:nsid w:val="056B122E"/>
    <w:multiLevelType w:val="hybridMultilevel"/>
    <w:tmpl w:val="EEDC1E58"/>
    <w:lvl w:ilvl="0" w:tplc="F47E074A">
      <w:start w:val="1"/>
      <w:numFmt w:val="bullet"/>
      <w:pStyle w:val="vieta"/>
      <w:lvlText w:val="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b/>
        <w:i w:val="0"/>
        <w:color w:val="00B0CA"/>
        <w:sz w:val="20"/>
        <w:effect w:val="none"/>
      </w:rPr>
    </w:lvl>
    <w:lvl w:ilvl="1" w:tplc="0C0A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3314E86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>
    <w:nsid w:val="139A1E25"/>
    <w:multiLevelType w:val="hybridMultilevel"/>
    <w:tmpl w:val="5520360A"/>
    <w:lvl w:ilvl="0" w:tplc="FFFFFFFF">
      <w:start w:val="1"/>
      <w:numFmt w:val="bullet"/>
      <w:pStyle w:val="Vie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F41"/>
    <w:multiLevelType w:val="hybridMultilevel"/>
    <w:tmpl w:val="A63AA64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856867"/>
    <w:multiLevelType w:val="hybridMultilevel"/>
    <w:tmpl w:val="5CDE4B9C"/>
    <w:lvl w:ilvl="0" w:tplc="1A72F4A0">
      <w:start w:val="1"/>
      <w:numFmt w:val="bullet"/>
      <w:pStyle w:val="Vieta1NegritaCarCarCar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34CE2A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88A458">
      <w:numFmt w:val="bullet"/>
      <w:lvlText w:val="·"/>
      <w:lvlJc w:val="left"/>
      <w:pPr>
        <w:ind w:left="2040" w:hanging="600"/>
      </w:pPr>
      <w:rPr>
        <w:rFonts w:ascii="Arial" w:eastAsia="Times New Roman" w:hAnsi="Arial" w:hint="default"/>
      </w:rPr>
    </w:lvl>
    <w:lvl w:ilvl="3" w:tplc="7318BF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204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CC0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4262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2A5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4C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184550"/>
    <w:multiLevelType w:val="hybridMultilevel"/>
    <w:tmpl w:val="47BA2664"/>
    <w:lvl w:ilvl="0" w:tplc="FFFFFFFF">
      <w:start w:val="1"/>
      <w:numFmt w:val="bullet"/>
      <w:pStyle w:val="Vieta1OesaCar"/>
      <w:lvlText w:val="■"/>
      <w:lvlJc w:val="left"/>
      <w:pPr>
        <w:tabs>
          <w:tab w:val="num" w:pos="1494"/>
        </w:tabs>
        <w:ind w:left="1494" w:hanging="360"/>
      </w:pPr>
      <w:rPr>
        <w:rFonts w:ascii="Times" w:hAnsi="Times" w:hint="default"/>
      </w:rPr>
    </w:lvl>
    <w:lvl w:ilvl="1" w:tplc="FFFFFFFF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1">
    <w:nsid w:val="17BD5EEC"/>
    <w:multiLevelType w:val="hybridMultilevel"/>
    <w:tmpl w:val="8D06CA56"/>
    <w:lvl w:ilvl="0" w:tplc="A7DC27E8">
      <w:start w:val="1"/>
      <w:numFmt w:val="bullet"/>
      <w:pStyle w:val="Vieta2-Arial"/>
      <w:lvlText w:val="○"/>
      <w:lvlJc w:val="left"/>
      <w:pPr>
        <w:ind w:left="1440" w:hanging="360"/>
      </w:pPr>
      <w:rPr>
        <w:rFonts w:ascii="Arial" w:hAnsi="Arial" w:hint="default"/>
        <w:color w:val="C00000"/>
      </w:rPr>
    </w:lvl>
    <w:lvl w:ilvl="1" w:tplc="34CE2A20">
      <w:start w:val="1"/>
      <w:numFmt w:val="bullet"/>
      <w:lvlText w:val="○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color w:val="auto"/>
      </w:rPr>
    </w:lvl>
    <w:lvl w:ilvl="2" w:tplc="7E88A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8B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20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CC0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26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A5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4C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D26239"/>
    <w:multiLevelType w:val="hybridMultilevel"/>
    <w:tmpl w:val="115C4114"/>
    <w:lvl w:ilvl="0" w:tplc="23641546">
      <w:start w:val="1"/>
      <w:numFmt w:val="bullet"/>
      <w:pStyle w:val="Vieta2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FA37D9"/>
    <w:multiLevelType w:val="hybridMultilevel"/>
    <w:tmpl w:val="85FC86DE"/>
    <w:lvl w:ilvl="0" w:tplc="A7DC27E8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34CE2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88A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18B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820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CC0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7426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2A5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A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1D2CC6"/>
    <w:multiLevelType w:val="hybridMultilevel"/>
    <w:tmpl w:val="FF2CE538"/>
    <w:lvl w:ilvl="0" w:tplc="2B6EA058">
      <w:start w:val="1"/>
      <w:numFmt w:val="bullet"/>
      <w:pStyle w:val="Vietas1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34CE2A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88A458">
      <w:numFmt w:val="bullet"/>
      <w:lvlText w:val="·"/>
      <w:lvlJc w:val="left"/>
      <w:pPr>
        <w:ind w:left="2040" w:hanging="600"/>
      </w:pPr>
      <w:rPr>
        <w:rFonts w:ascii="Arial" w:eastAsia="Times New Roman" w:hAnsi="Arial" w:hint="default"/>
      </w:rPr>
    </w:lvl>
    <w:lvl w:ilvl="3" w:tplc="7318BF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204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CC0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4262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2A5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4C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E45DC9"/>
    <w:multiLevelType w:val="hybridMultilevel"/>
    <w:tmpl w:val="D3A04E7C"/>
    <w:lvl w:ilvl="0" w:tplc="FFFFFFFF">
      <w:start w:val="1"/>
      <w:numFmt w:val="bullet"/>
      <w:lvlText w:val="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648"/>
        </w:tabs>
        <w:ind w:left="2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8"/>
        </w:tabs>
        <w:ind w:left="3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8"/>
        </w:tabs>
        <w:ind w:left="4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8"/>
        </w:tabs>
        <w:ind w:left="4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8"/>
        </w:tabs>
        <w:ind w:left="5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8"/>
        </w:tabs>
        <w:ind w:left="6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8"/>
        </w:tabs>
        <w:ind w:left="6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8"/>
        </w:tabs>
        <w:ind w:left="7688" w:hanging="360"/>
      </w:pPr>
      <w:rPr>
        <w:rFonts w:ascii="Wingdings" w:hAnsi="Wingdings" w:hint="default"/>
      </w:rPr>
    </w:lvl>
  </w:abstractNum>
  <w:abstractNum w:abstractNumId="16">
    <w:nsid w:val="2CFF5D23"/>
    <w:multiLevelType w:val="hybridMultilevel"/>
    <w:tmpl w:val="8F146394"/>
    <w:lvl w:ilvl="0" w:tplc="76D89902">
      <w:start w:val="1"/>
      <w:numFmt w:val="bullet"/>
      <w:pStyle w:val="puntito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BA7694"/>
    <w:multiLevelType w:val="hybridMultilevel"/>
    <w:tmpl w:val="2E607F34"/>
    <w:lvl w:ilvl="0" w:tplc="80360BCA">
      <w:start w:val="1"/>
      <w:numFmt w:val="decimal"/>
      <w:pStyle w:val="OesiaIlustra"/>
      <w:lvlText w:val="Ilustración %1."/>
      <w:lvlJc w:val="left"/>
      <w:pPr>
        <w:ind w:left="128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6FF063A"/>
    <w:multiLevelType w:val="multilevel"/>
    <w:tmpl w:val="E3305726"/>
    <w:lvl w:ilvl="0">
      <w:start w:val="1"/>
      <w:numFmt w:val="none"/>
      <w:pStyle w:val="Resetlevels"/>
      <w:suff w:val="nothing"/>
      <w:lvlText w:val="%1"/>
      <w:lvlJc w:val="left"/>
      <w:rPr>
        <w:rFonts w:cs="Times New Roman" w:hint="default"/>
        <w:b/>
        <w:i w:val="0"/>
        <w:sz w:val="24"/>
      </w:rPr>
    </w:lvl>
    <w:lvl w:ilvl="1">
      <w:start w:val="1"/>
      <w:numFmt w:val="decimal"/>
      <w:pStyle w:val="Head1"/>
      <w:lvlText w:val="%1%2.0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2">
      <w:start w:val="1"/>
      <w:numFmt w:val="decimal"/>
      <w:pStyle w:val="Head2"/>
      <w:lvlText w:val="%1%2.%3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3">
      <w:start w:val="1"/>
      <w:numFmt w:val="lowerLetter"/>
      <w:pStyle w:val="Level1a"/>
      <w:lvlText w:val="%1%4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4">
      <w:start w:val="1"/>
      <w:numFmt w:val="decimal"/>
      <w:pStyle w:val="Level21"/>
      <w:lvlText w:val="%5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5">
      <w:start w:val="1"/>
      <w:numFmt w:val="lowerRoman"/>
      <w:pStyle w:val="Level3a"/>
      <w:lvlText w:val="%1(%6)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6">
      <w:start w:val="1"/>
      <w:numFmt w:val="lowerLetter"/>
      <w:pStyle w:val="Level4i"/>
      <w:lvlText w:val="(%7)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7">
      <w:start w:val="1"/>
      <w:numFmt w:val="decimal"/>
      <w:pStyle w:val="Level51"/>
      <w:lvlText w:val="(%8)"/>
      <w:lvlJc w:val="left"/>
      <w:pPr>
        <w:tabs>
          <w:tab w:val="num" w:pos="1797"/>
        </w:tabs>
        <w:ind w:left="1797" w:hanging="357"/>
      </w:pPr>
      <w:rPr>
        <w:rFonts w:cs="Times New Roman" w:hint="default"/>
      </w:rPr>
    </w:lvl>
    <w:lvl w:ilvl="8">
      <w:start w:val="1"/>
      <w:numFmt w:val="lowerRoman"/>
      <w:pStyle w:val="Level6i"/>
      <w:lvlText w:val="(%9)"/>
      <w:lvlJc w:val="left"/>
      <w:pPr>
        <w:tabs>
          <w:tab w:val="num" w:pos="2517"/>
        </w:tabs>
        <w:ind w:left="2160" w:hanging="363"/>
      </w:pPr>
      <w:rPr>
        <w:rFonts w:cs="Times New Roman" w:hint="default"/>
      </w:rPr>
    </w:lvl>
  </w:abstractNum>
  <w:abstractNum w:abstractNumId="19">
    <w:nsid w:val="37462BE2"/>
    <w:multiLevelType w:val="hybridMultilevel"/>
    <w:tmpl w:val="75BE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50238"/>
    <w:multiLevelType w:val="hybridMultilevel"/>
    <w:tmpl w:val="FFC835C4"/>
    <w:lvl w:ilvl="0" w:tplc="F47E074A">
      <w:start w:val="1"/>
      <w:numFmt w:val="bullet"/>
      <w:lvlText w:val="●"/>
      <w:lvlJc w:val="left"/>
      <w:pPr>
        <w:ind w:left="2705" w:hanging="360"/>
      </w:pPr>
      <w:rPr>
        <w:rFonts w:ascii="Calibri" w:hAnsi="Calibri" w:hint="default"/>
        <w:color w:val="00B050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050"/>
        <w:sz w:val="24"/>
      </w:rPr>
    </w:lvl>
    <w:lvl w:ilvl="3" w:tplc="E78ED2E0">
      <w:start w:val="1"/>
      <w:numFmt w:val="bullet"/>
      <w:pStyle w:val="Vieta3"/>
      <w:lvlText w:val="○"/>
      <w:lvlJc w:val="left"/>
      <w:pPr>
        <w:ind w:left="2880" w:hanging="360"/>
      </w:pPr>
      <w:rPr>
        <w:rFonts w:ascii="Arial" w:hAnsi="Arial" w:hint="default"/>
        <w:color w:val="C00000"/>
        <w:sz w:val="24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A081E"/>
    <w:multiLevelType w:val="hybridMultilevel"/>
    <w:tmpl w:val="BDFE6F8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FD2D9C"/>
    <w:multiLevelType w:val="multilevel"/>
    <w:tmpl w:val="8C8C737A"/>
    <w:lvl w:ilvl="0">
      <w:start w:val="1"/>
      <w:numFmt w:val="bullet"/>
      <w:pStyle w:val="TableBullet"/>
      <w:lvlText w:val="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pStyle w:val="punto2"/>
      <w:lvlText w:val="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2">
      <w:start w:val="1"/>
      <w:numFmt w:val="bullet"/>
      <w:lvlText w:val=""/>
      <w:lvlJc w:val="left"/>
      <w:pPr>
        <w:tabs>
          <w:tab w:val="num" w:pos="1800"/>
        </w:tabs>
        <w:ind w:left="1440"/>
      </w:pPr>
      <w:rPr>
        <w:rFonts w:ascii="Symbol" w:hAnsi="Symbol" w:hint="default"/>
        <w:w w:val="0"/>
      </w:rPr>
    </w:lvl>
    <w:lvl w:ilvl="3">
      <w:start w:val="1"/>
      <w:numFmt w:val="bullet"/>
      <w:lvlText w:val=""/>
      <w:lvlJc w:val="left"/>
      <w:pPr>
        <w:tabs>
          <w:tab w:val="num" w:pos="2520"/>
        </w:tabs>
        <w:ind w:left="2160"/>
      </w:pPr>
      <w:rPr>
        <w:rFonts w:ascii="Symbol" w:hAnsi="Symbol" w:hint="default"/>
      </w:rPr>
    </w:lvl>
    <w:lvl w:ilvl="4">
      <w:start w:val="1"/>
      <w:numFmt w:val="bullet"/>
      <w:lvlText w:val=""/>
      <w:lvlJc w:val="left"/>
      <w:pPr>
        <w:tabs>
          <w:tab w:val="num" w:pos="3240"/>
        </w:tabs>
        <w:ind w:left="288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tabs>
          <w:tab w:val="num" w:pos="3960"/>
        </w:tabs>
        <w:ind w:left="360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tabs>
          <w:tab w:val="num" w:pos="4680"/>
        </w:tabs>
        <w:ind w:left="4320"/>
      </w:pPr>
      <w:rPr>
        <w:rFonts w:ascii="Symbol" w:hAnsi="Symbol" w:hint="default"/>
      </w:rPr>
    </w:lvl>
    <w:lvl w:ilvl="7">
      <w:start w:val="1"/>
      <w:numFmt w:val="bullet"/>
      <w:lvlText w:val=""/>
      <w:lvlJc w:val="left"/>
      <w:pPr>
        <w:tabs>
          <w:tab w:val="num" w:pos="5400"/>
        </w:tabs>
        <w:ind w:left="5040"/>
      </w:pPr>
      <w:rPr>
        <w:rFonts w:ascii="Symbol" w:hAnsi="Symbol" w:hint="default"/>
      </w:rPr>
    </w:lvl>
    <w:lvl w:ilvl="8">
      <w:start w:val="1"/>
      <w:numFmt w:val="bullet"/>
      <w:lvlText w:val=""/>
      <w:lvlJc w:val="left"/>
      <w:pPr>
        <w:tabs>
          <w:tab w:val="num" w:pos="6120"/>
        </w:tabs>
        <w:ind w:left="5760"/>
      </w:pPr>
      <w:rPr>
        <w:rFonts w:ascii="Symbol" w:hAnsi="Symbol" w:hint="default"/>
      </w:rPr>
    </w:lvl>
  </w:abstractNum>
  <w:abstractNum w:abstractNumId="23">
    <w:nsid w:val="57274E2C"/>
    <w:multiLevelType w:val="hybridMultilevel"/>
    <w:tmpl w:val="EE8AD054"/>
    <w:lvl w:ilvl="0" w:tplc="A7DC27E8">
      <w:start w:val="1"/>
      <w:numFmt w:val="bullet"/>
      <w:lvlText w:val=""/>
      <w:lvlJc w:val="left"/>
      <w:pPr>
        <w:tabs>
          <w:tab w:val="num" w:pos="553"/>
        </w:tabs>
        <w:ind w:left="553" w:hanging="284"/>
      </w:pPr>
      <w:rPr>
        <w:rFonts w:ascii="Symbol" w:hAnsi="Symbol" w:hint="default"/>
      </w:rPr>
    </w:lvl>
    <w:lvl w:ilvl="1" w:tplc="34CE2A20">
      <w:start w:val="1"/>
      <w:numFmt w:val="bullet"/>
      <w:pStyle w:val="Pregunta"/>
      <w:lvlText w:val=""/>
      <w:lvlJc w:val="left"/>
      <w:pPr>
        <w:tabs>
          <w:tab w:val="num" w:pos="1633"/>
        </w:tabs>
        <w:ind w:left="1633" w:hanging="284"/>
      </w:pPr>
      <w:rPr>
        <w:rFonts w:ascii="Symbol" w:hAnsi="Symbol" w:hint="default"/>
      </w:rPr>
    </w:lvl>
    <w:lvl w:ilvl="2" w:tplc="7E88A458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7318BF4E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A2820414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CBCC0250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274262D0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572A5C82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73A4C73A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>
    <w:nsid w:val="5B7B48BC"/>
    <w:multiLevelType w:val="multilevel"/>
    <w:tmpl w:val="299A5190"/>
    <w:lvl w:ilvl="0">
      <w:start w:val="1"/>
      <w:numFmt w:val="bullet"/>
      <w:pStyle w:val="Viet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12"/>
      </w:rPr>
    </w:lvl>
    <w:lvl w:ilvl="6">
      <w:start w:val="1"/>
      <w:numFmt w:val="bullet"/>
      <w:lvlText w:val="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2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</w:abstractNum>
  <w:abstractNum w:abstractNumId="25">
    <w:nsid w:val="5C777F56"/>
    <w:multiLevelType w:val="hybridMultilevel"/>
    <w:tmpl w:val="D90C42A0"/>
    <w:lvl w:ilvl="0" w:tplc="F47E074A">
      <w:start w:val="1"/>
      <w:numFmt w:val="bullet"/>
      <w:lvlText w:val="●"/>
      <w:lvlJc w:val="left"/>
      <w:pPr>
        <w:ind w:left="2705" w:hanging="360"/>
      </w:pPr>
      <w:rPr>
        <w:rFonts w:ascii="Calibri" w:hAnsi="Calibri" w:hint="default"/>
        <w:color w:val="00B050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050"/>
        <w:sz w:val="24"/>
      </w:rPr>
    </w:lvl>
    <w:lvl w:ilvl="3" w:tplc="58D66CDC">
      <w:start w:val="1"/>
      <w:numFmt w:val="bullet"/>
      <w:lvlText w:val="o"/>
      <w:lvlJc w:val="left"/>
      <w:pPr>
        <w:ind w:left="2880" w:hanging="360"/>
      </w:pPr>
      <w:rPr>
        <w:rFonts w:ascii="Calibri" w:hAnsi="Calibri" w:hint="default"/>
        <w:color w:val="00B050"/>
        <w:sz w:val="24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0050C"/>
    <w:multiLevelType w:val="hybridMultilevel"/>
    <w:tmpl w:val="990252EA"/>
    <w:lvl w:ilvl="0" w:tplc="0C0A000D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194171"/>
    <w:multiLevelType w:val="multilevel"/>
    <w:tmpl w:val="CF4C0AD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654001BB"/>
    <w:multiLevelType w:val="hybridMultilevel"/>
    <w:tmpl w:val="61FA37CC"/>
    <w:lvl w:ilvl="0" w:tplc="0C0A0017">
      <w:start w:val="1"/>
      <w:numFmt w:val="decimal"/>
      <w:pStyle w:val="ParrafoListaNumerada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pStyle w:val="ParrafodeListaNumerada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C846A6"/>
    <w:multiLevelType w:val="hybridMultilevel"/>
    <w:tmpl w:val="2A0C63F2"/>
    <w:lvl w:ilvl="0" w:tplc="CADACC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E9D4868"/>
    <w:multiLevelType w:val="multilevel"/>
    <w:tmpl w:val="81923AC6"/>
    <w:lvl w:ilvl="0">
      <w:start w:val="1"/>
      <w:numFmt w:val="bullet"/>
      <w:pStyle w:val="OesaVieta1CarCarCarCarCarCarCarCarCarCar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B668CE"/>
    <w:multiLevelType w:val="multilevel"/>
    <w:tmpl w:val="28663A86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27"/>
  </w:num>
  <w:num w:numId="9">
    <w:abstractNumId w:val="14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15"/>
  </w:num>
  <w:num w:numId="15">
    <w:abstractNumId w:val="23"/>
  </w:num>
  <w:num w:numId="16">
    <w:abstractNumId w:val="10"/>
  </w:num>
  <w:num w:numId="17">
    <w:abstractNumId w:val="16"/>
  </w:num>
  <w:num w:numId="18">
    <w:abstractNumId w:val="30"/>
  </w:num>
  <w:num w:numId="19">
    <w:abstractNumId w:val="24"/>
  </w:num>
  <w:num w:numId="20">
    <w:abstractNumId w:val="18"/>
  </w:num>
  <w:num w:numId="21">
    <w:abstractNumId w:val="7"/>
  </w:num>
  <w:num w:numId="22">
    <w:abstractNumId w:val="17"/>
  </w:num>
  <w:num w:numId="23">
    <w:abstractNumId w:val="31"/>
  </w:num>
  <w:num w:numId="24">
    <w:abstractNumId w:val="28"/>
  </w:num>
  <w:num w:numId="25">
    <w:abstractNumId w:val="22"/>
  </w:num>
  <w:num w:numId="26">
    <w:abstractNumId w:val="6"/>
  </w:num>
  <w:num w:numId="27">
    <w:abstractNumId w:val="13"/>
  </w:num>
  <w:num w:numId="28">
    <w:abstractNumId w:val="26"/>
  </w:num>
  <w:num w:numId="29">
    <w:abstractNumId w:val="21"/>
  </w:num>
  <w:num w:numId="30">
    <w:abstractNumId w:val="25"/>
  </w:num>
  <w:num w:numId="31">
    <w:abstractNumId w:val="29"/>
  </w:num>
  <w:num w:numId="32">
    <w:abstractNumId w:val="9"/>
  </w:num>
  <w:num w:numId="33">
    <w:abstractNumId w:val="12"/>
  </w:num>
  <w:num w:numId="34">
    <w:abstractNumId w:val="20"/>
  </w:num>
  <w:num w:numId="35">
    <w:abstractNumId w:val="19"/>
  </w:num>
  <w:num w:numId="36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mailMerge>
    <w:mainDocumentType w:val="formLetters"/>
    <w:dataType w:val="textFile"/>
    <w:activeRecord w:val="-1"/>
  </w:mailMerge>
  <w:defaultTabStop w:val="720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277"/>
    <w:rsid w:val="00002BC2"/>
    <w:rsid w:val="000035AA"/>
    <w:rsid w:val="0000435A"/>
    <w:rsid w:val="000046EB"/>
    <w:rsid w:val="0000578C"/>
    <w:rsid w:val="00005935"/>
    <w:rsid w:val="00006C1F"/>
    <w:rsid w:val="00007D3B"/>
    <w:rsid w:val="0001021C"/>
    <w:rsid w:val="00010C79"/>
    <w:rsid w:val="00010CB9"/>
    <w:rsid w:val="00012299"/>
    <w:rsid w:val="00012572"/>
    <w:rsid w:val="00013AF2"/>
    <w:rsid w:val="00014C4A"/>
    <w:rsid w:val="00014E6F"/>
    <w:rsid w:val="000153E1"/>
    <w:rsid w:val="000159C7"/>
    <w:rsid w:val="000159F8"/>
    <w:rsid w:val="00015D39"/>
    <w:rsid w:val="00015FF4"/>
    <w:rsid w:val="000163EB"/>
    <w:rsid w:val="000165C3"/>
    <w:rsid w:val="00016A07"/>
    <w:rsid w:val="00017C5F"/>
    <w:rsid w:val="00017CB9"/>
    <w:rsid w:val="00021321"/>
    <w:rsid w:val="000217F5"/>
    <w:rsid w:val="000219B2"/>
    <w:rsid w:val="00021A39"/>
    <w:rsid w:val="00022985"/>
    <w:rsid w:val="00022B1A"/>
    <w:rsid w:val="000237D5"/>
    <w:rsid w:val="00024938"/>
    <w:rsid w:val="00024D7A"/>
    <w:rsid w:val="00025412"/>
    <w:rsid w:val="0002633D"/>
    <w:rsid w:val="000263FE"/>
    <w:rsid w:val="00026408"/>
    <w:rsid w:val="00026C01"/>
    <w:rsid w:val="00026CA3"/>
    <w:rsid w:val="00026ECA"/>
    <w:rsid w:val="00027DD8"/>
    <w:rsid w:val="00027E93"/>
    <w:rsid w:val="00030425"/>
    <w:rsid w:val="00030629"/>
    <w:rsid w:val="00030A75"/>
    <w:rsid w:val="00030F85"/>
    <w:rsid w:val="00031F1B"/>
    <w:rsid w:val="000327C7"/>
    <w:rsid w:val="0003352F"/>
    <w:rsid w:val="00033547"/>
    <w:rsid w:val="000335AC"/>
    <w:rsid w:val="00034E3B"/>
    <w:rsid w:val="0003552D"/>
    <w:rsid w:val="00035EDE"/>
    <w:rsid w:val="000405FC"/>
    <w:rsid w:val="00041D28"/>
    <w:rsid w:val="000442D2"/>
    <w:rsid w:val="00045EB2"/>
    <w:rsid w:val="000462E1"/>
    <w:rsid w:val="000466A8"/>
    <w:rsid w:val="00047DC8"/>
    <w:rsid w:val="00051297"/>
    <w:rsid w:val="0005158E"/>
    <w:rsid w:val="000516A3"/>
    <w:rsid w:val="00054325"/>
    <w:rsid w:val="00054520"/>
    <w:rsid w:val="000551E2"/>
    <w:rsid w:val="0005538E"/>
    <w:rsid w:val="00056AE3"/>
    <w:rsid w:val="00057E05"/>
    <w:rsid w:val="00057EBA"/>
    <w:rsid w:val="00060963"/>
    <w:rsid w:val="0006159E"/>
    <w:rsid w:val="00061CC0"/>
    <w:rsid w:val="00061F12"/>
    <w:rsid w:val="00061FC5"/>
    <w:rsid w:val="0006233A"/>
    <w:rsid w:val="0006250D"/>
    <w:rsid w:val="000629D6"/>
    <w:rsid w:val="0006330B"/>
    <w:rsid w:val="00064723"/>
    <w:rsid w:val="0006488F"/>
    <w:rsid w:val="000654B6"/>
    <w:rsid w:val="000656B3"/>
    <w:rsid w:val="000657CF"/>
    <w:rsid w:val="000660BE"/>
    <w:rsid w:val="00066216"/>
    <w:rsid w:val="00066222"/>
    <w:rsid w:val="00070800"/>
    <w:rsid w:val="00072CA8"/>
    <w:rsid w:val="00072D20"/>
    <w:rsid w:val="00073770"/>
    <w:rsid w:val="0007389B"/>
    <w:rsid w:val="00073AF4"/>
    <w:rsid w:val="00073B1A"/>
    <w:rsid w:val="000744DE"/>
    <w:rsid w:val="00075491"/>
    <w:rsid w:val="00075599"/>
    <w:rsid w:val="00075647"/>
    <w:rsid w:val="000757C1"/>
    <w:rsid w:val="00076D70"/>
    <w:rsid w:val="00077E88"/>
    <w:rsid w:val="00077F36"/>
    <w:rsid w:val="000801C4"/>
    <w:rsid w:val="000803D4"/>
    <w:rsid w:val="0008050A"/>
    <w:rsid w:val="0008107F"/>
    <w:rsid w:val="00081A86"/>
    <w:rsid w:val="000820F9"/>
    <w:rsid w:val="00082A60"/>
    <w:rsid w:val="00082BC9"/>
    <w:rsid w:val="00082EA6"/>
    <w:rsid w:val="000832C8"/>
    <w:rsid w:val="00083529"/>
    <w:rsid w:val="00083626"/>
    <w:rsid w:val="000843BD"/>
    <w:rsid w:val="000849DA"/>
    <w:rsid w:val="00084AE6"/>
    <w:rsid w:val="00085875"/>
    <w:rsid w:val="0008663C"/>
    <w:rsid w:val="000869F7"/>
    <w:rsid w:val="00086AC8"/>
    <w:rsid w:val="00086B39"/>
    <w:rsid w:val="000870EC"/>
    <w:rsid w:val="00087A02"/>
    <w:rsid w:val="0009071B"/>
    <w:rsid w:val="00091593"/>
    <w:rsid w:val="00091754"/>
    <w:rsid w:val="000923F3"/>
    <w:rsid w:val="0009244E"/>
    <w:rsid w:val="0009324D"/>
    <w:rsid w:val="000935F8"/>
    <w:rsid w:val="00094418"/>
    <w:rsid w:val="000949D3"/>
    <w:rsid w:val="00095843"/>
    <w:rsid w:val="00095F66"/>
    <w:rsid w:val="00095FEF"/>
    <w:rsid w:val="00096702"/>
    <w:rsid w:val="000971D5"/>
    <w:rsid w:val="00097850"/>
    <w:rsid w:val="00097B1C"/>
    <w:rsid w:val="00097FE2"/>
    <w:rsid w:val="000A06CD"/>
    <w:rsid w:val="000A0901"/>
    <w:rsid w:val="000A0F6D"/>
    <w:rsid w:val="000A156F"/>
    <w:rsid w:val="000A1D1F"/>
    <w:rsid w:val="000A259E"/>
    <w:rsid w:val="000A30DF"/>
    <w:rsid w:val="000A477F"/>
    <w:rsid w:val="000A4831"/>
    <w:rsid w:val="000A66E5"/>
    <w:rsid w:val="000A6A08"/>
    <w:rsid w:val="000A6A71"/>
    <w:rsid w:val="000A6AC8"/>
    <w:rsid w:val="000B03E6"/>
    <w:rsid w:val="000B08A0"/>
    <w:rsid w:val="000B0D04"/>
    <w:rsid w:val="000B2345"/>
    <w:rsid w:val="000B279B"/>
    <w:rsid w:val="000B2930"/>
    <w:rsid w:val="000B3562"/>
    <w:rsid w:val="000B35DE"/>
    <w:rsid w:val="000B3833"/>
    <w:rsid w:val="000B3E29"/>
    <w:rsid w:val="000B449B"/>
    <w:rsid w:val="000B547B"/>
    <w:rsid w:val="000B6258"/>
    <w:rsid w:val="000B711E"/>
    <w:rsid w:val="000C0D52"/>
    <w:rsid w:val="000C16CC"/>
    <w:rsid w:val="000C1FBF"/>
    <w:rsid w:val="000C2552"/>
    <w:rsid w:val="000C3110"/>
    <w:rsid w:val="000C34F5"/>
    <w:rsid w:val="000C38BD"/>
    <w:rsid w:val="000C3AFE"/>
    <w:rsid w:val="000C3CB7"/>
    <w:rsid w:val="000C4C06"/>
    <w:rsid w:val="000C5746"/>
    <w:rsid w:val="000C598C"/>
    <w:rsid w:val="000C615D"/>
    <w:rsid w:val="000C7497"/>
    <w:rsid w:val="000C7558"/>
    <w:rsid w:val="000C78AA"/>
    <w:rsid w:val="000D1AD3"/>
    <w:rsid w:val="000D3F69"/>
    <w:rsid w:val="000D4AD0"/>
    <w:rsid w:val="000D52A4"/>
    <w:rsid w:val="000D6767"/>
    <w:rsid w:val="000D7ABC"/>
    <w:rsid w:val="000D7B1D"/>
    <w:rsid w:val="000E013A"/>
    <w:rsid w:val="000E03FE"/>
    <w:rsid w:val="000E0530"/>
    <w:rsid w:val="000E1CCB"/>
    <w:rsid w:val="000E289D"/>
    <w:rsid w:val="000E6B76"/>
    <w:rsid w:val="000E6BC4"/>
    <w:rsid w:val="000E72FC"/>
    <w:rsid w:val="000F18CE"/>
    <w:rsid w:val="000F1CCA"/>
    <w:rsid w:val="000F1F14"/>
    <w:rsid w:val="000F3A4E"/>
    <w:rsid w:val="000F3B1C"/>
    <w:rsid w:val="000F4FFE"/>
    <w:rsid w:val="000F5732"/>
    <w:rsid w:val="000F5BBD"/>
    <w:rsid w:val="000F60F0"/>
    <w:rsid w:val="000F682D"/>
    <w:rsid w:val="000F6BCE"/>
    <w:rsid w:val="000F6C62"/>
    <w:rsid w:val="0010010D"/>
    <w:rsid w:val="00100303"/>
    <w:rsid w:val="001008D9"/>
    <w:rsid w:val="00100D1C"/>
    <w:rsid w:val="00101136"/>
    <w:rsid w:val="00102D6F"/>
    <w:rsid w:val="001052CB"/>
    <w:rsid w:val="00106392"/>
    <w:rsid w:val="00107652"/>
    <w:rsid w:val="00107919"/>
    <w:rsid w:val="0010799E"/>
    <w:rsid w:val="00110559"/>
    <w:rsid w:val="00110FBB"/>
    <w:rsid w:val="00111998"/>
    <w:rsid w:val="00111D50"/>
    <w:rsid w:val="001124C8"/>
    <w:rsid w:val="001124F0"/>
    <w:rsid w:val="0011271C"/>
    <w:rsid w:val="001131A5"/>
    <w:rsid w:val="00113906"/>
    <w:rsid w:val="00113EE8"/>
    <w:rsid w:val="001208B1"/>
    <w:rsid w:val="0012096D"/>
    <w:rsid w:val="00121622"/>
    <w:rsid w:val="00121D65"/>
    <w:rsid w:val="0012281C"/>
    <w:rsid w:val="001228B1"/>
    <w:rsid w:val="00124544"/>
    <w:rsid w:val="00124C2F"/>
    <w:rsid w:val="00125B5A"/>
    <w:rsid w:val="00126EC9"/>
    <w:rsid w:val="001277A4"/>
    <w:rsid w:val="00130046"/>
    <w:rsid w:val="001301B7"/>
    <w:rsid w:val="001309B1"/>
    <w:rsid w:val="00130BE1"/>
    <w:rsid w:val="00130FE1"/>
    <w:rsid w:val="00132087"/>
    <w:rsid w:val="00132104"/>
    <w:rsid w:val="00132B47"/>
    <w:rsid w:val="00133113"/>
    <w:rsid w:val="00134552"/>
    <w:rsid w:val="00134792"/>
    <w:rsid w:val="001348F4"/>
    <w:rsid w:val="00134DC8"/>
    <w:rsid w:val="00135212"/>
    <w:rsid w:val="00135414"/>
    <w:rsid w:val="00135F3B"/>
    <w:rsid w:val="0013717E"/>
    <w:rsid w:val="00137987"/>
    <w:rsid w:val="00140BF4"/>
    <w:rsid w:val="0014509F"/>
    <w:rsid w:val="001453AE"/>
    <w:rsid w:val="00145CE8"/>
    <w:rsid w:val="00145ED2"/>
    <w:rsid w:val="001474A9"/>
    <w:rsid w:val="00147781"/>
    <w:rsid w:val="00147EEF"/>
    <w:rsid w:val="00147FEA"/>
    <w:rsid w:val="00150AFE"/>
    <w:rsid w:val="001517B4"/>
    <w:rsid w:val="00151C1B"/>
    <w:rsid w:val="00151F30"/>
    <w:rsid w:val="0015452B"/>
    <w:rsid w:val="00154725"/>
    <w:rsid w:val="00154CB2"/>
    <w:rsid w:val="00155C95"/>
    <w:rsid w:val="00156406"/>
    <w:rsid w:val="00156754"/>
    <w:rsid w:val="00156AF6"/>
    <w:rsid w:val="00156E31"/>
    <w:rsid w:val="001606D1"/>
    <w:rsid w:val="00162E96"/>
    <w:rsid w:val="00163294"/>
    <w:rsid w:val="0016409E"/>
    <w:rsid w:val="00165E68"/>
    <w:rsid w:val="00165EC0"/>
    <w:rsid w:val="00166066"/>
    <w:rsid w:val="0016657E"/>
    <w:rsid w:val="00171C93"/>
    <w:rsid w:val="00172303"/>
    <w:rsid w:val="00172617"/>
    <w:rsid w:val="0017303F"/>
    <w:rsid w:val="00174743"/>
    <w:rsid w:val="00174DCF"/>
    <w:rsid w:val="0017507D"/>
    <w:rsid w:val="0017557B"/>
    <w:rsid w:val="001764E1"/>
    <w:rsid w:val="00176AE1"/>
    <w:rsid w:val="00176B25"/>
    <w:rsid w:val="00176DC7"/>
    <w:rsid w:val="0018152C"/>
    <w:rsid w:val="00181910"/>
    <w:rsid w:val="00181B31"/>
    <w:rsid w:val="001844C6"/>
    <w:rsid w:val="001862CC"/>
    <w:rsid w:val="001873C0"/>
    <w:rsid w:val="001906D9"/>
    <w:rsid w:val="001911BF"/>
    <w:rsid w:val="00191935"/>
    <w:rsid w:val="001926B6"/>
    <w:rsid w:val="00193882"/>
    <w:rsid w:val="001940CA"/>
    <w:rsid w:val="00195505"/>
    <w:rsid w:val="001955AB"/>
    <w:rsid w:val="001974ED"/>
    <w:rsid w:val="001A0F12"/>
    <w:rsid w:val="001A0F17"/>
    <w:rsid w:val="001A11C6"/>
    <w:rsid w:val="001A2945"/>
    <w:rsid w:val="001A2CBB"/>
    <w:rsid w:val="001A4078"/>
    <w:rsid w:val="001A42E7"/>
    <w:rsid w:val="001A4623"/>
    <w:rsid w:val="001A479E"/>
    <w:rsid w:val="001A4FF7"/>
    <w:rsid w:val="001A57DD"/>
    <w:rsid w:val="001A58B6"/>
    <w:rsid w:val="001A5CB7"/>
    <w:rsid w:val="001A610A"/>
    <w:rsid w:val="001A632B"/>
    <w:rsid w:val="001A6633"/>
    <w:rsid w:val="001A6847"/>
    <w:rsid w:val="001A69F6"/>
    <w:rsid w:val="001A6CA9"/>
    <w:rsid w:val="001A6FAF"/>
    <w:rsid w:val="001A7C72"/>
    <w:rsid w:val="001B0668"/>
    <w:rsid w:val="001B0D6A"/>
    <w:rsid w:val="001B1940"/>
    <w:rsid w:val="001B1BF0"/>
    <w:rsid w:val="001B322C"/>
    <w:rsid w:val="001B3FCB"/>
    <w:rsid w:val="001B523D"/>
    <w:rsid w:val="001B54AE"/>
    <w:rsid w:val="001B6320"/>
    <w:rsid w:val="001B6466"/>
    <w:rsid w:val="001B6B64"/>
    <w:rsid w:val="001B7188"/>
    <w:rsid w:val="001B7F6A"/>
    <w:rsid w:val="001C078B"/>
    <w:rsid w:val="001C082D"/>
    <w:rsid w:val="001C0BD1"/>
    <w:rsid w:val="001C1AD3"/>
    <w:rsid w:val="001C2187"/>
    <w:rsid w:val="001C3372"/>
    <w:rsid w:val="001C3B3E"/>
    <w:rsid w:val="001C3BA7"/>
    <w:rsid w:val="001C3C0A"/>
    <w:rsid w:val="001C3FD9"/>
    <w:rsid w:val="001C501A"/>
    <w:rsid w:val="001C526D"/>
    <w:rsid w:val="001C5508"/>
    <w:rsid w:val="001C5BA6"/>
    <w:rsid w:val="001C60B7"/>
    <w:rsid w:val="001C6F9D"/>
    <w:rsid w:val="001D09F6"/>
    <w:rsid w:val="001D12A4"/>
    <w:rsid w:val="001D22AB"/>
    <w:rsid w:val="001D2803"/>
    <w:rsid w:val="001D2EB8"/>
    <w:rsid w:val="001D35DE"/>
    <w:rsid w:val="001D3F51"/>
    <w:rsid w:val="001D4677"/>
    <w:rsid w:val="001D4781"/>
    <w:rsid w:val="001D47EE"/>
    <w:rsid w:val="001D6240"/>
    <w:rsid w:val="001D7EA5"/>
    <w:rsid w:val="001E00B7"/>
    <w:rsid w:val="001E0161"/>
    <w:rsid w:val="001E2241"/>
    <w:rsid w:val="001E2AAD"/>
    <w:rsid w:val="001E361F"/>
    <w:rsid w:val="001E3A09"/>
    <w:rsid w:val="001E3E9C"/>
    <w:rsid w:val="001E45A9"/>
    <w:rsid w:val="001E530A"/>
    <w:rsid w:val="001E5379"/>
    <w:rsid w:val="001E53D0"/>
    <w:rsid w:val="001E5D0B"/>
    <w:rsid w:val="001E65BF"/>
    <w:rsid w:val="001E75D0"/>
    <w:rsid w:val="001F0EC0"/>
    <w:rsid w:val="001F23B2"/>
    <w:rsid w:val="001F247C"/>
    <w:rsid w:val="001F4695"/>
    <w:rsid w:val="001F4B8D"/>
    <w:rsid w:val="001F5E9D"/>
    <w:rsid w:val="001F6A0F"/>
    <w:rsid w:val="001F6FA4"/>
    <w:rsid w:val="001F711C"/>
    <w:rsid w:val="001F723B"/>
    <w:rsid w:val="001F7558"/>
    <w:rsid w:val="00201AA4"/>
    <w:rsid w:val="00201B52"/>
    <w:rsid w:val="00202E79"/>
    <w:rsid w:val="00204A53"/>
    <w:rsid w:val="00204E92"/>
    <w:rsid w:val="002114C8"/>
    <w:rsid w:val="00211FC2"/>
    <w:rsid w:val="00212563"/>
    <w:rsid w:val="002128E1"/>
    <w:rsid w:val="00212F07"/>
    <w:rsid w:val="002139D4"/>
    <w:rsid w:val="002142D9"/>
    <w:rsid w:val="00215535"/>
    <w:rsid w:val="002157E2"/>
    <w:rsid w:val="002158C5"/>
    <w:rsid w:val="00220517"/>
    <w:rsid w:val="00220932"/>
    <w:rsid w:val="00221C4D"/>
    <w:rsid w:val="00221C78"/>
    <w:rsid w:val="002229E5"/>
    <w:rsid w:val="00223BCE"/>
    <w:rsid w:val="00223FA6"/>
    <w:rsid w:val="002242AF"/>
    <w:rsid w:val="00224766"/>
    <w:rsid w:val="002259B7"/>
    <w:rsid w:val="00226131"/>
    <w:rsid w:val="002269BC"/>
    <w:rsid w:val="00226D7E"/>
    <w:rsid w:val="00226E3C"/>
    <w:rsid w:val="00227213"/>
    <w:rsid w:val="002323E9"/>
    <w:rsid w:val="0023245F"/>
    <w:rsid w:val="00232772"/>
    <w:rsid w:val="00233D94"/>
    <w:rsid w:val="0023446B"/>
    <w:rsid w:val="00234A20"/>
    <w:rsid w:val="00235448"/>
    <w:rsid w:val="0024134F"/>
    <w:rsid w:val="00241F04"/>
    <w:rsid w:val="00243520"/>
    <w:rsid w:val="00243769"/>
    <w:rsid w:val="00244D7B"/>
    <w:rsid w:val="00245314"/>
    <w:rsid w:val="00245B3C"/>
    <w:rsid w:val="002468FC"/>
    <w:rsid w:val="00247DE6"/>
    <w:rsid w:val="002506EA"/>
    <w:rsid w:val="00251088"/>
    <w:rsid w:val="00251228"/>
    <w:rsid w:val="00252272"/>
    <w:rsid w:val="0025271F"/>
    <w:rsid w:val="00252932"/>
    <w:rsid w:val="00252AE9"/>
    <w:rsid w:val="00252F56"/>
    <w:rsid w:val="00253851"/>
    <w:rsid w:val="00255017"/>
    <w:rsid w:val="00255CCB"/>
    <w:rsid w:val="00255DBA"/>
    <w:rsid w:val="002566B9"/>
    <w:rsid w:val="00256CDD"/>
    <w:rsid w:val="0025749B"/>
    <w:rsid w:val="00257A57"/>
    <w:rsid w:val="00257D2C"/>
    <w:rsid w:val="0026039F"/>
    <w:rsid w:val="00260F7B"/>
    <w:rsid w:val="00262187"/>
    <w:rsid w:val="00263657"/>
    <w:rsid w:val="0026442F"/>
    <w:rsid w:val="00264ABF"/>
    <w:rsid w:val="00264F40"/>
    <w:rsid w:val="00265FF5"/>
    <w:rsid w:val="00266D55"/>
    <w:rsid w:val="00266D8D"/>
    <w:rsid w:val="00266F77"/>
    <w:rsid w:val="002670F3"/>
    <w:rsid w:val="00267BAD"/>
    <w:rsid w:val="00270993"/>
    <w:rsid w:val="00271E1D"/>
    <w:rsid w:val="002723D2"/>
    <w:rsid w:val="00274473"/>
    <w:rsid w:val="00274F7C"/>
    <w:rsid w:val="00275A69"/>
    <w:rsid w:val="00276F2E"/>
    <w:rsid w:val="00277294"/>
    <w:rsid w:val="002779DC"/>
    <w:rsid w:val="00277EAA"/>
    <w:rsid w:val="002803EC"/>
    <w:rsid w:val="00280844"/>
    <w:rsid w:val="00282CEB"/>
    <w:rsid w:val="00282DCD"/>
    <w:rsid w:val="00283685"/>
    <w:rsid w:val="00283E19"/>
    <w:rsid w:val="00283E25"/>
    <w:rsid w:val="002854D4"/>
    <w:rsid w:val="00286346"/>
    <w:rsid w:val="0028679C"/>
    <w:rsid w:val="0028695C"/>
    <w:rsid w:val="00286FCD"/>
    <w:rsid w:val="00287F35"/>
    <w:rsid w:val="0029029A"/>
    <w:rsid w:val="00292738"/>
    <w:rsid w:val="00292F30"/>
    <w:rsid w:val="00293154"/>
    <w:rsid w:val="00293DC0"/>
    <w:rsid w:val="00293E6F"/>
    <w:rsid w:val="00293F9F"/>
    <w:rsid w:val="002958B1"/>
    <w:rsid w:val="00296C31"/>
    <w:rsid w:val="00297477"/>
    <w:rsid w:val="00297908"/>
    <w:rsid w:val="002A0547"/>
    <w:rsid w:val="002A0ACD"/>
    <w:rsid w:val="002A1243"/>
    <w:rsid w:val="002A1CE5"/>
    <w:rsid w:val="002A2FE2"/>
    <w:rsid w:val="002A33E1"/>
    <w:rsid w:val="002A3E75"/>
    <w:rsid w:val="002A45C9"/>
    <w:rsid w:val="002A491A"/>
    <w:rsid w:val="002A50D7"/>
    <w:rsid w:val="002A53CC"/>
    <w:rsid w:val="002A5D6E"/>
    <w:rsid w:val="002A64D7"/>
    <w:rsid w:val="002A65B1"/>
    <w:rsid w:val="002A6827"/>
    <w:rsid w:val="002A6C75"/>
    <w:rsid w:val="002A7708"/>
    <w:rsid w:val="002B021F"/>
    <w:rsid w:val="002B0965"/>
    <w:rsid w:val="002B0DD5"/>
    <w:rsid w:val="002B1279"/>
    <w:rsid w:val="002B1334"/>
    <w:rsid w:val="002B1497"/>
    <w:rsid w:val="002B1BC7"/>
    <w:rsid w:val="002B2494"/>
    <w:rsid w:val="002B25B6"/>
    <w:rsid w:val="002B3626"/>
    <w:rsid w:val="002B3B53"/>
    <w:rsid w:val="002B411B"/>
    <w:rsid w:val="002B49E6"/>
    <w:rsid w:val="002B4E7C"/>
    <w:rsid w:val="002B5984"/>
    <w:rsid w:val="002B5AC6"/>
    <w:rsid w:val="002B7979"/>
    <w:rsid w:val="002C2C2C"/>
    <w:rsid w:val="002C39D9"/>
    <w:rsid w:val="002C3F31"/>
    <w:rsid w:val="002C47D9"/>
    <w:rsid w:val="002C4A83"/>
    <w:rsid w:val="002C4B0B"/>
    <w:rsid w:val="002C4F2A"/>
    <w:rsid w:val="002C5915"/>
    <w:rsid w:val="002C5B1A"/>
    <w:rsid w:val="002C65A2"/>
    <w:rsid w:val="002D25F2"/>
    <w:rsid w:val="002D2B04"/>
    <w:rsid w:val="002D4810"/>
    <w:rsid w:val="002D482C"/>
    <w:rsid w:val="002D66C2"/>
    <w:rsid w:val="002D6833"/>
    <w:rsid w:val="002E1CFC"/>
    <w:rsid w:val="002E2110"/>
    <w:rsid w:val="002E2F24"/>
    <w:rsid w:val="002E3529"/>
    <w:rsid w:val="002E4A21"/>
    <w:rsid w:val="002E6CF8"/>
    <w:rsid w:val="002E74C4"/>
    <w:rsid w:val="002E7839"/>
    <w:rsid w:val="002E78B0"/>
    <w:rsid w:val="002F13C3"/>
    <w:rsid w:val="002F3505"/>
    <w:rsid w:val="002F44C5"/>
    <w:rsid w:val="002F53D7"/>
    <w:rsid w:val="002F68C1"/>
    <w:rsid w:val="002F6C29"/>
    <w:rsid w:val="002F74D2"/>
    <w:rsid w:val="002F77C7"/>
    <w:rsid w:val="002F7FDA"/>
    <w:rsid w:val="00301C51"/>
    <w:rsid w:val="00303A8A"/>
    <w:rsid w:val="00304EDB"/>
    <w:rsid w:val="00305B69"/>
    <w:rsid w:val="00307523"/>
    <w:rsid w:val="0031009E"/>
    <w:rsid w:val="00310B34"/>
    <w:rsid w:val="00310B5A"/>
    <w:rsid w:val="003112E2"/>
    <w:rsid w:val="00311410"/>
    <w:rsid w:val="003135BD"/>
    <w:rsid w:val="00313F4D"/>
    <w:rsid w:val="00315424"/>
    <w:rsid w:val="00316C4F"/>
    <w:rsid w:val="00316EF8"/>
    <w:rsid w:val="00316F02"/>
    <w:rsid w:val="00320324"/>
    <w:rsid w:val="00320432"/>
    <w:rsid w:val="003210E9"/>
    <w:rsid w:val="0032325F"/>
    <w:rsid w:val="0032476D"/>
    <w:rsid w:val="003247A3"/>
    <w:rsid w:val="00324D19"/>
    <w:rsid w:val="0032627C"/>
    <w:rsid w:val="003262FA"/>
    <w:rsid w:val="003263DE"/>
    <w:rsid w:val="0032745A"/>
    <w:rsid w:val="00327507"/>
    <w:rsid w:val="00327A18"/>
    <w:rsid w:val="00330E66"/>
    <w:rsid w:val="00331893"/>
    <w:rsid w:val="0033234F"/>
    <w:rsid w:val="00333724"/>
    <w:rsid w:val="00333B24"/>
    <w:rsid w:val="00334FB4"/>
    <w:rsid w:val="0033622B"/>
    <w:rsid w:val="003372E9"/>
    <w:rsid w:val="003379EC"/>
    <w:rsid w:val="00337D71"/>
    <w:rsid w:val="0034037B"/>
    <w:rsid w:val="00340875"/>
    <w:rsid w:val="00342079"/>
    <w:rsid w:val="00344F62"/>
    <w:rsid w:val="00347780"/>
    <w:rsid w:val="003505D9"/>
    <w:rsid w:val="00350DDC"/>
    <w:rsid w:val="00351DD0"/>
    <w:rsid w:val="00352592"/>
    <w:rsid w:val="00352E20"/>
    <w:rsid w:val="00353E0E"/>
    <w:rsid w:val="00355F54"/>
    <w:rsid w:val="003570CB"/>
    <w:rsid w:val="003602B8"/>
    <w:rsid w:val="00360BF5"/>
    <w:rsid w:val="00361C2E"/>
    <w:rsid w:val="00361D8C"/>
    <w:rsid w:val="0036230D"/>
    <w:rsid w:val="00362495"/>
    <w:rsid w:val="003636DA"/>
    <w:rsid w:val="00363C22"/>
    <w:rsid w:val="003649AB"/>
    <w:rsid w:val="00364C33"/>
    <w:rsid w:val="00365B15"/>
    <w:rsid w:val="00366E4A"/>
    <w:rsid w:val="00366F48"/>
    <w:rsid w:val="0036737F"/>
    <w:rsid w:val="003713FD"/>
    <w:rsid w:val="00371AC1"/>
    <w:rsid w:val="00372857"/>
    <w:rsid w:val="0037299E"/>
    <w:rsid w:val="00375433"/>
    <w:rsid w:val="003759F8"/>
    <w:rsid w:val="00375C14"/>
    <w:rsid w:val="00376016"/>
    <w:rsid w:val="003760E9"/>
    <w:rsid w:val="00377E88"/>
    <w:rsid w:val="00377FCF"/>
    <w:rsid w:val="0038002B"/>
    <w:rsid w:val="0038115E"/>
    <w:rsid w:val="00381B0E"/>
    <w:rsid w:val="003845EF"/>
    <w:rsid w:val="00384726"/>
    <w:rsid w:val="00384ABD"/>
    <w:rsid w:val="00384CA2"/>
    <w:rsid w:val="00385B70"/>
    <w:rsid w:val="003864C2"/>
    <w:rsid w:val="00386A36"/>
    <w:rsid w:val="00386A54"/>
    <w:rsid w:val="003877DC"/>
    <w:rsid w:val="0038797E"/>
    <w:rsid w:val="00387C1F"/>
    <w:rsid w:val="00387DC2"/>
    <w:rsid w:val="00387E97"/>
    <w:rsid w:val="003905A9"/>
    <w:rsid w:val="003909B6"/>
    <w:rsid w:val="00390C52"/>
    <w:rsid w:val="00390EF2"/>
    <w:rsid w:val="00391838"/>
    <w:rsid w:val="00392A50"/>
    <w:rsid w:val="003931CA"/>
    <w:rsid w:val="0039334F"/>
    <w:rsid w:val="0039389F"/>
    <w:rsid w:val="00394B95"/>
    <w:rsid w:val="00395787"/>
    <w:rsid w:val="003968A6"/>
    <w:rsid w:val="00396C0D"/>
    <w:rsid w:val="00397BB7"/>
    <w:rsid w:val="003A0578"/>
    <w:rsid w:val="003A16C4"/>
    <w:rsid w:val="003A2BA7"/>
    <w:rsid w:val="003A30C7"/>
    <w:rsid w:val="003A3D44"/>
    <w:rsid w:val="003A455A"/>
    <w:rsid w:val="003A45A1"/>
    <w:rsid w:val="003A4FB1"/>
    <w:rsid w:val="003A5777"/>
    <w:rsid w:val="003A5E6F"/>
    <w:rsid w:val="003A5F61"/>
    <w:rsid w:val="003A64F1"/>
    <w:rsid w:val="003A6A4E"/>
    <w:rsid w:val="003A6CBC"/>
    <w:rsid w:val="003B0060"/>
    <w:rsid w:val="003B3033"/>
    <w:rsid w:val="003B4E02"/>
    <w:rsid w:val="003B5284"/>
    <w:rsid w:val="003B57C9"/>
    <w:rsid w:val="003B5A31"/>
    <w:rsid w:val="003B63BF"/>
    <w:rsid w:val="003B65D4"/>
    <w:rsid w:val="003B676C"/>
    <w:rsid w:val="003B6AC7"/>
    <w:rsid w:val="003B6DCA"/>
    <w:rsid w:val="003B6F46"/>
    <w:rsid w:val="003B7518"/>
    <w:rsid w:val="003B7944"/>
    <w:rsid w:val="003C0EB2"/>
    <w:rsid w:val="003C1873"/>
    <w:rsid w:val="003C458C"/>
    <w:rsid w:val="003C4593"/>
    <w:rsid w:val="003C5694"/>
    <w:rsid w:val="003C5CBF"/>
    <w:rsid w:val="003C778D"/>
    <w:rsid w:val="003C79C7"/>
    <w:rsid w:val="003D2295"/>
    <w:rsid w:val="003D33EC"/>
    <w:rsid w:val="003D3BB1"/>
    <w:rsid w:val="003D4546"/>
    <w:rsid w:val="003D4A74"/>
    <w:rsid w:val="003D4B20"/>
    <w:rsid w:val="003D54FD"/>
    <w:rsid w:val="003D5BD4"/>
    <w:rsid w:val="003D6A13"/>
    <w:rsid w:val="003D7E73"/>
    <w:rsid w:val="003E01F9"/>
    <w:rsid w:val="003E028B"/>
    <w:rsid w:val="003E0C32"/>
    <w:rsid w:val="003E1343"/>
    <w:rsid w:val="003E19E8"/>
    <w:rsid w:val="003E2D95"/>
    <w:rsid w:val="003E2F48"/>
    <w:rsid w:val="003E37EB"/>
    <w:rsid w:val="003E3A4A"/>
    <w:rsid w:val="003E3FA9"/>
    <w:rsid w:val="003E528C"/>
    <w:rsid w:val="003E54CA"/>
    <w:rsid w:val="003E63CA"/>
    <w:rsid w:val="003E6643"/>
    <w:rsid w:val="003E6F7F"/>
    <w:rsid w:val="003E733D"/>
    <w:rsid w:val="003F042A"/>
    <w:rsid w:val="003F0CE0"/>
    <w:rsid w:val="003F0EF7"/>
    <w:rsid w:val="003F1D56"/>
    <w:rsid w:val="003F1FAE"/>
    <w:rsid w:val="003F2382"/>
    <w:rsid w:val="003F2E89"/>
    <w:rsid w:val="003F4A99"/>
    <w:rsid w:val="003F4E34"/>
    <w:rsid w:val="003F5D55"/>
    <w:rsid w:val="004007EE"/>
    <w:rsid w:val="00400B0B"/>
    <w:rsid w:val="004028CD"/>
    <w:rsid w:val="0040329A"/>
    <w:rsid w:val="0040419E"/>
    <w:rsid w:val="00404550"/>
    <w:rsid w:val="00405465"/>
    <w:rsid w:val="004058B5"/>
    <w:rsid w:val="004062BE"/>
    <w:rsid w:val="00407275"/>
    <w:rsid w:val="00407CB3"/>
    <w:rsid w:val="00410BE3"/>
    <w:rsid w:val="00410DA3"/>
    <w:rsid w:val="0041118A"/>
    <w:rsid w:val="004118B7"/>
    <w:rsid w:val="00411E05"/>
    <w:rsid w:val="004120F4"/>
    <w:rsid w:val="00412448"/>
    <w:rsid w:val="004133F1"/>
    <w:rsid w:val="004133F4"/>
    <w:rsid w:val="00413A61"/>
    <w:rsid w:val="00414154"/>
    <w:rsid w:val="00414418"/>
    <w:rsid w:val="00414451"/>
    <w:rsid w:val="004145EB"/>
    <w:rsid w:val="00414D88"/>
    <w:rsid w:val="00415DC4"/>
    <w:rsid w:val="00417A13"/>
    <w:rsid w:val="00417E45"/>
    <w:rsid w:val="00420211"/>
    <w:rsid w:val="00420F78"/>
    <w:rsid w:val="00421FF7"/>
    <w:rsid w:val="004236B8"/>
    <w:rsid w:val="004236CB"/>
    <w:rsid w:val="00424086"/>
    <w:rsid w:val="0042439D"/>
    <w:rsid w:val="0042502B"/>
    <w:rsid w:val="00426BE2"/>
    <w:rsid w:val="004308A4"/>
    <w:rsid w:val="00431A65"/>
    <w:rsid w:val="00432D4E"/>
    <w:rsid w:val="0043333D"/>
    <w:rsid w:val="0043366F"/>
    <w:rsid w:val="004342EC"/>
    <w:rsid w:val="004349DB"/>
    <w:rsid w:val="00434A7B"/>
    <w:rsid w:val="0043508F"/>
    <w:rsid w:val="00436075"/>
    <w:rsid w:val="00436121"/>
    <w:rsid w:val="00436610"/>
    <w:rsid w:val="00436785"/>
    <w:rsid w:val="004374BE"/>
    <w:rsid w:val="00441171"/>
    <w:rsid w:val="0044302B"/>
    <w:rsid w:val="004430E4"/>
    <w:rsid w:val="0044316F"/>
    <w:rsid w:val="0044352E"/>
    <w:rsid w:val="0044355E"/>
    <w:rsid w:val="00443C1D"/>
    <w:rsid w:val="00444842"/>
    <w:rsid w:val="004451E0"/>
    <w:rsid w:val="00446200"/>
    <w:rsid w:val="00446E27"/>
    <w:rsid w:val="00446F86"/>
    <w:rsid w:val="00447090"/>
    <w:rsid w:val="00447140"/>
    <w:rsid w:val="004518D2"/>
    <w:rsid w:val="00451E7F"/>
    <w:rsid w:val="00453BB9"/>
    <w:rsid w:val="00453DCB"/>
    <w:rsid w:val="00456485"/>
    <w:rsid w:val="00456CCA"/>
    <w:rsid w:val="004578AF"/>
    <w:rsid w:val="00457E89"/>
    <w:rsid w:val="00460B9A"/>
    <w:rsid w:val="00460C4C"/>
    <w:rsid w:val="00460C76"/>
    <w:rsid w:val="00461186"/>
    <w:rsid w:val="00462CC5"/>
    <w:rsid w:val="00462D7E"/>
    <w:rsid w:val="00462EE1"/>
    <w:rsid w:val="00462FC8"/>
    <w:rsid w:val="00463147"/>
    <w:rsid w:val="004637AC"/>
    <w:rsid w:val="004643CA"/>
    <w:rsid w:val="004677AB"/>
    <w:rsid w:val="00467850"/>
    <w:rsid w:val="00470520"/>
    <w:rsid w:val="00472F9B"/>
    <w:rsid w:val="004737A5"/>
    <w:rsid w:val="00474B15"/>
    <w:rsid w:val="00475FC8"/>
    <w:rsid w:val="0047660A"/>
    <w:rsid w:val="0047732D"/>
    <w:rsid w:val="0047799A"/>
    <w:rsid w:val="004800E0"/>
    <w:rsid w:val="004804CE"/>
    <w:rsid w:val="0048128E"/>
    <w:rsid w:val="004817A6"/>
    <w:rsid w:val="00482AF4"/>
    <w:rsid w:val="004833D6"/>
    <w:rsid w:val="004849BC"/>
    <w:rsid w:val="00485534"/>
    <w:rsid w:val="00486F4E"/>
    <w:rsid w:val="004878C0"/>
    <w:rsid w:val="00487A29"/>
    <w:rsid w:val="00487A36"/>
    <w:rsid w:val="00490048"/>
    <w:rsid w:val="00490B42"/>
    <w:rsid w:val="004912DD"/>
    <w:rsid w:val="00491B6B"/>
    <w:rsid w:val="00492203"/>
    <w:rsid w:val="00492E1C"/>
    <w:rsid w:val="00492F64"/>
    <w:rsid w:val="00493F50"/>
    <w:rsid w:val="00494075"/>
    <w:rsid w:val="004947A6"/>
    <w:rsid w:val="00494CCD"/>
    <w:rsid w:val="004966BB"/>
    <w:rsid w:val="00496873"/>
    <w:rsid w:val="00496B29"/>
    <w:rsid w:val="0049758D"/>
    <w:rsid w:val="00497810"/>
    <w:rsid w:val="00497921"/>
    <w:rsid w:val="004A0396"/>
    <w:rsid w:val="004A07A8"/>
    <w:rsid w:val="004A1513"/>
    <w:rsid w:val="004A17CE"/>
    <w:rsid w:val="004A1D5D"/>
    <w:rsid w:val="004A335A"/>
    <w:rsid w:val="004A37E0"/>
    <w:rsid w:val="004A3A24"/>
    <w:rsid w:val="004A3AD1"/>
    <w:rsid w:val="004A4705"/>
    <w:rsid w:val="004A568E"/>
    <w:rsid w:val="004A6534"/>
    <w:rsid w:val="004A68D5"/>
    <w:rsid w:val="004A6D70"/>
    <w:rsid w:val="004A71A0"/>
    <w:rsid w:val="004B1136"/>
    <w:rsid w:val="004B11A6"/>
    <w:rsid w:val="004B1CE5"/>
    <w:rsid w:val="004B1F4E"/>
    <w:rsid w:val="004B27BF"/>
    <w:rsid w:val="004B2F36"/>
    <w:rsid w:val="004B33C6"/>
    <w:rsid w:val="004B4054"/>
    <w:rsid w:val="004B4CAB"/>
    <w:rsid w:val="004B5645"/>
    <w:rsid w:val="004B5C68"/>
    <w:rsid w:val="004B604E"/>
    <w:rsid w:val="004B665E"/>
    <w:rsid w:val="004B6800"/>
    <w:rsid w:val="004B72CC"/>
    <w:rsid w:val="004B737F"/>
    <w:rsid w:val="004C0FBA"/>
    <w:rsid w:val="004C181F"/>
    <w:rsid w:val="004C18F5"/>
    <w:rsid w:val="004C1B7F"/>
    <w:rsid w:val="004C1ED0"/>
    <w:rsid w:val="004C1FB0"/>
    <w:rsid w:val="004C209C"/>
    <w:rsid w:val="004C235D"/>
    <w:rsid w:val="004C278D"/>
    <w:rsid w:val="004C3A93"/>
    <w:rsid w:val="004C4AE7"/>
    <w:rsid w:val="004C4DBE"/>
    <w:rsid w:val="004C55C4"/>
    <w:rsid w:val="004C5A79"/>
    <w:rsid w:val="004C6289"/>
    <w:rsid w:val="004C65FC"/>
    <w:rsid w:val="004C7707"/>
    <w:rsid w:val="004D03A0"/>
    <w:rsid w:val="004D0700"/>
    <w:rsid w:val="004D110C"/>
    <w:rsid w:val="004D257A"/>
    <w:rsid w:val="004D2BE4"/>
    <w:rsid w:val="004D33BC"/>
    <w:rsid w:val="004D47D3"/>
    <w:rsid w:val="004D613A"/>
    <w:rsid w:val="004D655F"/>
    <w:rsid w:val="004D725E"/>
    <w:rsid w:val="004D79BB"/>
    <w:rsid w:val="004E13E7"/>
    <w:rsid w:val="004E33AF"/>
    <w:rsid w:val="004E33DF"/>
    <w:rsid w:val="004E3AB9"/>
    <w:rsid w:val="004E4513"/>
    <w:rsid w:val="004E75B8"/>
    <w:rsid w:val="004F0103"/>
    <w:rsid w:val="004F08F1"/>
    <w:rsid w:val="004F2483"/>
    <w:rsid w:val="004F2630"/>
    <w:rsid w:val="004F2CF7"/>
    <w:rsid w:val="004F2F6F"/>
    <w:rsid w:val="004F3A4B"/>
    <w:rsid w:val="004F495E"/>
    <w:rsid w:val="004F4EC4"/>
    <w:rsid w:val="004F4EEF"/>
    <w:rsid w:val="004F64B1"/>
    <w:rsid w:val="004F7A47"/>
    <w:rsid w:val="004F7F76"/>
    <w:rsid w:val="00500448"/>
    <w:rsid w:val="00501F73"/>
    <w:rsid w:val="005028D2"/>
    <w:rsid w:val="00502CBB"/>
    <w:rsid w:val="00502F3B"/>
    <w:rsid w:val="00503CA5"/>
    <w:rsid w:val="00504757"/>
    <w:rsid w:val="005048BA"/>
    <w:rsid w:val="00504CF1"/>
    <w:rsid w:val="00505266"/>
    <w:rsid w:val="00505F89"/>
    <w:rsid w:val="00507293"/>
    <w:rsid w:val="00507522"/>
    <w:rsid w:val="00510F70"/>
    <w:rsid w:val="0051264C"/>
    <w:rsid w:val="005126FF"/>
    <w:rsid w:val="00512787"/>
    <w:rsid w:val="00512D8E"/>
    <w:rsid w:val="00513DA6"/>
    <w:rsid w:val="00514323"/>
    <w:rsid w:val="00514D80"/>
    <w:rsid w:val="00515180"/>
    <w:rsid w:val="00516556"/>
    <w:rsid w:val="005169CB"/>
    <w:rsid w:val="00516E36"/>
    <w:rsid w:val="005174AE"/>
    <w:rsid w:val="00520625"/>
    <w:rsid w:val="0052298B"/>
    <w:rsid w:val="00522A3F"/>
    <w:rsid w:val="0052315D"/>
    <w:rsid w:val="00523DEF"/>
    <w:rsid w:val="00524CCE"/>
    <w:rsid w:val="00525813"/>
    <w:rsid w:val="005260AD"/>
    <w:rsid w:val="0052686B"/>
    <w:rsid w:val="005270A2"/>
    <w:rsid w:val="00531BE4"/>
    <w:rsid w:val="00533425"/>
    <w:rsid w:val="00536480"/>
    <w:rsid w:val="0054016E"/>
    <w:rsid w:val="0054025E"/>
    <w:rsid w:val="005407EA"/>
    <w:rsid w:val="00541221"/>
    <w:rsid w:val="005412C6"/>
    <w:rsid w:val="005415DE"/>
    <w:rsid w:val="00541A78"/>
    <w:rsid w:val="00543143"/>
    <w:rsid w:val="0054540A"/>
    <w:rsid w:val="00545638"/>
    <w:rsid w:val="00547326"/>
    <w:rsid w:val="00547F5B"/>
    <w:rsid w:val="005500E5"/>
    <w:rsid w:val="00550897"/>
    <w:rsid w:val="00551138"/>
    <w:rsid w:val="005517D7"/>
    <w:rsid w:val="00552C0B"/>
    <w:rsid w:val="00553634"/>
    <w:rsid w:val="005547E4"/>
    <w:rsid w:val="00554C93"/>
    <w:rsid w:val="00554DE9"/>
    <w:rsid w:val="00555085"/>
    <w:rsid w:val="00555C34"/>
    <w:rsid w:val="00556A9D"/>
    <w:rsid w:val="00556C6B"/>
    <w:rsid w:val="00557EA0"/>
    <w:rsid w:val="00560061"/>
    <w:rsid w:val="00560A48"/>
    <w:rsid w:val="00561284"/>
    <w:rsid w:val="00561C86"/>
    <w:rsid w:val="00562031"/>
    <w:rsid w:val="00563086"/>
    <w:rsid w:val="00563099"/>
    <w:rsid w:val="005644F5"/>
    <w:rsid w:val="0056662E"/>
    <w:rsid w:val="0056783F"/>
    <w:rsid w:val="00567BFF"/>
    <w:rsid w:val="00567D4A"/>
    <w:rsid w:val="00567DD2"/>
    <w:rsid w:val="00570459"/>
    <w:rsid w:val="005708C6"/>
    <w:rsid w:val="005724D5"/>
    <w:rsid w:val="00572628"/>
    <w:rsid w:val="00572AB2"/>
    <w:rsid w:val="00572C08"/>
    <w:rsid w:val="00573101"/>
    <w:rsid w:val="0057341C"/>
    <w:rsid w:val="00574496"/>
    <w:rsid w:val="005751C8"/>
    <w:rsid w:val="00575991"/>
    <w:rsid w:val="00576194"/>
    <w:rsid w:val="00577DD7"/>
    <w:rsid w:val="00580521"/>
    <w:rsid w:val="00580A59"/>
    <w:rsid w:val="00581990"/>
    <w:rsid w:val="005835E6"/>
    <w:rsid w:val="00583940"/>
    <w:rsid w:val="00584838"/>
    <w:rsid w:val="0058493D"/>
    <w:rsid w:val="0058579C"/>
    <w:rsid w:val="00586CFC"/>
    <w:rsid w:val="00587A80"/>
    <w:rsid w:val="0059016A"/>
    <w:rsid w:val="005906A1"/>
    <w:rsid w:val="0059192D"/>
    <w:rsid w:val="00591BC8"/>
    <w:rsid w:val="00593152"/>
    <w:rsid w:val="00593B30"/>
    <w:rsid w:val="00594337"/>
    <w:rsid w:val="00595A74"/>
    <w:rsid w:val="00596B54"/>
    <w:rsid w:val="00597B89"/>
    <w:rsid w:val="005A0590"/>
    <w:rsid w:val="005A1006"/>
    <w:rsid w:val="005A1AD6"/>
    <w:rsid w:val="005A1DD9"/>
    <w:rsid w:val="005A282B"/>
    <w:rsid w:val="005A41C7"/>
    <w:rsid w:val="005A62C9"/>
    <w:rsid w:val="005A68FD"/>
    <w:rsid w:val="005A6A70"/>
    <w:rsid w:val="005A776D"/>
    <w:rsid w:val="005A7B4E"/>
    <w:rsid w:val="005B0AC5"/>
    <w:rsid w:val="005B1A72"/>
    <w:rsid w:val="005B2508"/>
    <w:rsid w:val="005B4914"/>
    <w:rsid w:val="005B4BAE"/>
    <w:rsid w:val="005B578E"/>
    <w:rsid w:val="005B6758"/>
    <w:rsid w:val="005B6DF7"/>
    <w:rsid w:val="005B78ED"/>
    <w:rsid w:val="005B7E4F"/>
    <w:rsid w:val="005C0128"/>
    <w:rsid w:val="005C0992"/>
    <w:rsid w:val="005C0EE3"/>
    <w:rsid w:val="005C0F6D"/>
    <w:rsid w:val="005C300C"/>
    <w:rsid w:val="005C32FD"/>
    <w:rsid w:val="005C3FAF"/>
    <w:rsid w:val="005C42E5"/>
    <w:rsid w:val="005C660F"/>
    <w:rsid w:val="005C6B7D"/>
    <w:rsid w:val="005C6C8F"/>
    <w:rsid w:val="005C6D04"/>
    <w:rsid w:val="005C6E2B"/>
    <w:rsid w:val="005C72D9"/>
    <w:rsid w:val="005D0267"/>
    <w:rsid w:val="005D06CC"/>
    <w:rsid w:val="005D0CCC"/>
    <w:rsid w:val="005D16DC"/>
    <w:rsid w:val="005D25A1"/>
    <w:rsid w:val="005D3AC6"/>
    <w:rsid w:val="005D5B7C"/>
    <w:rsid w:val="005D5B9E"/>
    <w:rsid w:val="005D66C6"/>
    <w:rsid w:val="005D7BDF"/>
    <w:rsid w:val="005E1654"/>
    <w:rsid w:val="005E1EDC"/>
    <w:rsid w:val="005E4834"/>
    <w:rsid w:val="005E4DF5"/>
    <w:rsid w:val="005E5205"/>
    <w:rsid w:val="005E59B5"/>
    <w:rsid w:val="005E77A5"/>
    <w:rsid w:val="005F11C7"/>
    <w:rsid w:val="005F1204"/>
    <w:rsid w:val="005F21CB"/>
    <w:rsid w:val="005F33FF"/>
    <w:rsid w:val="005F3C81"/>
    <w:rsid w:val="005F4450"/>
    <w:rsid w:val="005F4A0B"/>
    <w:rsid w:val="005F6E28"/>
    <w:rsid w:val="005F7098"/>
    <w:rsid w:val="005F7585"/>
    <w:rsid w:val="00601350"/>
    <w:rsid w:val="006014FF"/>
    <w:rsid w:val="006017C1"/>
    <w:rsid w:val="00601C88"/>
    <w:rsid w:val="00602095"/>
    <w:rsid w:val="0060216F"/>
    <w:rsid w:val="00602551"/>
    <w:rsid w:val="00605556"/>
    <w:rsid w:val="006062DD"/>
    <w:rsid w:val="00606597"/>
    <w:rsid w:val="006070CA"/>
    <w:rsid w:val="00607FC0"/>
    <w:rsid w:val="006100E5"/>
    <w:rsid w:val="00611C49"/>
    <w:rsid w:val="00612598"/>
    <w:rsid w:val="00612E30"/>
    <w:rsid w:val="00612F3A"/>
    <w:rsid w:val="00614604"/>
    <w:rsid w:val="00614C5F"/>
    <w:rsid w:val="0061630D"/>
    <w:rsid w:val="006168BA"/>
    <w:rsid w:val="0061743C"/>
    <w:rsid w:val="00620763"/>
    <w:rsid w:val="006210BC"/>
    <w:rsid w:val="00621FBB"/>
    <w:rsid w:val="006224CE"/>
    <w:rsid w:val="00623F29"/>
    <w:rsid w:val="00624A5F"/>
    <w:rsid w:val="00624AF8"/>
    <w:rsid w:val="0062509F"/>
    <w:rsid w:val="006263B1"/>
    <w:rsid w:val="006266AF"/>
    <w:rsid w:val="0062736B"/>
    <w:rsid w:val="00627FEB"/>
    <w:rsid w:val="006308C8"/>
    <w:rsid w:val="00630A57"/>
    <w:rsid w:val="00631304"/>
    <w:rsid w:val="006322A1"/>
    <w:rsid w:val="0063281F"/>
    <w:rsid w:val="00632D22"/>
    <w:rsid w:val="00632F46"/>
    <w:rsid w:val="006333DB"/>
    <w:rsid w:val="00633CB9"/>
    <w:rsid w:val="00634391"/>
    <w:rsid w:val="00634553"/>
    <w:rsid w:val="00635554"/>
    <w:rsid w:val="006362C1"/>
    <w:rsid w:val="0064047A"/>
    <w:rsid w:val="00640570"/>
    <w:rsid w:val="00640B64"/>
    <w:rsid w:val="006414AC"/>
    <w:rsid w:val="00641EC4"/>
    <w:rsid w:val="0064211E"/>
    <w:rsid w:val="006438ED"/>
    <w:rsid w:val="00643963"/>
    <w:rsid w:val="00643B54"/>
    <w:rsid w:val="00643F5E"/>
    <w:rsid w:val="0064575B"/>
    <w:rsid w:val="00647673"/>
    <w:rsid w:val="0065095A"/>
    <w:rsid w:val="00650BD5"/>
    <w:rsid w:val="00650D74"/>
    <w:rsid w:val="00650DE7"/>
    <w:rsid w:val="00650E61"/>
    <w:rsid w:val="00651F77"/>
    <w:rsid w:val="00653983"/>
    <w:rsid w:val="00653A33"/>
    <w:rsid w:val="0065402C"/>
    <w:rsid w:val="00654104"/>
    <w:rsid w:val="00654428"/>
    <w:rsid w:val="00654E73"/>
    <w:rsid w:val="006551CB"/>
    <w:rsid w:val="006552B6"/>
    <w:rsid w:val="00655D32"/>
    <w:rsid w:val="0066036A"/>
    <w:rsid w:val="006611FD"/>
    <w:rsid w:val="00661C3B"/>
    <w:rsid w:val="00662610"/>
    <w:rsid w:val="00663752"/>
    <w:rsid w:val="00663AD3"/>
    <w:rsid w:val="006641E5"/>
    <w:rsid w:val="00664B5D"/>
    <w:rsid w:val="00665DAA"/>
    <w:rsid w:val="00670683"/>
    <w:rsid w:val="00671C87"/>
    <w:rsid w:val="00671F91"/>
    <w:rsid w:val="00673DD7"/>
    <w:rsid w:val="00674E5A"/>
    <w:rsid w:val="006756A9"/>
    <w:rsid w:val="006767E6"/>
    <w:rsid w:val="00677460"/>
    <w:rsid w:val="00681499"/>
    <w:rsid w:val="0068155E"/>
    <w:rsid w:val="00682615"/>
    <w:rsid w:val="00682E60"/>
    <w:rsid w:val="006845CF"/>
    <w:rsid w:val="006848A8"/>
    <w:rsid w:val="006848D2"/>
    <w:rsid w:val="00685778"/>
    <w:rsid w:val="00687EB8"/>
    <w:rsid w:val="00687FBD"/>
    <w:rsid w:val="006902AA"/>
    <w:rsid w:val="006905BD"/>
    <w:rsid w:val="006906A6"/>
    <w:rsid w:val="006906DE"/>
    <w:rsid w:val="00690721"/>
    <w:rsid w:val="00690D14"/>
    <w:rsid w:val="00691078"/>
    <w:rsid w:val="006913DE"/>
    <w:rsid w:val="0069262C"/>
    <w:rsid w:val="00694E7E"/>
    <w:rsid w:val="006952FD"/>
    <w:rsid w:val="00695340"/>
    <w:rsid w:val="006955D4"/>
    <w:rsid w:val="00695CD9"/>
    <w:rsid w:val="00696E7D"/>
    <w:rsid w:val="00697B95"/>
    <w:rsid w:val="006A0492"/>
    <w:rsid w:val="006A061B"/>
    <w:rsid w:val="006A0C57"/>
    <w:rsid w:val="006A1263"/>
    <w:rsid w:val="006A1283"/>
    <w:rsid w:val="006A2654"/>
    <w:rsid w:val="006A390B"/>
    <w:rsid w:val="006A3D09"/>
    <w:rsid w:val="006A4900"/>
    <w:rsid w:val="006A4A2D"/>
    <w:rsid w:val="006A5C14"/>
    <w:rsid w:val="006A63E6"/>
    <w:rsid w:val="006A656A"/>
    <w:rsid w:val="006A7307"/>
    <w:rsid w:val="006A7C5B"/>
    <w:rsid w:val="006B0E2C"/>
    <w:rsid w:val="006B1B0E"/>
    <w:rsid w:val="006B4004"/>
    <w:rsid w:val="006B4718"/>
    <w:rsid w:val="006B54A2"/>
    <w:rsid w:val="006B6423"/>
    <w:rsid w:val="006B753C"/>
    <w:rsid w:val="006C1B05"/>
    <w:rsid w:val="006C3565"/>
    <w:rsid w:val="006C45C9"/>
    <w:rsid w:val="006C5033"/>
    <w:rsid w:val="006C525D"/>
    <w:rsid w:val="006C5471"/>
    <w:rsid w:val="006C5716"/>
    <w:rsid w:val="006C5849"/>
    <w:rsid w:val="006C609D"/>
    <w:rsid w:val="006C6C46"/>
    <w:rsid w:val="006C7454"/>
    <w:rsid w:val="006C7667"/>
    <w:rsid w:val="006D0C57"/>
    <w:rsid w:val="006D1C81"/>
    <w:rsid w:val="006D29E6"/>
    <w:rsid w:val="006D2D01"/>
    <w:rsid w:val="006D33E7"/>
    <w:rsid w:val="006D43C5"/>
    <w:rsid w:val="006D50E8"/>
    <w:rsid w:val="006D5350"/>
    <w:rsid w:val="006D5B6A"/>
    <w:rsid w:val="006D6761"/>
    <w:rsid w:val="006D7472"/>
    <w:rsid w:val="006D7ADF"/>
    <w:rsid w:val="006E0C83"/>
    <w:rsid w:val="006E19C2"/>
    <w:rsid w:val="006E3819"/>
    <w:rsid w:val="006E41D1"/>
    <w:rsid w:val="006E479F"/>
    <w:rsid w:val="006E4E87"/>
    <w:rsid w:val="006E55A7"/>
    <w:rsid w:val="006E7888"/>
    <w:rsid w:val="006E78E2"/>
    <w:rsid w:val="006F1B30"/>
    <w:rsid w:val="006F2648"/>
    <w:rsid w:val="006F2CAB"/>
    <w:rsid w:val="006F2D58"/>
    <w:rsid w:val="006F3304"/>
    <w:rsid w:val="006F3D53"/>
    <w:rsid w:val="006F3E05"/>
    <w:rsid w:val="006F435C"/>
    <w:rsid w:val="006F514C"/>
    <w:rsid w:val="006F5AA0"/>
    <w:rsid w:val="006F5BD3"/>
    <w:rsid w:val="006F5BFA"/>
    <w:rsid w:val="006F651C"/>
    <w:rsid w:val="006F6B82"/>
    <w:rsid w:val="006F7E86"/>
    <w:rsid w:val="0070148F"/>
    <w:rsid w:val="0070228F"/>
    <w:rsid w:val="00702B27"/>
    <w:rsid w:val="0070422F"/>
    <w:rsid w:val="0070585E"/>
    <w:rsid w:val="00706129"/>
    <w:rsid w:val="00707493"/>
    <w:rsid w:val="00710FC3"/>
    <w:rsid w:val="00711241"/>
    <w:rsid w:val="00711466"/>
    <w:rsid w:val="00712028"/>
    <w:rsid w:val="0071225D"/>
    <w:rsid w:val="007126D3"/>
    <w:rsid w:val="00713619"/>
    <w:rsid w:val="00714629"/>
    <w:rsid w:val="007149F9"/>
    <w:rsid w:val="00714D9D"/>
    <w:rsid w:val="00715555"/>
    <w:rsid w:val="0071560D"/>
    <w:rsid w:val="00716086"/>
    <w:rsid w:val="007161C7"/>
    <w:rsid w:val="00717831"/>
    <w:rsid w:val="00722B28"/>
    <w:rsid w:val="0072380D"/>
    <w:rsid w:val="0072459E"/>
    <w:rsid w:val="00724D2F"/>
    <w:rsid w:val="00724F18"/>
    <w:rsid w:val="0072509D"/>
    <w:rsid w:val="007258F2"/>
    <w:rsid w:val="007259F3"/>
    <w:rsid w:val="00725C96"/>
    <w:rsid w:val="0073028E"/>
    <w:rsid w:val="00730511"/>
    <w:rsid w:val="00731097"/>
    <w:rsid w:val="0073244F"/>
    <w:rsid w:val="007335FA"/>
    <w:rsid w:val="007342C8"/>
    <w:rsid w:val="0073587B"/>
    <w:rsid w:val="00736C4A"/>
    <w:rsid w:val="007371AE"/>
    <w:rsid w:val="00740DCA"/>
    <w:rsid w:val="00742344"/>
    <w:rsid w:val="00742423"/>
    <w:rsid w:val="00742934"/>
    <w:rsid w:val="00742BC0"/>
    <w:rsid w:val="007431E2"/>
    <w:rsid w:val="0074338E"/>
    <w:rsid w:val="00743A49"/>
    <w:rsid w:val="00743EE2"/>
    <w:rsid w:val="00744C9B"/>
    <w:rsid w:val="00744D97"/>
    <w:rsid w:val="00745D0D"/>
    <w:rsid w:val="00745E08"/>
    <w:rsid w:val="0074743C"/>
    <w:rsid w:val="007506E7"/>
    <w:rsid w:val="0075214A"/>
    <w:rsid w:val="007523D7"/>
    <w:rsid w:val="00752A0A"/>
    <w:rsid w:val="00752B90"/>
    <w:rsid w:val="007532AE"/>
    <w:rsid w:val="00754828"/>
    <w:rsid w:val="00754E0D"/>
    <w:rsid w:val="0075570C"/>
    <w:rsid w:val="00756E8E"/>
    <w:rsid w:val="00757F58"/>
    <w:rsid w:val="007601AE"/>
    <w:rsid w:val="00761051"/>
    <w:rsid w:val="00761B95"/>
    <w:rsid w:val="00764C41"/>
    <w:rsid w:val="00765710"/>
    <w:rsid w:val="00765C04"/>
    <w:rsid w:val="007679A0"/>
    <w:rsid w:val="00770CE4"/>
    <w:rsid w:val="00771458"/>
    <w:rsid w:val="0077256B"/>
    <w:rsid w:val="007726CA"/>
    <w:rsid w:val="00772F54"/>
    <w:rsid w:val="0077379D"/>
    <w:rsid w:val="00773989"/>
    <w:rsid w:val="00774CA9"/>
    <w:rsid w:val="00775748"/>
    <w:rsid w:val="00775CAE"/>
    <w:rsid w:val="007764AB"/>
    <w:rsid w:val="00777AD6"/>
    <w:rsid w:val="00782941"/>
    <w:rsid w:val="00784553"/>
    <w:rsid w:val="0078461C"/>
    <w:rsid w:val="007848A4"/>
    <w:rsid w:val="00785368"/>
    <w:rsid w:val="007873FE"/>
    <w:rsid w:val="00787595"/>
    <w:rsid w:val="007902B0"/>
    <w:rsid w:val="00790941"/>
    <w:rsid w:val="0079097A"/>
    <w:rsid w:val="00790B06"/>
    <w:rsid w:val="00792AC9"/>
    <w:rsid w:val="00792F3C"/>
    <w:rsid w:val="00793939"/>
    <w:rsid w:val="0079396F"/>
    <w:rsid w:val="007948BD"/>
    <w:rsid w:val="00795A86"/>
    <w:rsid w:val="00795C4F"/>
    <w:rsid w:val="00796260"/>
    <w:rsid w:val="00796290"/>
    <w:rsid w:val="00796F74"/>
    <w:rsid w:val="00797098"/>
    <w:rsid w:val="00797AD1"/>
    <w:rsid w:val="007A117B"/>
    <w:rsid w:val="007A17D2"/>
    <w:rsid w:val="007A23B1"/>
    <w:rsid w:val="007A2E12"/>
    <w:rsid w:val="007A391C"/>
    <w:rsid w:val="007A4236"/>
    <w:rsid w:val="007A4459"/>
    <w:rsid w:val="007A45D6"/>
    <w:rsid w:val="007A46DD"/>
    <w:rsid w:val="007A5512"/>
    <w:rsid w:val="007A58C3"/>
    <w:rsid w:val="007A6016"/>
    <w:rsid w:val="007A6447"/>
    <w:rsid w:val="007A6A26"/>
    <w:rsid w:val="007A7042"/>
    <w:rsid w:val="007B0063"/>
    <w:rsid w:val="007B145D"/>
    <w:rsid w:val="007B1633"/>
    <w:rsid w:val="007B26F2"/>
    <w:rsid w:val="007B295D"/>
    <w:rsid w:val="007B3B9B"/>
    <w:rsid w:val="007B3E55"/>
    <w:rsid w:val="007B486F"/>
    <w:rsid w:val="007B5C2F"/>
    <w:rsid w:val="007B6008"/>
    <w:rsid w:val="007B6CB8"/>
    <w:rsid w:val="007B741B"/>
    <w:rsid w:val="007C0282"/>
    <w:rsid w:val="007C02FF"/>
    <w:rsid w:val="007C32A2"/>
    <w:rsid w:val="007C4BE1"/>
    <w:rsid w:val="007C4EB2"/>
    <w:rsid w:val="007D01F0"/>
    <w:rsid w:val="007D0B1D"/>
    <w:rsid w:val="007D25A6"/>
    <w:rsid w:val="007D2602"/>
    <w:rsid w:val="007D2619"/>
    <w:rsid w:val="007D292A"/>
    <w:rsid w:val="007D2BEF"/>
    <w:rsid w:val="007D3A53"/>
    <w:rsid w:val="007D3F9D"/>
    <w:rsid w:val="007D4A00"/>
    <w:rsid w:val="007D5952"/>
    <w:rsid w:val="007D69CD"/>
    <w:rsid w:val="007D6F3A"/>
    <w:rsid w:val="007D7EC6"/>
    <w:rsid w:val="007D7FC1"/>
    <w:rsid w:val="007E1525"/>
    <w:rsid w:val="007E41F6"/>
    <w:rsid w:val="007E4D29"/>
    <w:rsid w:val="007E523C"/>
    <w:rsid w:val="007E52E6"/>
    <w:rsid w:val="007E5607"/>
    <w:rsid w:val="007E63AD"/>
    <w:rsid w:val="007E67D3"/>
    <w:rsid w:val="007E7353"/>
    <w:rsid w:val="007E7971"/>
    <w:rsid w:val="007F0E49"/>
    <w:rsid w:val="007F29D2"/>
    <w:rsid w:val="007F2AD6"/>
    <w:rsid w:val="007F32CC"/>
    <w:rsid w:val="007F3713"/>
    <w:rsid w:val="007F46F8"/>
    <w:rsid w:val="007F5448"/>
    <w:rsid w:val="007F5FEB"/>
    <w:rsid w:val="007F695A"/>
    <w:rsid w:val="007F79B9"/>
    <w:rsid w:val="00800790"/>
    <w:rsid w:val="00801277"/>
    <w:rsid w:val="00801FB7"/>
    <w:rsid w:val="008022EC"/>
    <w:rsid w:val="00803444"/>
    <w:rsid w:val="00803C33"/>
    <w:rsid w:val="00803F6C"/>
    <w:rsid w:val="00804596"/>
    <w:rsid w:val="00806D16"/>
    <w:rsid w:val="00807FA8"/>
    <w:rsid w:val="00810110"/>
    <w:rsid w:val="008104E0"/>
    <w:rsid w:val="00810B1A"/>
    <w:rsid w:val="00811B16"/>
    <w:rsid w:val="00813395"/>
    <w:rsid w:val="00813C2E"/>
    <w:rsid w:val="0081458B"/>
    <w:rsid w:val="008150E2"/>
    <w:rsid w:val="0081628A"/>
    <w:rsid w:val="00816825"/>
    <w:rsid w:val="00816FE2"/>
    <w:rsid w:val="00817B9B"/>
    <w:rsid w:val="00817F27"/>
    <w:rsid w:val="00821E90"/>
    <w:rsid w:val="00822204"/>
    <w:rsid w:val="008227BD"/>
    <w:rsid w:val="00823686"/>
    <w:rsid w:val="00824493"/>
    <w:rsid w:val="008247B1"/>
    <w:rsid w:val="00824867"/>
    <w:rsid w:val="00824BB6"/>
    <w:rsid w:val="00825366"/>
    <w:rsid w:val="00825E20"/>
    <w:rsid w:val="0082657C"/>
    <w:rsid w:val="008278EC"/>
    <w:rsid w:val="00827DCA"/>
    <w:rsid w:val="00831C45"/>
    <w:rsid w:val="00833134"/>
    <w:rsid w:val="00833172"/>
    <w:rsid w:val="008335C1"/>
    <w:rsid w:val="00834C2F"/>
    <w:rsid w:val="00835A8A"/>
    <w:rsid w:val="008379AD"/>
    <w:rsid w:val="00837C1B"/>
    <w:rsid w:val="00837C65"/>
    <w:rsid w:val="00840057"/>
    <w:rsid w:val="0084093A"/>
    <w:rsid w:val="00840E0C"/>
    <w:rsid w:val="0084372B"/>
    <w:rsid w:val="00843EB7"/>
    <w:rsid w:val="00843F20"/>
    <w:rsid w:val="008443D3"/>
    <w:rsid w:val="00844498"/>
    <w:rsid w:val="008447E7"/>
    <w:rsid w:val="00844CEB"/>
    <w:rsid w:val="00844E1C"/>
    <w:rsid w:val="0084508E"/>
    <w:rsid w:val="00845E9E"/>
    <w:rsid w:val="008465CB"/>
    <w:rsid w:val="00846F4D"/>
    <w:rsid w:val="008470D0"/>
    <w:rsid w:val="008474CC"/>
    <w:rsid w:val="00850345"/>
    <w:rsid w:val="00850421"/>
    <w:rsid w:val="00850814"/>
    <w:rsid w:val="0085157B"/>
    <w:rsid w:val="00853119"/>
    <w:rsid w:val="00854623"/>
    <w:rsid w:val="008546FC"/>
    <w:rsid w:val="00854E58"/>
    <w:rsid w:val="00856308"/>
    <w:rsid w:val="0085779A"/>
    <w:rsid w:val="00860372"/>
    <w:rsid w:val="00861090"/>
    <w:rsid w:val="00861CE3"/>
    <w:rsid w:val="00861DA1"/>
    <w:rsid w:val="0086208C"/>
    <w:rsid w:val="00862E87"/>
    <w:rsid w:val="00864C10"/>
    <w:rsid w:val="008651DB"/>
    <w:rsid w:val="008652B7"/>
    <w:rsid w:val="008709D7"/>
    <w:rsid w:val="00872269"/>
    <w:rsid w:val="00872F73"/>
    <w:rsid w:val="008730CD"/>
    <w:rsid w:val="008736E0"/>
    <w:rsid w:val="00873CB6"/>
    <w:rsid w:val="00874C6B"/>
    <w:rsid w:val="00877302"/>
    <w:rsid w:val="008813EB"/>
    <w:rsid w:val="00881B68"/>
    <w:rsid w:val="00883648"/>
    <w:rsid w:val="0088482D"/>
    <w:rsid w:val="00885812"/>
    <w:rsid w:val="00885C8D"/>
    <w:rsid w:val="0088774F"/>
    <w:rsid w:val="00890476"/>
    <w:rsid w:val="00890E54"/>
    <w:rsid w:val="00890EB3"/>
    <w:rsid w:val="008940F4"/>
    <w:rsid w:val="008954C2"/>
    <w:rsid w:val="0089576E"/>
    <w:rsid w:val="00895BFD"/>
    <w:rsid w:val="0089615B"/>
    <w:rsid w:val="008964D8"/>
    <w:rsid w:val="00897172"/>
    <w:rsid w:val="00897817"/>
    <w:rsid w:val="00897D4C"/>
    <w:rsid w:val="008A04B5"/>
    <w:rsid w:val="008A06A6"/>
    <w:rsid w:val="008A0AAB"/>
    <w:rsid w:val="008A0B96"/>
    <w:rsid w:val="008A0BA0"/>
    <w:rsid w:val="008A1201"/>
    <w:rsid w:val="008A1499"/>
    <w:rsid w:val="008A2865"/>
    <w:rsid w:val="008A2C90"/>
    <w:rsid w:val="008A2EA8"/>
    <w:rsid w:val="008A37C3"/>
    <w:rsid w:val="008A3911"/>
    <w:rsid w:val="008A48B7"/>
    <w:rsid w:val="008A4987"/>
    <w:rsid w:val="008A5D9C"/>
    <w:rsid w:val="008A687A"/>
    <w:rsid w:val="008A77F4"/>
    <w:rsid w:val="008B099D"/>
    <w:rsid w:val="008B1181"/>
    <w:rsid w:val="008B34AD"/>
    <w:rsid w:val="008B3949"/>
    <w:rsid w:val="008B3D46"/>
    <w:rsid w:val="008B3EFA"/>
    <w:rsid w:val="008B4159"/>
    <w:rsid w:val="008B45E3"/>
    <w:rsid w:val="008B5CBA"/>
    <w:rsid w:val="008B5D03"/>
    <w:rsid w:val="008B6262"/>
    <w:rsid w:val="008B6F39"/>
    <w:rsid w:val="008B7695"/>
    <w:rsid w:val="008B7CB5"/>
    <w:rsid w:val="008B7F3B"/>
    <w:rsid w:val="008C0275"/>
    <w:rsid w:val="008C0E32"/>
    <w:rsid w:val="008C182C"/>
    <w:rsid w:val="008C1DF5"/>
    <w:rsid w:val="008C2E67"/>
    <w:rsid w:val="008C390E"/>
    <w:rsid w:val="008C4025"/>
    <w:rsid w:val="008C4A8A"/>
    <w:rsid w:val="008C5535"/>
    <w:rsid w:val="008C7D51"/>
    <w:rsid w:val="008D02AD"/>
    <w:rsid w:val="008D04EA"/>
    <w:rsid w:val="008D0AA6"/>
    <w:rsid w:val="008D1C66"/>
    <w:rsid w:val="008D2E05"/>
    <w:rsid w:val="008D31C0"/>
    <w:rsid w:val="008D3B01"/>
    <w:rsid w:val="008D54A3"/>
    <w:rsid w:val="008D5FE4"/>
    <w:rsid w:val="008D635E"/>
    <w:rsid w:val="008D6F6F"/>
    <w:rsid w:val="008D700E"/>
    <w:rsid w:val="008E011A"/>
    <w:rsid w:val="008E0989"/>
    <w:rsid w:val="008E2790"/>
    <w:rsid w:val="008E2CF5"/>
    <w:rsid w:val="008E332F"/>
    <w:rsid w:val="008E4071"/>
    <w:rsid w:val="008E4409"/>
    <w:rsid w:val="008E54DB"/>
    <w:rsid w:val="008E7142"/>
    <w:rsid w:val="008E74AE"/>
    <w:rsid w:val="008F0DDA"/>
    <w:rsid w:val="008F157E"/>
    <w:rsid w:val="008F1A40"/>
    <w:rsid w:val="008F32E6"/>
    <w:rsid w:val="008F3A16"/>
    <w:rsid w:val="008F456A"/>
    <w:rsid w:val="008F4D91"/>
    <w:rsid w:val="008F4E4A"/>
    <w:rsid w:val="008F541E"/>
    <w:rsid w:val="008F55DB"/>
    <w:rsid w:val="008F60DD"/>
    <w:rsid w:val="008F6160"/>
    <w:rsid w:val="008F705A"/>
    <w:rsid w:val="008F7C8C"/>
    <w:rsid w:val="008F7D3B"/>
    <w:rsid w:val="008F7E51"/>
    <w:rsid w:val="009004F6"/>
    <w:rsid w:val="00902397"/>
    <w:rsid w:val="00902841"/>
    <w:rsid w:val="00904609"/>
    <w:rsid w:val="00904DAD"/>
    <w:rsid w:val="00904E43"/>
    <w:rsid w:val="00904EC3"/>
    <w:rsid w:val="00905160"/>
    <w:rsid w:val="00905B29"/>
    <w:rsid w:val="009125D2"/>
    <w:rsid w:val="00913127"/>
    <w:rsid w:val="009137A7"/>
    <w:rsid w:val="00913A08"/>
    <w:rsid w:val="0091402C"/>
    <w:rsid w:val="00916BBF"/>
    <w:rsid w:val="009203BE"/>
    <w:rsid w:val="00920E76"/>
    <w:rsid w:val="00921255"/>
    <w:rsid w:val="00921796"/>
    <w:rsid w:val="00921C3B"/>
    <w:rsid w:val="00922407"/>
    <w:rsid w:val="009242B7"/>
    <w:rsid w:val="00924F75"/>
    <w:rsid w:val="00925E7D"/>
    <w:rsid w:val="00926CD0"/>
    <w:rsid w:val="00926E5E"/>
    <w:rsid w:val="00927319"/>
    <w:rsid w:val="00927C81"/>
    <w:rsid w:val="00927FF2"/>
    <w:rsid w:val="0093007F"/>
    <w:rsid w:val="009302F4"/>
    <w:rsid w:val="00930496"/>
    <w:rsid w:val="00933DD1"/>
    <w:rsid w:val="00936B65"/>
    <w:rsid w:val="00937410"/>
    <w:rsid w:val="00937457"/>
    <w:rsid w:val="0093777F"/>
    <w:rsid w:val="00940C0E"/>
    <w:rsid w:val="00944725"/>
    <w:rsid w:val="00944A21"/>
    <w:rsid w:val="009459A0"/>
    <w:rsid w:val="009473CE"/>
    <w:rsid w:val="0094780D"/>
    <w:rsid w:val="0095036F"/>
    <w:rsid w:val="00950907"/>
    <w:rsid w:val="00950BFC"/>
    <w:rsid w:val="009528CD"/>
    <w:rsid w:val="00952E29"/>
    <w:rsid w:val="009540FF"/>
    <w:rsid w:val="0095425B"/>
    <w:rsid w:val="00954EC9"/>
    <w:rsid w:val="009561DB"/>
    <w:rsid w:val="0095662D"/>
    <w:rsid w:val="00957594"/>
    <w:rsid w:val="00957A2F"/>
    <w:rsid w:val="00960844"/>
    <w:rsid w:val="00960F26"/>
    <w:rsid w:val="009614AB"/>
    <w:rsid w:val="009615FA"/>
    <w:rsid w:val="00961728"/>
    <w:rsid w:val="0096427D"/>
    <w:rsid w:val="009651ED"/>
    <w:rsid w:val="009657A7"/>
    <w:rsid w:val="00967EDC"/>
    <w:rsid w:val="00970430"/>
    <w:rsid w:val="00970AA8"/>
    <w:rsid w:val="0097183F"/>
    <w:rsid w:val="00971D0D"/>
    <w:rsid w:val="00971FBD"/>
    <w:rsid w:val="0097229E"/>
    <w:rsid w:val="00972E1E"/>
    <w:rsid w:val="00972F84"/>
    <w:rsid w:val="00973096"/>
    <w:rsid w:val="00973650"/>
    <w:rsid w:val="0097396B"/>
    <w:rsid w:val="0097455C"/>
    <w:rsid w:val="009779C5"/>
    <w:rsid w:val="00980C10"/>
    <w:rsid w:val="00982004"/>
    <w:rsid w:val="00982D35"/>
    <w:rsid w:val="00982ED7"/>
    <w:rsid w:val="00983C29"/>
    <w:rsid w:val="00984054"/>
    <w:rsid w:val="00985C23"/>
    <w:rsid w:val="00987787"/>
    <w:rsid w:val="00987BF1"/>
    <w:rsid w:val="00987ED5"/>
    <w:rsid w:val="0099078A"/>
    <w:rsid w:val="00991B26"/>
    <w:rsid w:val="009924D2"/>
    <w:rsid w:val="009932D7"/>
    <w:rsid w:val="00993767"/>
    <w:rsid w:val="00994411"/>
    <w:rsid w:val="00994CCB"/>
    <w:rsid w:val="00995072"/>
    <w:rsid w:val="00996FC4"/>
    <w:rsid w:val="00997875"/>
    <w:rsid w:val="009A0E0F"/>
    <w:rsid w:val="009A1C60"/>
    <w:rsid w:val="009A25F9"/>
    <w:rsid w:val="009A298F"/>
    <w:rsid w:val="009A3BB3"/>
    <w:rsid w:val="009A3E87"/>
    <w:rsid w:val="009A5264"/>
    <w:rsid w:val="009A6250"/>
    <w:rsid w:val="009A649E"/>
    <w:rsid w:val="009A65CA"/>
    <w:rsid w:val="009A6AD1"/>
    <w:rsid w:val="009A7936"/>
    <w:rsid w:val="009B06B7"/>
    <w:rsid w:val="009B0F76"/>
    <w:rsid w:val="009B1247"/>
    <w:rsid w:val="009B2284"/>
    <w:rsid w:val="009B23CA"/>
    <w:rsid w:val="009B3012"/>
    <w:rsid w:val="009B3326"/>
    <w:rsid w:val="009B4855"/>
    <w:rsid w:val="009B507E"/>
    <w:rsid w:val="009B634B"/>
    <w:rsid w:val="009B637A"/>
    <w:rsid w:val="009B659B"/>
    <w:rsid w:val="009B676E"/>
    <w:rsid w:val="009B6EBC"/>
    <w:rsid w:val="009B7985"/>
    <w:rsid w:val="009C034E"/>
    <w:rsid w:val="009C092B"/>
    <w:rsid w:val="009C184B"/>
    <w:rsid w:val="009C2212"/>
    <w:rsid w:val="009C26B6"/>
    <w:rsid w:val="009C446F"/>
    <w:rsid w:val="009C583D"/>
    <w:rsid w:val="009C61AF"/>
    <w:rsid w:val="009C6CF5"/>
    <w:rsid w:val="009D0576"/>
    <w:rsid w:val="009D07BD"/>
    <w:rsid w:val="009D07FE"/>
    <w:rsid w:val="009D1305"/>
    <w:rsid w:val="009D2A09"/>
    <w:rsid w:val="009D338E"/>
    <w:rsid w:val="009D34FC"/>
    <w:rsid w:val="009D42F9"/>
    <w:rsid w:val="009D4649"/>
    <w:rsid w:val="009D4C37"/>
    <w:rsid w:val="009D4EC1"/>
    <w:rsid w:val="009D51EC"/>
    <w:rsid w:val="009D53F0"/>
    <w:rsid w:val="009D6A1A"/>
    <w:rsid w:val="009D7966"/>
    <w:rsid w:val="009E0421"/>
    <w:rsid w:val="009E0C0C"/>
    <w:rsid w:val="009E0DA1"/>
    <w:rsid w:val="009E0F72"/>
    <w:rsid w:val="009E146A"/>
    <w:rsid w:val="009E198F"/>
    <w:rsid w:val="009E1A53"/>
    <w:rsid w:val="009E2507"/>
    <w:rsid w:val="009E31B2"/>
    <w:rsid w:val="009E3932"/>
    <w:rsid w:val="009E41A1"/>
    <w:rsid w:val="009E4873"/>
    <w:rsid w:val="009E5019"/>
    <w:rsid w:val="009E5DA4"/>
    <w:rsid w:val="009E63FE"/>
    <w:rsid w:val="009E7781"/>
    <w:rsid w:val="009E779A"/>
    <w:rsid w:val="009E7BAD"/>
    <w:rsid w:val="009F0043"/>
    <w:rsid w:val="009F0488"/>
    <w:rsid w:val="009F139A"/>
    <w:rsid w:val="009F29E9"/>
    <w:rsid w:val="009F3973"/>
    <w:rsid w:val="009F479E"/>
    <w:rsid w:val="009F78F3"/>
    <w:rsid w:val="009F7AF4"/>
    <w:rsid w:val="00A0079B"/>
    <w:rsid w:val="00A014F4"/>
    <w:rsid w:val="00A0212E"/>
    <w:rsid w:val="00A02515"/>
    <w:rsid w:val="00A0288F"/>
    <w:rsid w:val="00A03C18"/>
    <w:rsid w:val="00A03ED3"/>
    <w:rsid w:val="00A0449F"/>
    <w:rsid w:val="00A04505"/>
    <w:rsid w:val="00A04715"/>
    <w:rsid w:val="00A04766"/>
    <w:rsid w:val="00A05136"/>
    <w:rsid w:val="00A059A3"/>
    <w:rsid w:val="00A06586"/>
    <w:rsid w:val="00A0696B"/>
    <w:rsid w:val="00A06DAB"/>
    <w:rsid w:val="00A06F9D"/>
    <w:rsid w:val="00A071C8"/>
    <w:rsid w:val="00A07273"/>
    <w:rsid w:val="00A07392"/>
    <w:rsid w:val="00A07EB5"/>
    <w:rsid w:val="00A122B1"/>
    <w:rsid w:val="00A12F8C"/>
    <w:rsid w:val="00A13CC6"/>
    <w:rsid w:val="00A13D7B"/>
    <w:rsid w:val="00A159CC"/>
    <w:rsid w:val="00A15C5F"/>
    <w:rsid w:val="00A166D6"/>
    <w:rsid w:val="00A1697F"/>
    <w:rsid w:val="00A2283F"/>
    <w:rsid w:val="00A22DD2"/>
    <w:rsid w:val="00A247D2"/>
    <w:rsid w:val="00A24C2F"/>
    <w:rsid w:val="00A258A6"/>
    <w:rsid w:val="00A26FB0"/>
    <w:rsid w:val="00A2746C"/>
    <w:rsid w:val="00A27BD4"/>
    <w:rsid w:val="00A27CC8"/>
    <w:rsid w:val="00A27FD3"/>
    <w:rsid w:val="00A303EE"/>
    <w:rsid w:val="00A350B8"/>
    <w:rsid w:val="00A36D31"/>
    <w:rsid w:val="00A36FA5"/>
    <w:rsid w:val="00A4025E"/>
    <w:rsid w:val="00A40F63"/>
    <w:rsid w:val="00A41DBB"/>
    <w:rsid w:val="00A4287D"/>
    <w:rsid w:val="00A42C0C"/>
    <w:rsid w:val="00A42DFC"/>
    <w:rsid w:val="00A43D4F"/>
    <w:rsid w:val="00A43F86"/>
    <w:rsid w:val="00A444E2"/>
    <w:rsid w:val="00A44804"/>
    <w:rsid w:val="00A4542A"/>
    <w:rsid w:val="00A46B5D"/>
    <w:rsid w:val="00A4792B"/>
    <w:rsid w:val="00A506EA"/>
    <w:rsid w:val="00A50D57"/>
    <w:rsid w:val="00A51277"/>
    <w:rsid w:val="00A5255F"/>
    <w:rsid w:val="00A526D4"/>
    <w:rsid w:val="00A52A02"/>
    <w:rsid w:val="00A539B8"/>
    <w:rsid w:val="00A54224"/>
    <w:rsid w:val="00A55B1B"/>
    <w:rsid w:val="00A56884"/>
    <w:rsid w:val="00A56BC5"/>
    <w:rsid w:val="00A57C39"/>
    <w:rsid w:val="00A60A9A"/>
    <w:rsid w:val="00A60D2A"/>
    <w:rsid w:val="00A6111F"/>
    <w:rsid w:val="00A61471"/>
    <w:rsid w:val="00A61EEE"/>
    <w:rsid w:val="00A62241"/>
    <w:rsid w:val="00A62941"/>
    <w:rsid w:val="00A63185"/>
    <w:rsid w:val="00A63B50"/>
    <w:rsid w:val="00A641D4"/>
    <w:rsid w:val="00A64B8D"/>
    <w:rsid w:val="00A64C0F"/>
    <w:rsid w:val="00A6670C"/>
    <w:rsid w:val="00A676EE"/>
    <w:rsid w:val="00A676EF"/>
    <w:rsid w:val="00A70029"/>
    <w:rsid w:val="00A70A04"/>
    <w:rsid w:val="00A70CD2"/>
    <w:rsid w:val="00A70DDA"/>
    <w:rsid w:val="00A713A2"/>
    <w:rsid w:val="00A7160D"/>
    <w:rsid w:val="00A72FA7"/>
    <w:rsid w:val="00A7313D"/>
    <w:rsid w:val="00A73F3D"/>
    <w:rsid w:val="00A74A33"/>
    <w:rsid w:val="00A76EC0"/>
    <w:rsid w:val="00A80095"/>
    <w:rsid w:val="00A80D2A"/>
    <w:rsid w:val="00A81176"/>
    <w:rsid w:val="00A834B7"/>
    <w:rsid w:val="00A83C7A"/>
    <w:rsid w:val="00A8456F"/>
    <w:rsid w:val="00A8497F"/>
    <w:rsid w:val="00A85B04"/>
    <w:rsid w:val="00A8651B"/>
    <w:rsid w:val="00A86B84"/>
    <w:rsid w:val="00A914BD"/>
    <w:rsid w:val="00A93369"/>
    <w:rsid w:val="00A9505D"/>
    <w:rsid w:val="00A95A85"/>
    <w:rsid w:val="00A9626C"/>
    <w:rsid w:val="00A9711A"/>
    <w:rsid w:val="00A97586"/>
    <w:rsid w:val="00A97739"/>
    <w:rsid w:val="00AA0463"/>
    <w:rsid w:val="00AA0AA3"/>
    <w:rsid w:val="00AA126E"/>
    <w:rsid w:val="00AA14C3"/>
    <w:rsid w:val="00AA21E0"/>
    <w:rsid w:val="00AA2B4B"/>
    <w:rsid w:val="00AA2CD1"/>
    <w:rsid w:val="00AA3362"/>
    <w:rsid w:val="00AA3611"/>
    <w:rsid w:val="00AA3D23"/>
    <w:rsid w:val="00AA3E87"/>
    <w:rsid w:val="00AA4F7D"/>
    <w:rsid w:val="00AA55D5"/>
    <w:rsid w:val="00AA56D9"/>
    <w:rsid w:val="00AA58AE"/>
    <w:rsid w:val="00AA58F9"/>
    <w:rsid w:val="00AA5A16"/>
    <w:rsid w:val="00AA6E6C"/>
    <w:rsid w:val="00AA74D9"/>
    <w:rsid w:val="00AB08AF"/>
    <w:rsid w:val="00AB0DD7"/>
    <w:rsid w:val="00AB2B4E"/>
    <w:rsid w:val="00AB5461"/>
    <w:rsid w:val="00AB620D"/>
    <w:rsid w:val="00AB629D"/>
    <w:rsid w:val="00AC1360"/>
    <w:rsid w:val="00AC215F"/>
    <w:rsid w:val="00AC33EB"/>
    <w:rsid w:val="00AC3CD5"/>
    <w:rsid w:val="00AC4371"/>
    <w:rsid w:val="00AC4A85"/>
    <w:rsid w:val="00AC5A01"/>
    <w:rsid w:val="00AC6096"/>
    <w:rsid w:val="00AC794B"/>
    <w:rsid w:val="00AD010C"/>
    <w:rsid w:val="00AD2D28"/>
    <w:rsid w:val="00AD3B0B"/>
    <w:rsid w:val="00AD4025"/>
    <w:rsid w:val="00AD55CD"/>
    <w:rsid w:val="00AD5A8F"/>
    <w:rsid w:val="00AD5C85"/>
    <w:rsid w:val="00AD660F"/>
    <w:rsid w:val="00AD6932"/>
    <w:rsid w:val="00AD7BF8"/>
    <w:rsid w:val="00AE02E9"/>
    <w:rsid w:val="00AE1D44"/>
    <w:rsid w:val="00AE2DD8"/>
    <w:rsid w:val="00AE3C9F"/>
    <w:rsid w:val="00AE438A"/>
    <w:rsid w:val="00AE5C36"/>
    <w:rsid w:val="00AE635D"/>
    <w:rsid w:val="00AF1A6A"/>
    <w:rsid w:val="00AF2D8C"/>
    <w:rsid w:val="00AF4C8D"/>
    <w:rsid w:val="00AF4EC4"/>
    <w:rsid w:val="00AF5447"/>
    <w:rsid w:val="00AF652D"/>
    <w:rsid w:val="00AF7A39"/>
    <w:rsid w:val="00AF7C3A"/>
    <w:rsid w:val="00B01809"/>
    <w:rsid w:val="00B01D6E"/>
    <w:rsid w:val="00B02AAB"/>
    <w:rsid w:val="00B02CAD"/>
    <w:rsid w:val="00B02E52"/>
    <w:rsid w:val="00B0427E"/>
    <w:rsid w:val="00B06218"/>
    <w:rsid w:val="00B107F6"/>
    <w:rsid w:val="00B11545"/>
    <w:rsid w:val="00B11CCB"/>
    <w:rsid w:val="00B12253"/>
    <w:rsid w:val="00B12610"/>
    <w:rsid w:val="00B131D4"/>
    <w:rsid w:val="00B13E40"/>
    <w:rsid w:val="00B15B1F"/>
    <w:rsid w:val="00B15E7D"/>
    <w:rsid w:val="00B1624C"/>
    <w:rsid w:val="00B200E5"/>
    <w:rsid w:val="00B2072E"/>
    <w:rsid w:val="00B20D21"/>
    <w:rsid w:val="00B211FA"/>
    <w:rsid w:val="00B21C9D"/>
    <w:rsid w:val="00B21F60"/>
    <w:rsid w:val="00B22DC4"/>
    <w:rsid w:val="00B2423E"/>
    <w:rsid w:val="00B24670"/>
    <w:rsid w:val="00B24B94"/>
    <w:rsid w:val="00B25AD0"/>
    <w:rsid w:val="00B25CFB"/>
    <w:rsid w:val="00B265AA"/>
    <w:rsid w:val="00B27258"/>
    <w:rsid w:val="00B3126C"/>
    <w:rsid w:val="00B31BE2"/>
    <w:rsid w:val="00B32BE8"/>
    <w:rsid w:val="00B32E9C"/>
    <w:rsid w:val="00B3351D"/>
    <w:rsid w:val="00B335B7"/>
    <w:rsid w:val="00B343D2"/>
    <w:rsid w:val="00B34A26"/>
    <w:rsid w:val="00B3518E"/>
    <w:rsid w:val="00B35FF3"/>
    <w:rsid w:val="00B37F36"/>
    <w:rsid w:val="00B400C3"/>
    <w:rsid w:val="00B401A2"/>
    <w:rsid w:val="00B41EEF"/>
    <w:rsid w:val="00B421DB"/>
    <w:rsid w:val="00B42B3D"/>
    <w:rsid w:val="00B42FE5"/>
    <w:rsid w:val="00B43B31"/>
    <w:rsid w:val="00B43F65"/>
    <w:rsid w:val="00B43FB2"/>
    <w:rsid w:val="00B4441B"/>
    <w:rsid w:val="00B446C0"/>
    <w:rsid w:val="00B446D1"/>
    <w:rsid w:val="00B455AF"/>
    <w:rsid w:val="00B46A33"/>
    <w:rsid w:val="00B4736C"/>
    <w:rsid w:val="00B4784F"/>
    <w:rsid w:val="00B47B04"/>
    <w:rsid w:val="00B47E75"/>
    <w:rsid w:val="00B50A9C"/>
    <w:rsid w:val="00B53193"/>
    <w:rsid w:val="00B531FE"/>
    <w:rsid w:val="00B5334F"/>
    <w:rsid w:val="00B5368F"/>
    <w:rsid w:val="00B53DE2"/>
    <w:rsid w:val="00B541F2"/>
    <w:rsid w:val="00B543AF"/>
    <w:rsid w:val="00B54825"/>
    <w:rsid w:val="00B5483C"/>
    <w:rsid w:val="00B558C4"/>
    <w:rsid w:val="00B5614C"/>
    <w:rsid w:val="00B57072"/>
    <w:rsid w:val="00B5723D"/>
    <w:rsid w:val="00B614AC"/>
    <w:rsid w:val="00B614C6"/>
    <w:rsid w:val="00B62095"/>
    <w:rsid w:val="00B6294E"/>
    <w:rsid w:val="00B62DA0"/>
    <w:rsid w:val="00B635D9"/>
    <w:rsid w:val="00B6458D"/>
    <w:rsid w:val="00B654FA"/>
    <w:rsid w:val="00B66574"/>
    <w:rsid w:val="00B67AEC"/>
    <w:rsid w:val="00B70504"/>
    <w:rsid w:val="00B70DF3"/>
    <w:rsid w:val="00B72878"/>
    <w:rsid w:val="00B72D9D"/>
    <w:rsid w:val="00B72FBD"/>
    <w:rsid w:val="00B74CAB"/>
    <w:rsid w:val="00B7521C"/>
    <w:rsid w:val="00B756FD"/>
    <w:rsid w:val="00B75A24"/>
    <w:rsid w:val="00B75D39"/>
    <w:rsid w:val="00B77017"/>
    <w:rsid w:val="00B77FDD"/>
    <w:rsid w:val="00B81D40"/>
    <w:rsid w:val="00B82348"/>
    <w:rsid w:val="00B826D2"/>
    <w:rsid w:val="00B832EB"/>
    <w:rsid w:val="00B835CC"/>
    <w:rsid w:val="00B83658"/>
    <w:rsid w:val="00B8413D"/>
    <w:rsid w:val="00B84AB9"/>
    <w:rsid w:val="00B85AF4"/>
    <w:rsid w:val="00B86407"/>
    <w:rsid w:val="00B86AA5"/>
    <w:rsid w:val="00B878F7"/>
    <w:rsid w:val="00B90108"/>
    <w:rsid w:val="00B90EF1"/>
    <w:rsid w:val="00B92A2D"/>
    <w:rsid w:val="00B93A6E"/>
    <w:rsid w:val="00B93DE3"/>
    <w:rsid w:val="00B94179"/>
    <w:rsid w:val="00B94C8F"/>
    <w:rsid w:val="00B95A17"/>
    <w:rsid w:val="00B9609A"/>
    <w:rsid w:val="00B96681"/>
    <w:rsid w:val="00B9680B"/>
    <w:rsid w:val="00B97C48"/>
    <w:rsid w:val="00B97CFC"/>
    <w:rsid w:val="00B97F0E"/>
    <w:rsid w:val="00BA23AD"/>
    <w:rsid w:val="00BA30A5"/>
    <w:rsid w:val="00BA321A"/>
    <w:rsid w:val="00BA3CBA"/>
    <w:rsid w:val="00BA4F1A"/>
    <w:rsid w:val="00BA7459"/>
    <w:rsid w:val="00BA7B8E"/>
    <w:rsid w:val="00BA7CEA"/>
    <w:rsid w:val="00BA7D97"/>
    <w:rsid w:val="00BB145A"/>
    <w:rsid w:val="00BB1726"/>
    <w:rsid w:val="00BB2950"/>
    <w:rsid w:val="00BB2F30"/>
    <w:rsid w:val="00BB328B"/>
    <w:rsid w:val="00BB34EE"/>
    <w:rsid w:val="00BB4B28"/>
    <w:rsid w:val="00BB6018"/>
    <w:rsid w:val="00BB603E"/>
    <w:rsid w:val="00BB67A9"/>
    <w:rsid w:val="00BB6A1F"/>
    <w:rsid w:val="00BB6FEE"/>
    <w:rsid w:val="00BC0786"/>
    <w:rsid w:val="00BC0E60"/>
    <w:rsid w:val="00BC14B3"/>
    <w:rsid w:val="00BC3146"/>
    <w:rsid w:val="00BC4029"/>
    <w:rsid w:val="00BC586B"/>
    <w:rsid w:val="00BC5FBC"/>
    <w:rsid w:val="00BC5FF1"/>
    <w:rsid w:val="00BC6171"/>
    <w:rsid w:val="00BC66D0"/>
    <w:rsid w:val="00BC687F"/>
    <w:rsid w:val="00BC786A"/>
    <w:rsid w:val="00BC79BC"/>
    <w:rsid w:val="00BD046C"/>
    <w:rsid w:val="00BD065A"/>
    <w:rsid w:val="00BD0F54"/>
    <w:rsid w:val="00BD1DD0"/>
    <w:rsid w:val="00BD218F"/>
    <w:rsid w:val="00BD4FD3"/>
    <w:rsid w:val="00BD5564"/>
    <w:rsid w:val="00BD73B6"/>
    <w:rsid w:val="00BD75F9"/>
    <w:rsid w:val="00BD7D26"/>
    <w:rsid w:val="00BE007C"/>
    <w:rsid w:val="00BE0813"/>
    <w:rsid w:val="00BE1509"/>
    <w:rsid w:val="00BE1A37"/>
    <w:rsid w:val="00BE1BD2"/>
    <w:rsid w:val="00BE3E36"/>
    <w:rsid w:val="00BE49B0"/>
    <w:rsid w:val="00BE4C60"/>
    <w:rsid w:val="00BE5543"/>
    <w:rsid w:val="00BE5DAA"/>
    <w:rsid w:val="00BE667D"/>
    <w:rsid w:val="00BE7360"/>
    <w:rsid w:val="00BE7D9B"/>
    <w:rsid w:val="00BF0BD4"/>
    <w:rsid w:val="00BF10DB"/>
    <w:rsid w:val="00BF126F"/>
    <w:rsid w:val="00BF1651"/>
    <w:rsid w:val="00BF2867"/>
    <w:rsid w:val="00BF3A83"/>
    <w:rsid w:val="00BF4D62"/>
    <w:rsid w:val="00BF7C86"/>
    <w:rsid w:val="00C0036D"/>
    <w:rsid w:val="00C0047F"/>
    <w:rsid w:val="00C00717"/>
    <w:rsid w:val="00C00888"/>
    <w:rsid w:val="00C01692"/>
    <w:rsid w:val="00C01A81"/>
    <w:rsid w:val="00C04157"/>
    <w:rsid w:val="00C04C0B"/>
    <w:rsid w:val="00C04E61"/>
    <w:rsid w:val="00C05C5E"/>
    <w:rsid w:val="00C05E4A"/>
    <w:rsid w:val="00C06E68"/>
    <w:rsid w:val="00C07707"/>
    <w:rsid w:val="00C077AB"/>
    <w:rsid w:val="00C07809"/>
    <w:rsid w:val="00C10E27"/>
    <w:rsid w:val="00C1103B"/>
    <w:rsid w:val="00C11FC8"/>
    <w:rsid w:val="00C1224B"/>
    <w:rsid w:val="00C122C9"/>
    <w:rsid w:val="00C131AE"/>
    <w:rsid w:val="00C13B22"/>
    <w:rsid w:val="00C1410B"/>
    <w:rsid w:val="00C147F0"/>
    <w:rsid w:val="00C15674"/>
    <w:rsid w:val="00C15A3B"/>
    <w:rsid w:val="00C16948"/>
    <w:rsid w:val="00C1707F"/>
    <w:rsid w:val="00C173B2"/>
    <w:rsid w:val="00C17609"/>
    <w:rsid w:val="00C200A0"/>
    <w:rsid w:val="00C201A9"/>
    <w:rsid w:val="00C20CB2"/>
    <w:rsid w:val="00C225A9"/>
    <w:rsid w:val="00C237D6"/>
    <w:rsid w:val="00C248E3"/>
    <w:rsid w:val="00C2523F"/>
    <w:rsid w:val="00C25569"/>
    <w:rsid w:val="00C25ABA"/>
    <w:rsid w:val="00C25CF4"/>
    <w:rsid w:val="00C25F64"/>
    <w:rsid w:val="00C3056A"/>
    <w:rsid w:val="00C30764"/>
    <w:rsid w:val="00C31E2E"/>
    <w:rsid w:val="00C31FBF"/>
    <w:rsid w:val="00C32CFF"/>
    <w:rsid w:val="00C33504"/>
    <w:rsid w:val="00C33AB7"/>
    <w:rsid w:val="00C33D8A"/>
    <w:rsid w:val="00C34C35"/>
    <w:rsid w:val="00C34CAB"/>
    <w:rsid w:val="00C35D14"/>
    <w:rsid w:val="00C365BB"/>
    <w:rsid w:val="00C36684"/>
    <w:rsid w:val="00C36C97"/>
    <w:rsid w:val="00C36F81"/>
    <w:rsid w:val="00C3738C"/>
    <w:rsid w:val="00C37AFE"/>
    <w:rsid w:val="00C417EA"/>
    <w:rsid w:val="00C422E7"/>
    <w:rsid w:val="00C432AF"/>
    <w:rsid w:val="00C435F7"/>
    <w:rsid w:val="00C4360A"/>
    <w:rsid w:val="00C438A4"/>
    <w:rsid w:val="00C44E56"/>
    <w:rsid w:val="00C452D7"/>
    <w:rsid w:val="00C46320"/>
    <w:rsid w:val="00C50A40"/>
    <w:rsid w:val="00C535E5"/>
    <w:rsid w:val="00C53F2E"/>
    <w:rsid w:val="00C53F8E"/>
    <w:rsid w:val="00C54951"/>
    <w:rsid w:val="00C55E2A"/>
    <w:rsid w:val="00C56592"/>
    <w:rsid w:val="00C56787"/>
    <w:rsid w:val="00C57083"/>
    <w:rsid w:val="00C579F0"/>
    <w:rsid w:val="00C60DB6"/>
    <w:rsid w:val="00C628D1"/>
    <w:rsid w:val="00C63493"/>
    <w:rsid w:val="00C63E02"/>
    <w:rsid w:val="00C64F0A"/>
    <w:rsid w:val="00C65023"/>
    <w:rsid w:val="00C65252"/>
    <w:rsid w:val="00C6555D"/>
    <w:rsid w:val="00C65616"/>
    <w:rsid w:val="00C65C98"/>
    <w:rsid w:val="00C663C3"/>
    <w:rsid w:val="00C66E44"/>
    <w:rsid w:val="00C67300"/>
    <w:rsid w:val="00C67E96"/>
    <w:rsid w:val="00C71F7A"/>
    <w:rsid w:val="00C72C1C"/>
    <w:rsid w:val="00C73C2F"/>
    <w:rsid w:val="00C74DA9"/>
    <w:rsid w:val="00C751BD"/>
    <w:rsid w:val="00C75F2D"/>
    <w:rsid w:val="00C75F4D"/>
    <w:rsid w:val="00C77E42"/>
    <w:rsid w:val="00C81A62"/>
    <w:rsid w:val="00C81DDD"/>
    <w:rsid w:val="00C824C7"/>
    <w:rsid w:val="00C833EA"/>
    <w:rsid w:val="00C83D37"/>
    <w:rsid w:val="00C84182"/>
    <w:rsid w:val="00C84770"/>
    <w:rsid w:val="00C84A2E"/>
    <w:rsid w:val="00C87998"/>
    <w:rsid w:val="00C90394"/>
    <w:rsid w:val="00C90C06"/>
    <w:rsid w:val="00C91745"/>
    <w:rsid w:val="00C9177F"/>
    <w:rsid w:val="00C91B2D"/>
    <w:rsid w:val="00C91ED7"/>
    <w:rsid w:val="00C93BF6"/>
    <w:rsid w:val="00C93CC7"/>
    <w:rsid w:val="00C95BE1"/>
    <w:rsid w:val="00C95E0D"/>
    <w:rsid w:val="00C95E1D"/>
    <w:rsid w:val="00C9755A"/>
    <w:rsid w:val="00CA0F7B"/>
    <w:rsid w:val="00CA18E0"/>
    <w:rsid w:val="00CA2160"/>
    <w:rsid w:val="00CA319C"/>
    <w:rsid w:val="00CA34DA"/>
    <w:rsid w:val="00CA514E"/>
    <w:rsid w:val="00CA51EF"/>
    <w:rsid w:val="00CA60FC"/>
    <w:rsid w:val="00CA6752"/>
    <w:rsid w:val="00CA69F4"/>
    <w:rsid w:val="00CA6ADB"/>
    <w:rsid w:val="00CA7204"/>
    <w:rsid w:val="00CB1027"/>
    <w:rsid w:val="00CB2B7B"/>
    <w:rsid w:val="00CB3556"/>
    <w:rsid w:val="00CB546C"/>
    <w:rsid w:val="00CB55CE"/>
    <w:rsid w:val="00CB5913"/>
    <w:rsid w:val="00CB5C50"/>
    <w:rsid w:val="00CB6F65"/>
    <w:rsid w:val="00CB7F44"/>
    <w:rsid w:val="00CC0D66"/>
    <w:rsid w:val="00CC0F82"/>
    <w:rsid w:val="00CC1749"/>
    <w:rsid w:val="00CC1ECF"/>
    <w:rsid w:val="00CC4681"/>
    <w:rsid w:val="00CC48BC"/>
    <w:rsid w:val="00CC5BF9"/>
    <w:rsid w:val="00CC61DC"/>
    <w:rsid w:val="00CC684F"/>
    <w:rsid w:val="00CC7D7B"/>
    <w:rsid w:val="00CD0049"/>
    <w:rsid w:val="00CD036D"/>
    <w:rsid w:val="00CD0A45"/>
    <w:rsid w:val="00CD1052"/>
    <w:rsid w:val="00CD1898"/>
    <w:rsid w:val="00CD2F02"/>
    <w:rsid w:val="00CD343E"/>
    <w:rsid w:val="00CD48B3"/>
    <w:rsid w:val="00CD49F3"/>
    <w:rsid w:val="00CD67BA"/>
    <w:rsid w:val="00CD6E06"/>
    <w:rsid w:val="00CD7397"/>
    <w:rsid w:val="00CE0AE5"/>
    <w:rsid w:val="00CE197C"/>
    <w:rsid w:val="00CE1C6C"/>
    <w:rsid w:val="00CE21D1"/>
    <w:rsid w:val="00CE2938"/>
    <w:rsid w:val="00CE2F40"/>
    <w:rsid w:val="00CE4A05"/>
    <w:rsid w:val="00CE4BDC"/>
    <w:rsid w:val="00CE5641"/>
    <w:rsid w:val="00CF0469"/>
    <w:rsid w:val="00CF0B09"/>
    <w:rsid w:val="00CF0B75"/>
    <w:rsid w:val="00CF1035"/>
    <w:rsid w:val="00CF13BF"/>
    <w:rsid w:val="00CF1572"/>
    <w:rsid w:val="00CF16B9"/>
    <w:rsid w:val="00CF2477"/>
    <w:rsid w:val="00CF285A"/>
    <w:rsid w:val="00CF2A69"/>
    <w:rsid w:val="00CF4AD6"/>
    <w:rsid w:val="00CF58B5"/>
    <w:rsid w:val="00CF5D3F"/>
    <w:rsid w:val="00CF5DAF"/>
    <w:rsid w:val="00CF63C9"/>
    <w:rsid w:val="00CF6E29"/>
    <w:rsid w:val="00CF7369"/>
    <w:rsid w:val="00CF7753"/>
    <w:rsid w:val="00CF7C79"/>
    <w:rsid w:val="00D007AD"/>
    <w:rsid w:val="00D012FE"/>
    <w:rsid w:val="00D020C4"/>
    <w:rsid w:val="00D023C1"/>
    <w:rsid w:val="00D02896"/>
    <w:rsid w:val="00D03F40"/>
    <w:rsid w:val="00D04D69"/>
    <w:rsid w:val="00D05321"/>
    <w:rsid w:val="00D0636A"/>
    <w:rsid w:val="00D067A1"/>
    <w:rsid w:val="00D06DA0"/>
    <w:rsid w:val="00D070EA"/>
    <w:rsid w:val="00D1041E"/>
    <w:rsid w:val="00D10493"/>
    <w:rsid w:val="00D11EA9"/>
    <w:rsid w:val="00D13B63"/>
    <w:rsid w:val="00D13E6B"/>
    <w:rsid w:val="00D145E2"/>
    <w:rsid w:val="00D14D1D"/>
    <w:rsid w:val="00D15A29"/>
    <w:rsid w:val="00D15E69"/>
    <w:rsid w:val="00D172BE"/>
    <w:rsid w:val="00D17D22"/>
    <w:rsid w:val="00D17DA4"/>
    <w:rsid w:val="00D20A1B"/>
    <w:rsid w:val="00D21873"/>
    <w:rsid w:val="00D21FED"/>
    <w:rsid w:val="00D228C7"/>
    <w:rsid w:val="00D22940"/>
    <w:rsid w:val="00D23A37"/>
    <w:rsid w:val="00D23A7D"/>
    <w:rsid w:val="00D2440B"/>
    <w:rsid w:val="00D249AD"/>
    <w:rsid w:val="00D25025"/>
    <w:rsid w:val="00D250ED"/>
    <w:rsid w:val="00D253E1"/>
    <w:rsid w:val="00D25544"/>
    <w:rsid w:val="00D25DA8"/>
    <w:rsid w:val="00D27998"/>
    <w:rsid w:val="00D27D4C"/>
    <w:rsid w:val="00D3057D"/>
    <w:rsid w:val="00D30923"/>
    <w:rsid w:val="00D31178"/>
    <w:rsid w:val="00D31363"/>
    <w:rsid w:val="00D33BD2"/>
    <w:rsid w:val="00D33CC0"/>
    <w:rsid w:val="00D3438B"/>
    <w:rsid w:val="00D349F4"/>
    <w:rsid w:val="00D369A1"/>
    <w:rsid w:val="00D36F55"/>
    <w:rsid w:val="00D36FB6"/>
    <w:rsid w:val="00D3718C"/>
    <w:rsid w:val="00D37687"/>
    <w:rsid w:val="00D37D67"/>
    <w:rsid w:val="00D40B3F"/>
    <w:rsid w:val="00D418F1"/>
    <w:rsid w:val="00D419B9"/>
    <w:rsid w:val="00D422E4"/>
    <w:rsid w:val="00D42779"/>
    <w:rsid w:val="00D427DF"/>
    <w:rsid w:val="00D4292E"/>
    <w:rsid w:val="00D446A6"/>
    <w:rsid w:val="00D466A0"/>
    <w:rsid w:val="00D46B02"/>
    <w:rsid w:val="00D476FB"/>
    <w:rsid w:val="00D47E43"/>
    <w:rsid w:val="00D5109C"/>
    <w:rsid w:val="00D51393"/>
    <w:rsid w:val="00D51431"/>
    <w:rsid w:val="00D51521"/>
    <w:rsid w:val="00D51E4B"/>
    <w:rsid w:val="00D52EDB"/>
    <w:rsid w:val="00D535BD"/>
    <w:rsid w:val="00D539D8"/>
    <w:rsid w:val="00D5449D"/>
    <w:rsid w:val="00D54645"/>
    <w:rsid w:val="00D54EE9"/>
    <w:rsid w:val="00D55043"/>
    <w:rsid w:val="00D551C1"/>
    <w:rsid w:val="00D55480"/>
    <w:rsid w:val="00D55744"/>
    <w:rsid w:val="00D560D2"/>
    <w:rsid w:val="00D56A66"/>
    <w:rsid w:val="00D5713F"/>
    <w:rsid w:val="00D60D17"/>
    <w:rsid w:val="00D63CDC"/>
    <w:rsid w:val="00D64226"/>
    <w:rsid w:val="00D646F1"/>
    <w:rsid w:val="00D64E13"/>
    <w:rsid w:val="00D661F8"/>
    <w:rsid w:val="00D66CD5"/>
    <w:rsid w:val="00D677B3"/>
    <w:rsid w:val="00D67888"/>
    <w:rsid w:val="00D70E56"/>
    <w:rsid w:val="00D7117F"/>
    <w:rsid w:val="00D718BF"/>
    <w:rsid w:val="00D727B3"/>
    <w:rsid w:val="00D72C7E"/>
    <w:rsid w:val="00D7423D"/>
    <w:rsid w:val="00D7481B"/>
    <w:rsid w:val="00D74BC7"/>
    <w:rsid w:val="00D7536F"/>
    <w:rsid w:val="00D7542F"/>
    <w:rsid w:val="00D76569"/>
    <w:rsid w:val="00D76603"/>
    <w:rsid w:val="00D76C0B"/>
    <w:rsid w:val="00D800A6"/>
    <w:rsid w:val="00D805D0"/>
    <w:rsid w:val="00D80630"/>
    <w:rsid w:val="00D8099D"/>
    <w:rsid w:val="00D809EC"/>
    <w:rsid w:val="00D80BDA"/>
    <w:rsid w:val="00D80BFC"/>
    <w:rsid w:val="00D82E2C"/>
    <w:rsid w:val="00D83AFA"/>
    <w:rsid w:val="00D83B27"/>
    <w:rsid w:val="00D83DCA"/>
    <w:rsid w:val="00D8582B"/>
    <w:rsid w:val="00D86C64"/>
    <w:rsid w:val="00D86ED8"/>
    <w:rsid w:val="00D87ED1"/>
    <w:rsid w:val="00D903B3"/>
    <w:rsid w:val="00D910BD"/>
    <w:rsid w:val="00D92819"/>
    <w:rsid w:val="00D92A65"/>
    <w:rsid w:val="00D93021"/>
    <w:rsid w:val="00D9340F"/>
    <w:rsid w:val="00D93828"/>
    <w:rsid w:val="00D944DC"/>
    <w:rsid w:val="00D946E8"/>
    <w:rsid w:val="00D95348"/>
    <w:rsid w:val="00D97026"/>
    <w:rsid w:val="00D9798A"/>
    <w:rsid w:val="00DA1170"/>
    <w:rsid w:val="00DA1D10"/>
    <w:rsid w:val="00DA20E5"/>
    <w:rsid w:val="00DA2558"/>
    <w:rsid w:val="00DA3559"/>
    <w:rsid w:val="00DA3581"/>
    <w:rsid w:val="00DA40AC"/>
    <w:rsid w:val="00DA5808"/>
    <w:rsid w:val="00DA6683"/>
    <w:rsid w:val="00DA748A"/>
    <w:rsid w:val="00DA78B9"/>
    <w:rsid w:val="00DB019A"/>
    <w:rsid w:val="00DB1045"/>
    <w:rsid w:val="00DB249F"/>
    <w:rsid w:val="00DB488E"/>
    <w:rsid w:val="00DB4E57"/>
    <w:rsid w:val="00DB5A45"/>
    <w:rsid w:val="00DB659C"/>
    <w:rsid w:val="00DB6B6A"/>
    <w:rsid w:val="00DB6C62"/>
    <w:rsid w:val="00DB6DC8"/>
    <w:rsid w:val="00DB7417"/>
    <w:rsid w:val="00DB77DB"/>
    <w:rsid w:val="00DB7EDA"/>
    <w:rsid w:val="00DB7F6F"/>
    <w:rsid w:val="00DC2AD6"/>
    <w:rsid w:val="00DC3E57"/>
    <w:rsid w:val="00DC41CB"/>
    <w:rsid w:val="00DC4268"/>
    <w:rsid w:val="00DC6E8A"/>
    <w:rsid w:val="00DC7326"/>
    <w:rsid w:val="00DD0ED1"/>
    <w:rsid w:val="00DD15A2"/>
    <w:rsid w:val="00DD24BD"/>
    <w:rsid w:val="00DD256A"/>
    <w:rsid w:val="00DD3EE2"/>
    <w:rsid w:val="00DD4330"/>
    <w:rsid w:val="00DD4608"/>
    <w:rsid w:val="00DD6553"/>
    <w:rsid w:val="00DD7083"/>
    <w:rsid w:val="00DE0386"/>
    <w:rsid w:val="00DE0416"/>
    <w:rsid w:val="00DE0F4F"/>
    <w:rsid w:val="00DE3C65"/>
    <w:rsid w:val="00DE4D08"/>
    <w:rsid w:val="00DE4DC3"/>
    <w:rsid w:val="00DE58EF"/>
    <w:rsid w:val="00DE6E59"/>
    <w:rsid w:val="00DF06A8"/>
    <w:rsid w:val="00DF0A1B"/>
    <w:rsid w:val="00DF0F9F"/>
    <w:rsid w:val="00DF155F"/>
    <w:rsid w:val="00DF19DD"/>
    <w:rsid w:val="00DF2595"/>
    <w:rsid w:val="00DF2986"/>
    <w:rsid w:val="00DF2BB4"/>
    <w:rsid w:val="00DF356D"/>
    <w:rsid w:val="00DF35DA"/>
    <w:rsid w:val="00DF381B"/>
    <w:rsid w:val="00DF3A37"/>
    <w:rsid w:val="00DF460E"/>
    <w:rsid w:val="00DF490E"/>
    <w:rsid w:val="00DF4B42"/>
    <w:rsid w:val="00DF5A3C"/>
    <w:rsid w:val="00DF5A55"/>
    <w:rsid w:val="00DF5FA9"/>
    <w:rsid w:val="00DF69DC"/>
    <w:rsid w:val="00DF6B61"/>
    <w:rsid w:val="00DF7429"/>
    <w:rsid w:val="00DF7802"/>
    <w:rsid w:val="00E001A6"/>
    <w:rsid w:val="00E00F4F"/>
    <w:rsid w:val="00E051E6"/>
    <w:rsid w:val="00E0565B"/>
    <w:rsid w:val="00E07598"/>
    <w:rsid w:val="00E07B21"/>
    <w:rsid w:val="00E10A95"/>
    <w:rsid w:val="00E1138A"/>
    <w:rsid w:val="00E113B5"/>
    <w:rsid w:val="00E12A17"/>
    <w:rsid w:val="00E12A66"/>
    <w:rsid w:val="00E12BB2"/>
    <w:rsid w:val="00E1660D"/>
    <w:rsid w:val="00E16A57"/>
    <w:rsid w:val="00E21177"/>
    <w:rsid w:val="00E214A1"/>
    <w:rsid w:val="00E222F5"/>
    <w:rsid w:val="00E23120"/>
    <w:rsid w:val="00E24309"/>
    <w:rsid w:val="00E2436F"/>
    <w:rsid w:val="00E24E68"/>
    <w:rsid w:val="00E25647"/>
    <w:rsid w:val="00E25714"/>
    <w:rsid w:val="00E25EDC"/>
    <w:rsid w:val="00E26B14"/>
    <w:rsid w:val="00E26ECD"/>
    <w:rsid w:val="00E277ED"/>
    <w:rsid w:val="00E277EF"/>
    <w:rsid w:val="00E30428"/>
    <w:rsid w:val="00E3132A"/>
    <w:rsid w:val="00E31565"/>
    <w:rsid w:val="00E31C9F"/>
    <w:rsid w:val="00E32079"/>
    <w:rsid w:val="00E329B6"/>
    <w:rsid w:val="00E32A2C"/>
    <w:rsid w:val="00E32DF2"/>
    <w:rsid w:val="00E33AE8"/>
    <w:rsid w:val="00E34253"/>
    <w:rsid w:val="00E350CE"/>
    <w:rsid w:val="00E35258"/>
    <w:rsid w:val="00E36382"/>
    <w:rsid w:val="00E36521"/>
    <w:rsid w:val="00E3672F"/>
    <w:rsid w:val="00E36A78"/>
    <w:rsid w:val="00E41F8C"/>
    <w:rsid w:val="00E42035"/>
    <w:rsid w:val="00E428CA"/>
    <w:rsid w:val="00E4403A"/>
    <w:rsid w:val="00E44202"/>
    <w:rsid w:val="00E45F8E"/>
    <w:rsid w:val="00E4633D"/>
    <w:rsid w:val="00E46608"/>
    <w:rsid w:val="00E475A3"/>
    <w:rsid w:val="00E475B0"/>
    <w:rsid w:val="00E50410"/>
    <w:rsid w:val="00E50D8E"/>
    <w:rsid w:val="00E51EB2"/>
    <w:rsid w:val="00E526A3"/>
    <w:rsid w:val="00E53557"/>
    <w:rsid w:val="00E53594"/>
    <w:rsid w:val="00E536AB"/>
    <w:rsid w:val="00E53D1F"/>
    <w:rsid w:val="00E54809"/>
    <w:rsid w:val="00E5569B"/>
    <w:rsid w:val="00E55970"/>
    <w:rsid w:val="00E562F6"/>
    <w:rsid w:val="00E56380"/>
    <w:rsid w:val="00E5765D"/>
    <w:rsid w:val="00E60849"/>
    <w:rsid w:val="00E622EC"/>
    <w:rsid w:val="00E62817"/>
    <w:rsid w:val="00E62C15"/>
    <w:rsid w:val="00E634E0"/>
    <w:rsid w:val="00E64702"/>
    <w:rsid w:val="00E64741"/>
    <w:rsid w:val="00E6504A"/>
    <w:rsid w:val="00E65079"/>
    <w:rsid w:val="00E651F0"/>
    <w:rsid w:val="00E6576D"/>
    <w:rsid w:val="00E65D5A"/>
    <w:rsid w:val="00E67922"/>
    <w:rsid w:val="00E7065A"/>
    <w:rsid w:val="00E712F2"/>
    <w:rsid w:val="00E719ED"/>
    <w:rsid w:val="00E71DB5"/>
    <w:rsid w:val="00E72736"/>
    <w:rsid w:val="00E728F9"/>
    <w:rsid w:val="00E729FF"/>
    <w:rsid w:val="00E7343E"/>
    <w:rsid w:val="00E73EE5"/>
    <w:rsid w:val="00E74B7C"/>
    <w:rsid w:val="00E74CC8"/>
    <w:rsid w:val="00E75F68"/>
    <w:rsid w:val="00E7652C"/>
    <w:rsid w:val="00E7691C"/>
    <w:rsid w:val="00E76B9C"/>
    <w:rsid w:val="00E772BA"/>
    <w:rsid w:val="00E7751F"/>
    <w:rsid w:val="00E80159"/>
    <w:rsid w:val="00E804A8"/>
    <w:rsid w:val="00E8114C"/>
    <w:rsid w:val="00E811EE"/>
    <w:rsid w:val="00E83DCB"/>
    <w:rsid w:val="00E83FA6"/>
    <w:rsid w:val="00E85665"/>
    <w:rsid w:val="00E856D3"/>
    <w:rsid w:val="00E86AE1"/>
    <w:rsid w:val="00E877B8"/>
    <w:rsid w:val="00E87C5C"/>
    <w:rsid w:val="00E90100"/>
    <w:rsid w:val="00E9031C"/>
    <w:rsid w:val="00E90689"/>
    <w:rsid w:val="00E9108D"/>
    <w:rsid w:val="00E91E32"/>
    <w:rsid w:val="00E92344"/>
    <w:rsid w:val="00E9284E"/>
    <w:rsid w:val="00E928B1"/>
    <w:rsid w:val="00E942EB"/>
    <w:rsid w:val="00E943D2"/>
    <w:rsid w:val="00E9443E"/>
    <w:rsid w:val="00E97789"/>
    <w:rsid w:val="00E97F16"/>
    <w:rsid w:val="00E97F3E"/>
    <w:rsid w:val="00EA0DAA"/>
    <w:rsid w:val="00EA1359"/>
    <w:rsid w:val="00EA153E"/>
    <w:rsid w:val="00EA1783"/>
    <w:rsid w:val="00EA23C9"/>
    <w:rsid w:val="00EA4FDB"/>
    <w:rsid w:val="00EA5A93"/>
    <w:rsid w:val="00EA5EAA"/>
    <w:rsid w:val="00EA63D5"/>
    <w:rsid w:val="00EA6FE6"/>
    <w:rsid w:val="00EA7ACD"/>
    <w:rsid w:val="00EB13F7"/>
    <w:rsid w:val="00EB1FDC"/>
    <w:rsid w:val="00EB2031"/>
    <w:rsid w:val="00EB2504"/>
    <w:rsid w:val="00EB3E87"/>
    <w:rsid w:val="00EB44D6"/>
    <w:rsid w:val="00EB53EE"/>
    <w:rsid w:val="00EB5B76"/>
    <w:rsid w:val="00EB5F8B"/>
    <w:rsid w:val="00EB637F"/>
    <w:rsid w:val="00EB6D7F"/>
    <w:rsid w:val="00EB7325"/>
    <w:rsid w:val="00EC0C3E"/>
    <w:rsid w:val="00EC237D"/>
    <w:rsid w:val="00EC2B64"/>
    <w:rsid w:val="00EC3EF0"/>
    <w:rsid w:val="00EC4461"/>
    <w:rsid w:val="00EC5092"/>
    <w:rsid w:val="00EC6D35"/>
    <w:rsid w:val="00EC7264"/>
    <w:rsid w:val="00ED1AF5"/>
    <w:rsid w:val="00ED1D41"/>
    <w:rsid w:val="00ED2DF0"/>
    <w:rsid w:val="00ED39C4"/>
    <w:rsid w:val="00ED3CAE"/>
    <w:rsid w:val="00ED48C0"/>
    <w:rsid w:val="00ED4AEB"/>
    <w:rsid w:val="00ED6258"/>
    <w:rsid w:val="00ED74D0"/>
    <w:rsid w:val="00EE0CA8"/>
    <w:rsid w:val="00EE1287"/>
    <w:rsid w:val="00EE1BDF"/>
    <w:rsid w:val="00EE2254"/>
    <w:rsid w:val="00EE2413"/>
    <w:rsid w:val="00EE30CA"/>
    <w:rsid w:val="00EE3583"/>
    <w:rsid w:val="00EE3702"/>
    <w:rsid w:val="00EE3DDE"/>
    <w:rsid w:val="00EE420D"/>
    <w:rsid w:val="00EE4ACA"/>
    <w:rsid w:val="00EE5779"/>
    <w:rsid w:val="00EE5D81"/>
    <w:rsid w:val="00EE6A29"/>
    <w:rsid w:val="00EE7A7D"/>
    <w:rsid w:val="00EE7ADD"/>
    <w:rsid w:val="00EE7F53"/>
    <w:rsid w:val="00EF035F"/>
    <w:rsid w:val="00EF05E4"/>
    <w:rsid w:val="00EF08A3"/>
    <w:rsid w:val="00EF09FE"/>
    <w:rsid w:val="00EF1FD3"/>
    <w:rsid w:val="00EF24FA"/>
    <w:rsid w:val="00EF2D12"/>
    <w:rsid w:val="00EF2F61"/>
    <w:rsid w:val="00EF3502"/>
    <w:rsid w:val="00EF438B"/>
    <w:rsid w:val="00EF4B95"/>
    <w:rsid w:val="00EF5FF3"/>
    <w:rsid w:val="00EF67AC"/>
    <w:rsid w:val="00EF692E"/>
    <w:rsid w:val="00EF755B"/>
    <w:rsid w:val="00EF7B6E"/>
    <w:rsid w:val="00EF7DB0"/>
    <w:rsid w:val="00F0040B"/>
    <w:rsid w:val="00F0378F"/>
    <w:rsid w:val="00F03FD9"/>
    <w:rsid w:val="00F04EB4"/>
    <w:rsid w:val="00F055C4"/>
    <w:rsid w:val="00F06EAA"/>
    <w:rsid w:val="00F071BF"/>
    <w:rsid w:val="00F07BCF"/>
    <w:rsid w:val="00F10721"/>
    <w:rsid w:val="00F10874"/>
    <w:rsid w:val="00F10B8E"/>
    <w:rsid w:val="00F10FFB"/>
    <w:rsid w:val="00F119F8"/>
    <w:rsid w:val="00F11CF2"/>
    <w:rsid w:val="00F128F4"/>
    <w:rsid w:val="00F14B0C"/>
    <w:rsid w:val="00F14DBD"/>
    <w:rsid w:val="00F14E86"/>
    <w:rsid w:val="00F16370"/>
    <w:rsid w:val="00F171BA"/>
    <w:rsid w:val="00F2023D"/>
    <w:rsid w:val="00F203E8"/>
    <w:rsid w:val="00F210FA"/>
    <w:rsid w:val="00F21C49"/>
    <w:rsid w:val="00F21E62"/>
    <w:rsid w:val="00F21F0A"/>
    <w:rsid w:val="00F22124"/>
    <w:rsid w:val="00F236E6"/>
    <w:rsid w:val="00F24B4E"/>
    <w:rsid w:val="00F25782"/>
    <w:rsid w:val="00F2580C"/>
    <w:rsid w:val="00F2696C"/>
    <w:rsid w:val="00F27487"/>
    <w:rsid w:val="00F30244"/>
    <w:rsid w:val="00F3078D"/>
    <w:rsid w:val="00F30801"/>
    <w:rsid w:val="00F314E4"/>
    <w:rsid w:val="00F32811"/>
    <w:rsid w:val="00F336DB"/>
    <w:rsid w:val="00F3470A"/>
    <w:rsid w:val="00F35E4D"/>
    <w:rsid w:val="00F374D9"/>
    <w:rsid w:val="00F37A09"/>
    <w:rsid w:val="00F417ED"/>
    <w:rsid w:val="00F420B6"/>
    <w:rsid w:val="00F42622"/>
    <w:rsid w:val="00F428CC"/>
    <w:rsid w:val="00F449D1"/>
    <w:rsid w:val="00F44B3C"/>
    <w:rsid w:val="00F456FF"/>
    <w:rsid w:val="00F45DD7"/>
    <w:rsid w:val="00F461D7"/>
    <w:rsid w:val="00F502BD"/>
    <w:rsid w:val="00F5107C"/>
    <w:rsid w:val="00F51705"/>
    <w:rsid w:val="00F51981"/>
    <w:rsid w:val="00F52BF6"/>
    <w:rsid w:val="00F53782"/>
    <w:rsid w:val="00F53AE2"/>
    <w:rsid w:val="00F53B94"/>
    <w:rsid w:val="00F53D69"/>
    <w:rsid w:val="00F54151"/>
    <w:rsid w:val="00F548A0"/>
    <w:rsid w:val="00F54AF6"/>
    <w:rsid w:val="00F55090"/>
    <w:rsid w:val="00F55527"/>
    <w:rsid w:val="00F55B98"/>
    <w:rsid w:val="00F5657F"/>
    <w:rsid w:val="00F6007B"/>
    <w:rsid w:val="00F608C2"/>
    <w:rsid w:val="00F60A9B"/>
    <w:rsid w:val="00F60B6B"/>
    <w:rsid w:val="00F61AFE"/>
    <w:rsid w:val="00F62246"/>
    <w:rsid w:val="00F62866"/>
    <w:rsid w:val="00F63131"/>
    <w:rsid w:val="00F63ADE"/>
    <w:rsid w:val="00F64280"/>
    <w:rsid w:val="00F64690"/>
    <w:rsid w:val="00F6600E"/>
    <w:rsid w:val="00F7122E"/>
    <w:rsid w:val="00F72395"/>
    <w:rsid w:val="00F726C9"/>
    <w:rsid w:val="00F72E77"/>
    <w:rsid w:val="00F744C4"/>
    <w:rsid w:val="00F749E1"/>
    <w:rsid w:val="00F75086"/>
    <w:rsid w:val="00F75AC8"/>
    <w:rsid w:val="00F76C2B"/>
    <w:rsid w:val="00F77916"/>
    <w:rsid w:val="00F809A2"/>
    <w:rsid w:val="00F8130B"/>
    <w:rsid w:val="00F813F8"/>
    <w:rsid w:val="00F81BEB"/>
    <w:rsid w:val="00F8334E"/>
    <w:rsid w:val="00F834B3"/>
    <w:rsid w:val="00F8473C"/>
    <w:rsid w:val="00F84D08"/>
    <w:rsid w:val="00F84F95"/>
    <w:rsid w:val="00F851B9"/>
    <w:rsid w:val="00F85455"/>
    <w:rsid w:val="00F86CB9"/>
    <w:rsid w:val="00F878E5"/>
    <w:rsid w:val="00F90ED8"/>
    <w:rsid w:val="00F91C8A"/>
    <w:rsid w:val="00F92568"/>
    <w:rsid w:val="00F92EDA"/>
    <w:rsid w:val="00F9382B"/>
    <w:rsid w:val="00F948C6"/>
    <w:rsid w:val="00F950A6"/>
    <w:rsid w:val="00F954AD"/>
    <w:rsid w:val="00F9573A"/>
    <w:rsid w:val="00F971FC"/>
    <w:rsid w:val="00FA0E30"/>
    <w:rsid w:val="00FA1A2E"/>
    <w:rsid w:val="00FA1B69"/>
    <w:rsid w:val="00FA208F"/>
    <w:rsid w:val="00FA3231"/>
    <w:rsid w:val="00FA3F30"/>
    <w:rsid w:val="00FA41D3"/>
    <w:rsid w:val="00FA4207"/>
    <w:rsid w:val="00FA4588"/>
    <w:rsid w:val="00FA4D23"/>
    <w:rsid w:val="00FA523E"/>
    <w:rsid w:val="00FA5302"/>
    <w:rsid w:val="00FA5A94"/>
    <w:rsid w:val="00FA5DED"/>
    <w:rsid w:val="00FA781D"/>
    <w:rsid w:val="00FB05C2"/>
    <w:rsid w:val="00FB1382"/>
    <w:rsid w:val="00FB1763"/>
    <w:rsid w:val="00FB201F"/>
    <w:rsid w:val="00FB22A0"/>
    <w:rsid w:val="00FB3384"/>
    <w:rsid w:val="00FB35CC"/>
    <w:rsid w:val="00FB43EA"/>
    <w:rsid w:val="00FB464B"/>
    <w:rsid w:val="00FB6587"/>
    <w:rsid w:val="00FB6A9A"/>
    <w:rsid w:val="00FB6C3A"/>
    <w:rsid w:val="00FB7C8A"/>
    <w:rsid w:val="00FC0029"/>
    <w:rsid w:val="00FC0501"/>
    <w:rsid w:val="00FC0D3A"/>
    <w:rsid w:val="00FC17BF"/>
    <w:rsid w:val="00FC1844"/>
    <w:rsid w:val="00FC25F2"/>
    <w:rsid w:val="00FC2E49"/>
    <w:rsid w:val="00FC2FD2"/>
    <w:rsid w:val="00FC3EDB"/>
    <w:rsid w:val="00FC49A4"/>
    <w:rsid w:val="00FC50F2"/>
    <w:rsid w:val="00FC57B9"/>
    <w:rsid w:val="00FC5A55"/>
    <w:rsid w:val="00FC6018"/>
    <w:rsid w:val="00FC6B1F"/>
    <w:rsid w:val="00FC7313"/>
    <w:rsid w:val="00FC739E"/>
    <w:rsid w:val="00FC7916"/>
    <w:rsid w:val="00FC7EB5"/>
    <w:rsid w:val="00FC7F1F"/>
    <w:rsid w:val="00FD2131"/>
    <w:rsid w:val="00FD2FF1"/>
    <w:rsid w:val="00FD38BA"/>
    <w:rsid w:val="00FD3CA4"/>
    <w:rsid w:val="00FD3DDE"/>
    <w:rsid w:val="00FD3F4F"/>
    <w:rsid w:val="00FD4200"/>
    <w:rsid w:val="00FD4221"/>
    <w:rsid w:val="00FD47A0"/>
    <w:rsid w:val="00FD5539"/>
    <w:rsid w:val="00FD5619"/>
    <w:rsid w:val="00FD57A9"/>
    <w:rsid w:val="00FD57E8"/>
    <w:rsid w:val="00FD612B"/>
    <w:rsid w:val="00FD77A0"/>
    <w:rsid w:val="00FD7BFE"/>
    <w:rsid w:val="00FD7C3F"/>
    <w:rsid w:val="00FE12D5"/>
    <w:rsid w:val="00FE2370"/>
    <w:rsid w:val="00FE3A26"/>
    <w:rsid w:val="00FE4DF4"/>
    <w:rsid w:val="00FE6000"/>
    <w:rsid w:val="00FE688F"/>
    <w:rsid w:val="00FE6BDC"/>
    <w:rsid w:val="00FE715A"/>
    <w:rsid w:val="00FF072F"/>
    <w:rsid w:val="00FF1154"/>
    <w:rsid w:val="00FF17DC"/>
    <w:rsid w:val="00FF184D"/>
    <w:rsid w:val="00FF23A6"/>
    <w:rsid w:val="00FF3D96"/>
    <w:rsid w:val="00FF3E22"/>
    <w:rsid w:val="00FF5DFC"/>
    <w:rsid w:val="00FF5E9D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locked="1" w:uiPriority="0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uiPriority="0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uiPriority="0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30E66"/>
    <w:pPr>
      <w:spacing w:before="40" w:after="40" w:line="360" w:lineRule="auto"/>
      <w:jc w:val="both"/>
    </w:pPr>
    <w:rPr>
      <w:rFonts w:ascii="Calibri" w:hAnsi="Calibri" w:cs="Arial"/>
      <w:sz w:val="24"/>
      <w:szCs w:val="24"/>
      <w:lang w:eastAsia="en-US"/>
    </w:rPr>
  </w:style>
  <w:style w:type="paragraph" w:styleId="Heading1">
    <w:name w:val="heading 1"/>
    <w:aliases w:val="título 1,título 11,título 12,título 13,título 111,título 14,título 112,título 15,Documentacion Tecnic,Chapter title,H1,Chapter Title,h1,1,Header 1,Heading 0,Portadilla,H1-Heading 1,l1,Legal Line 1,head 1,Head 1,Head 11,Level 1 Topic Heading,c"/>
    <w:basedOn w:val="Normal"/>
    <w:next w:val="Normal"/>
    <w:link w:val="Heading1Char"/>
    <w:uiPriority w:val="99"/>
    <w:qFormat/>
    <w:rsid w:val="009A6250"/>
    <w:pPr>
      <w:keepNext/>
      <w:pageBreakBefore/>
      <w:numPr>
        <w:numId w:val="8"/>
      </w:numPr>
      <w:pBdr>
        <w:bottom w:val="dotted" w:sz="8" w:space="1" w:color="554C59"/>
      </w:pBdr>
      <w:tabs>
        <w:tab w:val="clear" w:pos="574"/>
      </w:tabs>
      <w:spacing w:before="240" w:after="240" w:line="240" w:lineRule="auto"/>
      <w:ind w:left="284" w:right="57" w:hanging="284"/>
      <w:outlineLvl w:val="0"/>
    </w:pPr>
    <w:rPr>
      <w:rFonts w:ascii="Georgia" w:hAnsi="Georgia"/>
      <w:bCs/>
      <w:i/>
      <w:color w:val="554C59"/>
      <w:sz w:val="32"/>
      <w:szCs w:val="32"/>
      <w:lang w:eastAsia="es-ES"/>
    </w:rPr>
  </w:style>
  <w:style w:type="paragraph" w:styleId="Heading2">
    <w:name w:val="heading 2"/>
    <w:aliases w:val="Titulo2,f,Titulo 2,Heading 2 Hidden,Frame Title,h2,H2,H21,H22,2,Header 2,Portadilla 2,título 2,título 21,título 22,título 23,título 24,título 25,H2-Heading 2,l2,Header2,22,heading2,list2,TITULO,Level 2 Topic Heading,DO NOT USE_h2,chn,L2,T2"/>
    <w:basedOn w:val="Normal"/>
    <w:next w:val="Normal"/>
    <w:link w:val="Heading2Char"/>
    <w:uiPriority w:val="99"/>
    <w:qFormat/>
    <w:rsid w:val="009A6250"/>
    <w:pPr>
      <w:keepNext/>
      <w:numPr>
        <w:ilvl w:val="1"/>
        <w:numId w:val="8"/>
      </w:numPr>
      <w:pBdr>
        <w:bottom w:val="dotted" w:sz="8" w:space="1" w:color="C00000"/>
      </w:pBdr>
      <w:tabs>
        <w:tab w:val="clear" w:pos="576"/>
      </w:tabs>
      <w:spacing w:before="240" w:after="120" w:line="240" w:lineRule="auto"/>
      <w:ind w:left="567" w:right="57" w:hanging="567"/>
      <w:outlineLvl w:val="1"/>
    </w:pPr>
    <w:rPr>
      <w:iCs/>
      <w:color w:val="1A171B"/>
      <w:sz w:val="28"/>
      <w:szCs w:val="28"/>
      <w:lang w:eastAsia="es-ES"/>
    </w:rPr>
  </w:style>
  <w:style w:type="paragraph" w:styleId="Heading3">
    <w:name w:val="heading 3"/>
    <w:aliases w:val="Titulo3,título 3,título 31,título 32,título 33,título 34,Bold Head,bh,H3-Heading 3,l3.3,l3,h3,Titre 3,3,Map title,H3,SzO-TÌtulo 3,tÌtulo 3,tÌtulo 31,tÌtulo 32,tÌtulo 33,tÌtulo 34,list 3,list3,Titolo3,Section,h31,T3,TÌtuloSubSubApartado,1.2.3."/>
    <w:basedOn w:val="Normal"/>
    <w:next w:val="Normal"/>
    <w:link w:val="Heading3Char"/>
    <w:uiPriority w:val="99"/>
    <w:qFormat/>
    <w:rsid w:val="005F1204"/>
    <w:pPr>
      <w:keepNext/>
      <w:numPr>
        <w:ilvl w:val="2"/>
        <w:numId w:val="8"/>
      </w:numPr>
      <w:spacing w:before="240"/>
      <w:outlineLvl w:val="2"/>
    </w:pPr>
    <w:rPr>
      <w:b/>
      <w:color w:val="312B33"/>
      <w:szCs w:val="22"/>
      <w:lang w:eastAsia="es-ES"/>
    </w:rPr>
  </w:style>
  <w:style w:type="paragraph" w:styleId="Heading4">
    <w:name w:val="heading 4"/>
    <w:aliases w:val="H4,Titulo4,bullet,bl,bb,Título INDICE,Título 4_n_n,h4,4,Encabezado tabla,First Subheading,Ref Heading 1,rh1,Heading sql,(Shift Ctrl 4),Titre 41,t4.T4,l4,I4,Map Title,Subhead C,a) b) c),Heading 14,Heading 141,Heading 142,Contrat 4,list 4,mh1l"/>
    <w:basedOn w:val="Normal"/>
    <w:next w:val="Normal"/>
    <w:link w:val="Heading4Char"/>
    <w:uiPriority w:val="99"/>
    <w:qFormat/>
    <w:rsid w:val="003877DC"/>
    <w:pPr>
      <w:keepNext/>
      <w:numPr>
        <w:ilvl w:val="3"/>
        <w:numId w:val="8"/>
      </w:numPr>
      <w:spacing w:after="120"/>
      <w:outlineLvl w:val="3"/>
    </w:pPr>
    <w:rPr>
      <w:b/>
      <w:bCs/>
      <w:szCs w:val="28"/>
      <w:lang w:eastAsia="es-ES"/>
    </w:rPr>
  </w:style>
  <w:style w:type="paragraph" w:styleId="Heading5">
    <w:name w:val="heading 5"/>
    <w:aliases w:val="Titulo5,dash,ds,dd,H5,Al margen,h5,5,Level 3 - i,Second Subheading,Título5_Excalibur,Sub-sub-sub-paragraaf,l5,I5,Contrat 5,titulo5,(Apartado),Block Label,5 sub-bullet,sb,mh2,Module heading 2,Numbered Sub-list,5 sub-bullet1,sb1,412"/>
    <w:basedOn w:val="Normal"/>
    <w:next w:val="Normal"/>
    <w:link w:val="Heading5Char"/>
    <w:uiPriority w:val="99"/>
    <w:qFormat/>
    <w:rsid w:val="00287F35"/>
    <w:pPr>
      <w:numPr>
        <w:ilvl w:val="4"/>
        <w:numId w:val="8"/>
      </w:numPr>
      <w:spacing w:before="240"/>
      <w:outlineLvl w:val="4"/>
    </w:pPr>
    <w:rPr>
      <w:b/>
      <w:bCs/>
      <w:i/>
      <w:iCs/>
      <w:szCs w:val="26"/>
      <w:lang w:eastAsia="es-ES"/>
    </w:rPr>
  </w:style>
  <w:style w:type="paragraph" w:styleId="Heading6">
    <w:name w:val="heading 6"/>
    <w:aliases w:val="H6,Titulo6,Ref Heading 3,rh3,Ref Heading 31,rh31,H61,h6,Third Subheading,Título 0,sub-dash,sd,Legal Level 1.,cnp,Caption number (page-wide),Margin Note,Paragraph 1,H62,H63,H64,H65,H66,H67,H68,H69,H610,H611,H612,H613,H614,H615,H616,H617,H618,T"/>
    <w:basedOn w:val="Normal"/>
    <w:next w:val="Normal"/>
    <w:link w:val="Heading6Char1"/>
    <w:uiPriority w:val="99"/>
    <w:qFormat/>
    <w:rsid w:val="00293154"/>
    <w:pPr>
      <w:numPr>
        <w:ilvl w:val="5"/>
        <w:numId w:val="8"/>
      </w:numPr>
      <w:spacing w:before="240"/>
      <w:outlineLvl w:val="5"/>
    </w:pPr>
    <w:rPr>
      <w:b/>
      <w:bCs/>
      <w:szCs w:val="22"/>
      <w:lang w:eastAsia="es-ES"/>
    </w:rPr>
  </w:style>
  <w:style w:type="paragraph" w:styleId="Heading7">
    <w:name w:val="heading 7"/>
    <w:aliases w:val="Titulo7,h7,Subpara 4,cnc,Caption number (column-wide),st,letter list,7,req3,David1,T7,L7,Titolo7,SDL title,lettered list,Appendix Level 1,Appendix Level 11,Appendix Level 12,ExhibitTitle,Objective,heading7,PIM 7,Legal Level 1.1."/>
    <w:basedOn w:val="Normal"/>
    <w:next w:val="Normal"/>
    <w:link w:val="Heading7Char1"/>
    <w:uiPriority w:val="99"/>
    <w:qFormat/>
    <w:pPr>
      <w:numPr>
        <w:ilvl w:val="6"/>
        <w:numId w:val="8"/>
      </w:numPr>
      <w:spacing w:before="240"/>
      <w:outlineLvl w:val="6"/>
    </w:pPr>
    <w:rPr>
      <w:b/>
      <w:bCs/>
      <w:szCs w:val="20"/>
      <w:lang w:eastAsia="es-ES"/>
    </w:rPr>
  </w:style>
  <w:style w:type="paragraph" w:styleId="Heading8">
    <w:name w:val="heading 8"/>
    <w:aliases w:val="Titulo8,TÌtulo 0,h8,Subpara 5,ctp,Caption text (page-wide),tt,Center Bold,table Body Text,(table no.),Legal Level 1.1.1.,action,T8,action1,action2,action11,action3,action4,action5,action6,action7,action12,action21,action111,action31,8"/>
    <w:basedOn w:val="Normal"/>
    <w:next w:val="Normal"/>
    <w:link w:val="Heading8Char"/>
    <w:uiPriority w:val="99"/>
    <w:qFormat/>
    <w:pPr>
      <w:numPr>
        <w:ilvl w:val="7"/>
        <w:numId w:val="8"/>
      </w:numPr>
      <w:spacing w:before="240"/>
      <w:outlineLvl w:val="7"/>
    </w:pPr>
    <w:rPr>
      <w:i/>
      <w:szCs w:val="20"/>
      <w:lang w:eastAsia="es-ES"/>
    </w:rPr>
  </w:style>
  <w:style w:type="paragraph" w:styleId="Heading9">
    <w:name w:val="heading 9"/>
    <w:aliases w:val="Titulo9,h9,Subpara 6,(appendix),App1,App Heading,Appendix,ctc,Caption text (column-wide),ft,RFP Reference,Titre 10,(figure no.),progress,progress1,progress2,progress11,progress3,progress4,progress5,progress6,progress7"/>
    <w:basedOn w:val="Normal"/>
    <w:next w:val="Normal"/>
    <w:link w:val="Heading9Char1"/>
    <w:uiPriority w:val="99"/>
    <w:qFormat/>
    <w:pPr>
      <w:numPr>
        <w:ilvl w:val="8"/>
        <w:numId w:val="8"/>
      </w:numPr>
      <w:spacing w:before="240"/>
      <w:outlineLvl w:val="8"/>
    </w:pPr>
    <w:rPr>
      <w:b/>
      <w:i/>
      <w:sz w:val="18"/>
      <w:szCs w:val="20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título 11 Char,título 12 Char,título 13 Char,título 111 Char,título 14 Char,título 112 Char,título 15 Char,Documentacion Tecnic Char,Chapter title Char,H1 Char,Chapter Title Char,h1 Char,1 Char,Header 1 Char,Heading 0 Char"/>
    <w:basedOn w:val="DefaultParagraphFont"/>
    <w:link w:val="Heading1"/>
    <w:uiPriority w:val="99"/>
    <w:locked/>
    <w:rsid w:val="009A6250"/>
    <w:rPr>
      <w:rFonts w:ascii="Georgia" w:hAnsi="Georgia" w:cs="Arial"/>
      <w:bCs/>
      <w:i/>
      <w:color w:val="554C59"/>
      <w:sz w:val="32"/>
      <w:szCs w:val="32"/>
    </w:rPr>
  </w:style>
  <w:style w:type="character" w:customStyle="1" w:styleId="Heading2Char">
    <w:name w:val="Heading 2 Char"/>
    <w:aliases w:val="Titulo2 Char,f Char,Titulo 2 Char,Heading 2 Hidden Char,Frame Title Char,h2 Char,H2 Char,H21 Char,H22 Char,2 Char,Header 2 Char,Portadilla 2 Char,título 2 Char,título 21 Char,título 22 Char,título 23 Char,título 24 Char,título 25 Char"/>
    <w:basedOn w:val="DefaultParagraphFont"/>
    <w:link w:val="Heading2"/>
    <w:uiPriority w:val="99"/>
    <w:locked/>
    <w:rsid w:val="009A6250"/>
    <w:rPr>
      <w:rFonts w:ascii="Calibri" w:hAnsi="Calibri" w:cs="Arial"/>
      <w:iCs/>
      <w:color w:val="1A171B"/>
      <w:sz w:val="28"/>
      <w:szCs w:val="28"/>
    </w:rPr>
  </w:style>
  <w:style w:type="character" w:customStyle="1" w:styleId="Heading3Char">
    <w:name w:val="Heading 3 Char"/>
    <w:aliases w:val="Titulo3 Char,título 3 Char,título 31 Char,título 32 Char,título 33 Char,título 34 Char,Bold Head Char,bh Char,H3-Heading 3 Char,l3.3 Char,l3 Char,h3 Char,Titre 3 Char,3 Char,Map title Char,H3 Char,SzO-TÌtulo 3 Char,tÌtulo 3 Char,h31 Char"/>
    <w:basedOn w:val="DefaultParagraphFont"/>
    <w:link w:val="Heading3"/>
    <w:uiPriority w:val="99"/>
    <w:locked/>
    <w:rsid w:val="005F1204"/>
    <w:rPr>
      <w:rFonts w:ascii="Calibri" w:hAnsi="Calibri" w:cs="Arial"/>
      <w:b/>
      <w:color w:val="312B33"/>
      <w:sz w:val="24"/>
    </w:rPr>
  </w:style>
  <w:style w:type="character" w:customStyle="1" w:styleId="Heading4Char">
    <w:name w:val="Heading 4 Char"/>
    <w:aliases w:val="H4 Char,Titulo4 Char,bullet Char,bl Char,bb Char,Título INDICE Char,Título 4_n_n Char,h4 Char,4 Char,Encabezado tabla Char,First Subheading Char,Ref Heading 1 Char,rh1 Char,Heading sql Char,(Shift Ctrl 4) Char,Titre 41 Char,t4.T4 Char"/>
    <w:basedOn w:val="DefaultParagraphFont"/>
    <w:link w:val="Heading4"/>
    <w:uiPriority w:val="99"/>
    <w:locked/>
    <w:rsid w:val="00567D4A"/>
    <w:rPr>
      <w:rFonts w:ascii="Calibri" w:hAnsi="Calibri" w:cs="Arial"/>
      <w:b/>
      <w:bCs/>
      <w:sz w:val="24"/>
      <w:szCs w:val="28"/>
    </w:rPr>
  </w:style>
  <w:style w:type="character" w:customStyle="1" w:styleId="Heading5Char">
    <w:name w:val="Heading 5 Char"/>
    <w:aliases w:val="Titulo5 Char,dash Char,ds Char,dd Char,H5 Char,Al margen Char,h5 Char,5 Char,Level 3 - i Char,Second Subheading Char,Título5_Excalibur Char,Sub-sub-sub-paragraaf Char,l5 Char,I5 Char,Contrat 5 Char,titulo5 Char,(Apartado) Char,sb Char"/>
    <w:basedOn w:val="DefaultParagraphFont"/>
    <w:link w:val="Heading5"/>
    <w:uiPriority w:val="99"/>
    <w:locked/>
    <w:rsid w:val="00FC6018"/>
    <w:rPr>
      <w:rFonts w:ascii="Calibri" w:hAnsi="Calibri" w:cs="Arial"/>
      <w:b/>
      <w:bCs/>
      <w:i/>
      <w:iCs/>
      <w:sz w:val="24"/>
      <w:szCs w:val="26"/>
    </w:rPr>
  </w:style>
  <w:style w:type="character" w:customStyle="1" w:styleId="Heading6Char">
    <w:name w:val="Heading 6 Char"/>
    <w:aliases w:val="H6 Char,Titulo6 Char,Ref Heading 3 Char,rh3 Char,Ref Heading 31 Char,rh31 Char,H61 Char,h6 Char,Third Subheading Char,Título 0 Char,sub-dash Char,sd Char,Legal Level 1. Char,cnp Char,Caption number (page-wide) Char,Margin Note Char,T Char"/>
    <w:basedOn w:val="DefaultParagraphFont"/>
    <w:link w:val="Heading6"/>
    <w:uiPriority w:val="9"/>
    <w:semiHidden/>
    <w:rsid w:val="003449C9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aliases w:val="Titulo7 Char,h7 Char,Subpara 4 Char,cnc Char,Caption number (column-wide) Char,st Char,letter list Char,7 Char,req3 Char,David1 Char,T7 Char,L7 Char,Titolo7 Char,SDL title Char,lettered list Char,Appendix Level 1 Char,ExhibitTitle Char"/>
    <w:basedOn w:val="DefaultParagraphFont"/>
    <w:link w:val="Heading7"/>
    <w:uiPriority w:val="9"/>
    <w:semiHidden/>
    <w:rsid w:val="003449C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aliases w:val="Titulo8 Char,TÌtulo 0 Char,h8 Char,Subpara 5 Char,ctp Char,Caption text (page-wide) Char,tt Char,Center Bold Char,table Body Text Char,(table no.) Char,Legal Level 1.1.1. Char,action Char,T8 Char,action1 Char,action2 Char,action11 Char"/>
    <w:basedOn w:val="DefaultParagraphFont"/>
    <w:link w:val="Heading8"/>
    <w:uiPriority w:val="99"/>
    <w:locked/>
    <w:rsid w:val="00FC6018"/>
    <w:rPr>
      <w:rFonts w:ascii="Calibri" w:hAnsi="Calibri" w:cs="Arial"/>
      <w:i/>
      <w:sz w:val="24"/>
      <w:szCs w:val="20"/>
    </w:rPr>
  </w:style>
  <w:style w:type="character" w:customStyle="1" w:styleId="Heading9Char">
    <w:name w:val="Heading 9 Char"/>
    <w:aliases w:val="Titulo9 Char,h9 Char,Subpara 6 Char,(appendix) Char,App1 Char,App Heading Char,Appendix Char,ctc Char,Caption text (column-wide) Char,ft Char,RFP Reference Char,Titre 10 Char,(figure no.) Char,progress Char,progress1 Char,progress2 Char"/>
    <w:basedOn w:val="DefaultParagraphFont"/>
    <w:link w:val="Heading9"/>
    <w:uiPriority w:val="9"/>
    <w:semiHidden/>
    <w:rsid w:val="003449C9"/>
    <w:rPr>
      <w:rFonts w:asciiTheme="majorHAnsi" w:eastAsiaTheme="majorEastAsia" w:hAnsiTheme="majorHAnsi" w:cstheme="majorBidi"/>
      <w:lang w:eastAsia="en-US"/>
    </w:rPr>
  </w:style>
  <w:style w:type="paragraph" w:styleId="TOC2">
    <w:name w:val="toc 2"/>
    <w:basedOn w:val="Normal"/>
    <w:next w:val="Normal"/>
    <w:autoRedefine/>
    <w:uiPriority w:val="99"/>
    <w:rsid w:val="00CA0F7B"/>
    <w:pPr>
      <w:tabs>
        <w:tab w:val="left" w:pos="709"/>
        <w:tab w:val="left" w:pos="880"/>
        <w:tab w:val="right" w:leader="dot" w:pos="9639"/>
      </w:tabs>
      <w:spacing w:line="240" w:lineRule="auto"/>
      <w:ind w:left="238"/>
    </w:pPr>
    <w:rPr>
      <w:noProof/>
      <w:szCs w:val="22"/>
      <w:lang w:eastAsia="es-ES"/>
    </w:rPr>
  </w:style>
  <w:style w:type="paragraph" w:styleId="TOC1">
    <w:name w:val="toc 1"/>
    <w:aliases w:val="Titulo 1"/>
    <w:basedOn w:val="Normal"/>
    <w:next w:val="Normal"/>
    <w:autoRedefine/>
    <w:uiPriority w:val="99"/>
    <w:rsid w:val="00CA0F7B"/>
    <w:pPr>
      <w:tabs>
        <w:tab w:val="left" w:pos="284"/>
        <w:tab w:val="right" w:leader="dot" w:pos="9628"/>
      </w:tabs>
      <w:spacing w:line="240" w:lineRule="auto"/>
    </w:pPr>
    <w:rPr>
      <w:b/>
      <w:bCs/>
      <w:caps/>
      <w:szCs w:val="20"/>
      <w:lang w:eastAsia="es-ES"/>
    </w:rPr>
  </w:style>
  <w:style w:type="paragraph" w:customStyle="1" w:styleId="Vieta1">
    <w:name w:val="Viñeta1"/>
    <w:basedOn w:val="Normal"/>
    <w:link w:val="Vieta1Car"/>
    <w:uiPriority w:val="99"/>
    <w:rsid w:val="00F14DBD"/>
    <w:pPr>
      <w:numPr>
        <w:numId w:val="21"/>
      </w:numPr>
    </w:pPr>
    <w:rPr>
      <w:szCs w:val="20"/>
      <w:lang w:eastAsia="es-E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eta2-Arial">
    <w:name w:val="Viñeta2-Arial"/>
    <w:basedOn w:val="Normal"/>
    <w:uiPriority w:val="99"/>
    <w:rsid w:val="002B1BC7"/>
    <w:pPr>
      <w:numPr>
        <w:numId w:val="7"/>
      </w:numPr>
    </w:pPr>
    <w:rPr>
      <w:szCs w:val="20"/>
      <w:lang w:eastAsia="es-E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97875"/>
    <w:rPr>
      <w:rFonts w:ascii="Arial" w:hAnsi="Arial" w:cs="Times New Roman"/>
      <w:sz w:val="16"/>
      <w:szCs w:val="16"/>
      <w:lang w:eastAsia="es-ES"/>
    </w:rPr>
  </w:style>
  <w:style w:type="character" w:styleId="Strong">
    <w:name w:val="Strong"/>
    <w:aliases w:val="NEGRITA"/>
    <w:basedOn w:val="DefaultParagraphFont"/>
    <w:uiPriority w:val="99"/>
    <w:qFormat/>
    <w:rPr>
      <w:rFonts w:cs="Times New Roman"/>
      <w:b/>
      <w:bCs/>
    </w:rPr>
  </w:style>
  <w:style w:type="paragraph" w:styleId="Header">
    <w:name w:val="header"/>
    <w:aliases w:val="ITT i,h,encabezado,Text,Encabezado presupuestos,ho,header odd,Stds,h Car Car Car"/>
    <w:basedOn w:val="Normal"/>
    <w:link w:val="HeaderChar"/>
    <w:uiPriority w:val="99"/>
    <w:pPr>
      <w:tabs>
        <w:tab w:val="center" w:pos="4320"/>
        <w:tab w:val="right" w:pos="8640"/>
      </w:tabs>
    </w:pPr>
    <w:rPr>
      <w:sz w:val="22"/>
      <w:szCs w:val="20"/>
      <w:lang w:eastAsia="es-ES"/>
    </w:rPr>
  </w:style>
  <w:style w:type="character" w:customStyle="1" w:styleId="HeaderChar">
    <w:name w:val="Header Char"/>
    <w:aliases w:val="ITT i Char,h Char,encabezado Char,Text Char,Encabezado presupuestos Char,ho Char,header odd Char,Stds Char,h Car Car Car Char"/>
    <w:basedOn w:val="DefaultParagraphFont"/>
    <w:link w:val="Header"/>
    <w:uiPriority w:val="99"/>
    <w:locked/>
    <w:rsid w:val="00FC6018"/>
    <w:rPr>
      <w:rFonts w:ascii="Arial" w:hAnsi="Arial" w:cs="Times New Roman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Vietas-ARIAL-mala">
    <w:name w:val="Viñetas-ARIAL-mala"/>
    <w:basedOn w:val="Normal"/>
    <w:link w:val="Vietas-ARIAL-malaCar"/>
    <w:uiPriority w:val="99"/>
    <w:rsid w:val="00436075"/>
    <w:pPr>
      <w:spacing w:after="120" w:line="276" w:lineRule="auto"/>
    </w:pPr>
    <w:rPr>
      <w:lang w:eastAsia="es-ES"/>
    </w:rPr>
  </w:style>
  <w:style w:type="paragraph" w:styleId="Caption">
    <w:name w:val="caption"/>
    <w:basedOn w:val="Normal"/>
    <w:next w:val="Normal"/>
    <w:uiPriority w:val="99"/>
    <w:qFormat/>
    <w:pPr>
      <w:spacing w:after="120"/>
    </w:pPr>
    <w:rPr>
      <w:b/>
      <w:bCs/>
      <w:szCs w:val="20"/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428"/>
    <w:rPr>
      <w:rFonts w:ascii="Arial" w:hAnsi="Arial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48A4"/>
    <w:rPr>
      <w:rFonts w:ascii="Arial" w:hAnsi="Arial" w:cs="Times New Roman"/>
      <w:sz w:val="24"/>
      <w:szCs w:val="24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E30428"/>
    <w:rPr>
      <w:rFonts w:eastAsia="Times New Roman" w:cs="Times New Roman"/>
      <w:sz w:val="16"/>
      <w:szCs w:val="16"/>
    </w:rPr>
  </w:style>
  <w:style w:type="paragraph" w:styleId="TOC3">
    <w:name w:val="toc 3"/>
    <w:basedOn w:val="Normal"/>
    <w:next w:val="Normal"/>
    <w:autoRedefine/>
    <w:uiPriority w:val="99"/>
    <w:rsid w:val="009932D7"/>
    <w:pPr>
      <w:tabs>
        <w:tab w:val="left" w:pos="1320"/>
        <w:tab w:val="right" w:leader="dot" w:pos="9639"/>
      </w:tabs>
      <w:spacing w:before="60" w:line="240" w:lineRule="auto"/>
      <w:ind w:left="680"/>
    </w:pPr>
    <w:rPr>
      <w:noProof/>
      <w:szCs w:val="20"/>
    </w:rPr>
  </w:style>
  <w:style w:type="paragraph" w:styleId="TOC4">
    <w:name w:val="toc 4"/>
    <w:basedOn w:val="Ttulo4Oesa"/>
    <w:next w:val="Normal"/>
    <w:autoRedefine/>
    <w:uiPriority w:val="99"/>
    <w:rsid w:val="00CA0F7B"/>
    <w:pPr>
      <w:tabs>
        <w:tab w:val="left" w:pos="1701"/>
        <w:tab w:val="left" w:pos="1912"/>
        <w:tab w:val="right" w:leader="dot" w:pos="9628"/>
      </w:tabs>
      <w:spacing w:before="60" w:after="60"/>
      <w:ind w:left="907" w:firstLine="0"/>
    </w:pPr>
    <w:rPr>
      <w:rFonts w:ascii="Arial" w:hAnsi="Arial"/>
      <w:color w:val="auto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475A3"/>
    <w:pPr>
      <w:spacing w:line="240" w:lineRule="auto"/>
      <w:ind w:left="880"/>
    </w:pPr>
    <w:rPr>
      <w:sz w:val="22"/>
      <w:szCs w:val="20"/>
    </w:rPr>
  </w:style>
  <w:style w:type="paragraph" w:styleId="TOC6">
    <w:name w:val="toc 6"/>
    <w:basedOn w:val="Normal"/>
    <w:next w:val="Normal"/>
    <w:autoRedefine/>
    <w:uiPriority w:val="99"/>
    <w:pPr>
      <w:ind w:left="1100"/>
    </w:pPr>
    <w:rPr>
      <w:sz w:val="22"/>
      <w:szCs w:val="20"/>
    </w:rPr>
  </w:style>
  <w:style w:type="paragraph" w:styleId="TOC7">
    <w:name w:val="toc 7"/>
    <w:basedOn w:val="Normal"/>
    <w:next w:val="Normal"/>
    <w:autoRedefine/>
    <w:uiPriority w:val="99"/>
    <w:pPr>
      <w:ind w:left="1320"/>
    </w:pPr>
    <w:rPr>
      <w:sz w:val="22"/>
      <w:szCs w:val="20"/>
    </w:rPr>
  </w:style>
  <w:style w:type="paragraph" w:styleId="TOC8">
    <w:name w:val="toc 8"/>
    <w:basedOn w:val="Normal"/>
    <w:next w:val="Normal"/>
    <w:autoRedefine/>
    <w:uiPriority w:val="99"/>
    <w:pPr>
      <w:ind w:left="1540"/>
    </w:pPr>
    <w:rPr>
      <w:sz w:val="22"/>
      <w:szCs w:val="20"/>
    </w:rPr>
  </w:style>
  <w:style w:type="paragraph" w:styleId="TOC9">
    <w:name w:val="toc 9"/>
    <w:basedOn w:val="Normal"/>
    <w:next w:val="Normal"/>
    <w:autoRedefine/>
    <w:uiPriority w:val="99"/>
    <w:pPr>
      <w:ind w:left="1760"/>
    </w:pPr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C6D5EC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49C9"/>
    <w:rPr>
      <w:rFonts w:cs="Arial"/>
      <w:sz w:val="0"/>
      <w:szCs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s-ES_tradnl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475A3"/>
    <w:pPr>
      <w:spacing w:line="240" w:lineRule="auto"/>
      <w:ind w:left="240" w:hanging="240"/>
    </w:pPr>
  </w:style>
  <w:style w:type="character" w:customStyle="1" w:styleId="Vietas-ARIAL-malaCar">
    <w:name w:val="Viñetas-ARIAL-mala Car"/>
    <w:basedOn w:val="DefaultParagraphFont"/>
    <w:link w:val="Vietas-ARIAL-mala"/>
    <w:uiPriority w:val="99"/>
    <w:locked/>
    <w:rsid w:val="0043607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link w:val="ListParagraphChar"/>
    <w:uiPriority w:val="99"/>
    <w:qFormat/>
    <w:rsid w:val="00BC0E60"/>
    <w:pPr>
      <w:ind w:left="720"/>
      <w:contextualSpacing/>
    </w:pPr>
  </w:style>
  <w:style w:type="paragraph" w:customStyle="1" w:styleId="normal1">
    <w:name w:val="normal 1"/>
    <w:basedOn w:val="Normal"/>
    <w:autoRedefine/>
    <w:uiPriority w:val="99"/>
    <w:rsid w:val="00D27998"/>
    <w:pPr>
      <w:widowControl w:val="0"/>
      <w:numPr>
        <w:numId w:val="10"/>
      </w:numPr>
      <w:tabs>
        <w:tab w:val="clear" w:pos="1324"/>
        <w:tab w:val="num" w:pos="1160"/>
      </w:tabs>
      <w:spacing w:before="240" w:after="120"/>
      <w:ind w:left="1160" w:hanging="397"/>
    </w:pPr>
    <w:rPr>
      <w:szCs w:val="20"/>
    </w:rPr>
  </w:style>
  <w:style w:type="paragraph" w:customStyle="1" w:styleId="PiedePagizq">
    <w:name w:val="Pie de Pag izq"/>
    <w:link w:val="PiedePagizqCar"/>
    <w:uiPriority w:val="99"/>
    <w:rsid w:val="00353E0E"/>
    <w:pPr>
      <w:widowControl w:val="0"/>
      <w:spacing w:before="40" w:after="40" w:line="360" w:lineRule="auto"/>
      <w:jc w:val="both"/>
    </w:pPr>
    <w:rPr>
      <w:rFonts w:ascii="Arial" w:hAnsi="Arial"/>
      <w:sz w:val="16"/>
      <w:szCs w:val="16"/>
    </w:rPr>
  </w:style>
  <w:style w:type="character" w:customStyle="1" w:styleId="PiedePagizqCar">
    <w:name w:val="Pie de Pag izq Car"/>
    <w:basedOn w:val="DefaultParagraphFont"/>
    <w:link w:val="PiedePagizq"/>
    <w:uiPriority w:val="99"/>
    <w:locked/>
    <w:rsid w:val="00353E0E"/>
    <w:rPr>
      <w:rFonts w:ascii="Arial" w:hAnsi="Arial" w:cs="Times New Roman"/>
      <w:sz w:val="16"/>
      <w:szCs w:val="16"/>
      <w:lang w:val="es-ES" w:eastAsia="es-ES" w:bidi="ar-SA"/>
    </w:rPr>
  </w:style>
  <w:style w:type="paragraph" w:customStyle="1" w:styleId="PiedePagderecha">
    <w:name w:val="Pie de Pag derecha"/>
    <w:link w:val="PiedePagderechaCar"/>
    <w:uiPriority w:val="99"/>
    <w:rsid w:val="00A60A9A"/>
    <w:pPr>
      <w:spacing w:before="40" w:after="40" w:line="240" w:lineRule="exact"/>
      <w:ind w:left="567"/>
      <w:jc w:val="right"/>
    </w:pPr>
    <w:rPr>
      <w:rFonts w:ascii="Verdana" w:hAnsi="Verdana"/>
      <w:sz w:val="10"/>
      <w:szCs w:val="16"/>
    </w:rPr>
  </w:style>
  <w:style w:type="character" w:customStyle="1" w:styleId="PiedePagderechaCar">
    <w:name w:val="Pie de Pag derecha Car"/>
    <w:basedOn w:val="DefaultParagraphFont"/>
    <w:link w:val="PiedePagderecha"/>
    <w:uiPriority w:val="99"/>
    <w:locked/>
    <w:rsid w:val="00A60A9A"/>
    <w:rPr>
      <w:rFonts w:ascii="Verdana" w:hAnsi="Verdana" w:cs="Times New Roman"/>
      <w:sz w:val="16"/>
      <w:szCs w:val="16"/>
      <w:lang w:val="es-ES" w:eastAsia="es-ES" w:bidi="ar-SA"/>
    </w:rPr>
  </w:style>
  <w:style w:type="paragraph" w:customStyle="1" w:styleId="Parrafo">
    <w:name w:val="Parrafo"/>
    <w:link w:val="ParrafoCar"/>
    <w:uiPriority w:val="99"/>
    <w:rsid w:val="00F55B98"/>
    <w:pPr>
      <w:spacing w:before="40" w:after="120" w:line="360" w:lineRule="auto"/>
    </w:pPr>
    <w:rPr>
      <w:rFonts w:ascii="Calibri" w:hAnsi="Calibri" w:cs="Arial"/>
      <w:bCs/>
      <w:sz w:val="24"/>
      <w:szCs w:val="18"/>
      <w:lang w:val="es-ES_tradnl"/>
    </w:rPr>
  </w:style>
  <w:style w:type="character" w:customStyle="1" w:styleId="ParrafoCar">
    <w:name w:val="Parrafo Car"/>
    <w:basedOn w:val="DefaultParagraphFont"/>
    <w:link w:val="Parrafo"/>
    <w:uiPriority w:val="99"/>
    <w:locked/>
    <w:rsid w:val="00F55B98"/>
    <w:rPr>
      <w:rFonts w:ascii="Calibri" w:hAnsi="Calibri" w:cs="Arial"/>
      <w:bCs/>
      <w:sz w:val="18"/>
      <w:szCs w:val="18"/>
      <w:lang w:val="es-ES_tradnl" w:eastAsia="es-ES" w:bidi="ar-SA"/>
    </w:rPr>
  </w:style>
  <w:style w:type="paragraph" w:customStyle="1" w:styleId="ClausulaParrafo">
    <w:name w:val="Clausula Parrafo"/>
    <w:link w:val="ClausulaParrafoCar"/>
    <w:uiPriority w:val="99"/>
    <w:rsid w:val="00D92A65"/>
    <w:pPr>
      <w:spacing w:before="40" w:after="120" w:line="360" w:lineRule="auto"/>
      <w:jc w:val="both"/>
    </w:pPr>
    <w:rPr>
      <w:rFonts w:ascii="Calibri" w:hAnsi="Calibri" w:cs="Arial"/>
      <w:bCs/>
      <w:sz w:val="18"/>
      <w:szCs w:val="18"/>
    </w:rPr>
  </w:style>
  <w:style w:type="character" w:customStyle="1" w:styleId="ClausulaParrafoCar">
    <w:name w:val="Clausula Parrafo Car"/>
    <w:basedOn w:val="ParrafoCar"/>
    <w:link w:val="ClausulaParrafo"/>
    <w:uiPriority w:val="99"/>
    <w:locked/>
    <w:rsid w:val="00D92A65"/>
    <w:rPr>
      <w:lang w:val="es-ES"/>
    </w:rPr>
  </w:style>
  <w:style w:type="paragraph" w:customStyle="1" w:styleId="TBLParrafoderecha">
    <w:name w:val="TBL Parrafo derecha"/>
    <w:link w:val="TBLParrafoderechaCar"/>
    <w:uiPriority w:val="99"/>
    <w:rsid w:val="00A60A9A"/>
    <w:pPr>
      <w:spacing w:before="40" w:after="120" w:line="240" w:lineRule="exact"/>
      <w:ind w:left="57" w:right="57"/>
      <w:jc w:val="right"/>
    </w:pPr>
    <w:rPr>
      <w:rFonts w:ascii="Verdana" w:hAnsi="Verdana" w:cs="Arial"/>
      <w:bCs/>
      <w:sz w:val="18"/>
      <w:szCs w:val="16"/>
    </w:rPr>
  </w:style>
  <w:style w:type="character" w:customStyle="1" w:styleId="TBLParrafoderechaCar">
    <w:name w:val="TBL Parrafo derecha Car"/>
    <w:basedOn w:val="ParrafoCar"/>
    <w:link w:val="TBLParrafoderecha"/>
    <w:uiPriority w:val="99"/>
    <w:locked/>
    <w:rsid w:val="00A60A9A"/>
    <w:rPr>
      <w:rFonts w:ascii="Verdana" w:hAnsi="Verdana"/>
      <w:sz w:val="16"/>
      <w:szCs w:val="16"/>
      <w:lang w:val="es-ES"/>
    </w:rPr>
  </w:style>
  <w:style w:type="paragraph" w:customStyle="1" w:styleId="PortadaTabla">
    <w:name w:val="Portada Tabla"/>
    <w:basedOn w:val="Parrafo"/>
    <w:link w:val="PortadaTablaCar"/>
    <w:uiPriority w:val="99"/>
    <w:rsid w:val="006A061B"/>
    <w:pPr>
      <w:spacing w:after="40"/>
    </w:pPr>
    <w:rPr>
      <w:lang w:val="es-ES"/>
    </w:rPr>
  </w:style>
  <w:style w:type="character" w:customStyle="1" w:styleId="PortadaTablaCar">
    <w:name w:val="Portada Tabla Car"/>
    <w:basedOn w:val="ParrafoCar"/>
    <w:link w:val="PortadaTabla"/>
    <w:uiPriority w:val="99"/>
    <w:locked/>
    <w:rsid w:val="006A061B"/>
    <w:rPr>
      <w:lang w:val="es-ES"/>
    </w:rPr>
  </w:style>
  <w:style w:type="paragraph" w:customStyle="1" w:styleId="TBLParrafoizquierda">
    <w:name w:val="TBL Parrafo izquierda"/>
    <w:link w:val="TBLParrafoizquierdaCar"/>
    <w:uiPriority w:val="99"/>
    <w:rsid w:val="006A061B"/>
    <w:pPr>
      <w:spacing w:before="40" w:after="120" w:line="240" w:lineRule="exact"/>
      <w:ind w:left="57" w:right="57"/>
      <w:jc w:val="both"/>
    </w:pPr>
    <w:rPr>
      <w:rFonts w:ascii="Verdana" w:hAnsi="Verdana" w:cs="Arial"/>
      <w:bCs/>
      <w:sz w:val="18"/>
      <w:szCs w:val="16"/>
    </w:rPr>
  </w:style>
  <w:style w:type="character" w:customStyle="1" w:styleId="TBLParrafoizquierdaCar">
    <w:name w:val="TBL Parrafo izquierda Car"/>
    <w:basedOn w:val="ParrafoCar"/>
    <w:link w:val="TBLParrafoizquierda"/>
    <w:uiPriority w:val="99"/>
    <w:locked/>
    <w:rsid w:val="006A061B"/>
    <w:rPr>
      <w:rFonts w:ascii="Verdana" w:hAnsi="Verdana"/>
      <w:sz w:val="16"/>
      <w:szCs w:val="16"/>
      <w:lang w:val="es-ES"/>
    </w:rPr>
  </w:style>
  <w:style w:type="paragraph" w:styleId="TOCHeading">
    <w:name w:val="TOC Heading"/>
    <w:basedOn w:val="Heading1"/>
    <w:next w:val="Normal"/>
    <w:uiPriority w:val="99"/>
    <w:qFormat/>
    <w:rsid w:val="00837C1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2A33E1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739E"/>
    <w:rPr>
      <w:rFonts w:ascii="Arial" w:hAnsi="Arial" w:cs="Times New Roman"/>
      <w:sz w:val="24"/>
      <w:szCs w:val="24"/>
      <w:lang w:eastAsia="en-US"/>
    </w:rPr>
  </w:style>
  <w:style w:type="table" w:styleId="ColorfulGrid-Accent1">
    <w:name w:val="Colorful Grid Accent 1"/>
    <w:basedOn w:val="TableNormal"/>
    <w:uiPriority w:val="99"/>
    <w:rsid w:val="007679A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E475B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2BC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08A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08A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C57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C578"/>
      </w:tcPr>
    </w:tblStylePr>
  </w:style>
  <w:style w:type="table" w:styleId="MediumGrid1-Accent1">
    <w:name w:val="Medium Grid 1 Accent 1"/>
    <w:basedOn w:val="TableNormal"/>
    <w:uiPriority w:val="99"/>
    <w:rsid w:val="00E475B0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A834"/>
        <w:left w:val="single" w:sz="8" w:space="0" w:color="FFA834"/>
        <w:bottom w:val="single" w:sz="8" w:space="0" w:color="FFA834"/>
        <w:right w:val="single" w:sz="8" w:space="0" w:color="FFA834"/>
        <w:insideH w:val="single" w:sz="8" w:space="0" w:color="FFA834"/>
        <w:insideV w:val="single" w:sz="8" w:space="0" w:color="FFA8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2BC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A83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578"/>
      </w:tcPr>
    </w:tblStylePr>
    <w:tblStylePr w:type="band1Horz">
      <w:rPr>
        <w:rFonts w:cs="Times New Roman"/>
      </w:rPr>
      <w:tblPr/>
      <w:tcPr>
        <w:shd w:val="clear" w:color="auto" w:fill="FFC578"/>
      </w:tcPr>
    </w:tblStylePr>
  </w:style>
  <w:style w:type="paragraph" w:customStyle="1" w:styleId="OiaeaeiYiio2">
    <w:name w:val="O?ia eaeiYiio 2"/>
    <w:basedOn w:val="Normal"/>
    <w:uiPriority w:val="99"/>
    <w:rsid w:val="00E475B0"/>
    <w:pPr>
      <w:widowControl w:val="0"/>
      <w:spacing w:line="240" w:lineRule="auto"/>
      <w:jc w:val="right"/>
    </w:pPr>
    <w:rPr>
      <w:rFonts w:ascii="Times New Roman" w:hAnsi="Times New Roman"/>
      <w:i/>
      <w:sz w:val="16"/>
      <w:szCs w:val="20"/>
      <w:lang w:val="en-US" w:eastAsia="pl-PL"/>
    </w:rPr>
  </w:style>
  <w:style w:type="paragraph" w:customStyle="1" w:styleId="CVNormal">
    <w:name w:val="CV Normal"/>
    <w:basedOn w:val="Normal"/>
    <w:uiPriority w:val="99"/>
    <w:rsid w:val="00E475B0"/>
    <w:pPr>
      <w:suppressAutoHyphens/>
      <w:spacing w:line="240" w:lineRule="auto"/>
      <w:ind w:left="113" w:right="113"/>
      <w:jc w:val="left"/>
    </w:pPr>
    <w:rPr>
      <w:rFonts w:ascii="Arial Narrow" w:hAnsi="Arial Narrow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uiPriority w:val="99"/>
    <w:rsid w:val="00E475B0"/>
    <w:pPr>
      <w:spacing w:before="74"/>
    </w:pPr>
  </w:style>
  <w:style w:type="paragraph" w:styleId="BodyTextIndent3">
    <w:name w:val="Body Text Indent 3"/>
    <w:basedOn w:val="Normal"/>
    <w:link w:val="BodyTextIndent3Char"/>
    <w:uiPriority w:val="99"/>
    <w:rsid w:val="009D53F0"/>
    <w:pPr>
      <w:spacing w:after="120" w:line="240" w:lineRule="auto"/>
      <w:ind w:left="283"/>
    </w:pPr>
    <w:rPr>
      <w:sz w:val="16"/>
      <w:szCs w:val="16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D53F0"/>
    <w:rPr>
      <w:rFonts w:ascii="Arial" w:hAnsi="Arial" w:cs="Times New Roman"/>
      <w:sz w:val="16"/>
      <w:szCs w:val="16"/>
      <w:lang w:val="es-ES" w:eastAsia="es-ES"/>
    </w:rPr>
  </w:style>
  <w:style w:type="table" w:styleId="MediumGrid3-Accent3">
    <w:name w:val="Medium Grid 3 Accent 3"/>
    <w:basedOn w:val="TableNormal"/>
    <w:uiPriority w:val="99"/>
    <w:rsid w:val="00DA40A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9ECFF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A7E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A7E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A7E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A7E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2D9F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2D9FF"/>
      </w:tcPr>
    </w:tblStylePr>
  </w:style>
  <w:style w:type="paragraph" w:styleId="ListBullet2">
    <w:name w:val="List Bullet 2"/>
    <w:basedOn w:val="Normal"/>
    <w:uiPriority w:val="99"/>
    <w:rsid w:val="00567D4A"/>
    <w:pPr>
      <w:numPr>
        <w:numId w:val="8"/>
      </w:numPr>
      <w:tabs>
        <w:tab w:val="clear" w:pos="574"/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567D4A"/>
    <w:pPr>
      <w:numPr>
        <w:numId w:val="9"/>
      </w:numPr>
      <w:tabs>
        <w:tab w:val="num" w:pos="926"/>
      </w:tabs>
      <w:ind w:left="926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B1BC7"/>
    <w:pPr>
      <w:spacing w:after="300" w:line="240" w:lineRule="auto"/>
      <w:contextualSpacing/>
    </w:pPr>
    <w:rPr>
      <w:rFonts w:ascii="Georgia" w:hAnsi="Georgia"/>
      <w:i/>
      <w:color w:val="554C5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B1BC7"/>
    <w:rPr>
      <w:rFonts w:ascii="Georgia" w:hAnsi="Georgia" w:cs="Times New Roman"/>
      <w:i/>
      <w:color w:val="554C59"/>
      <w:spacing w:val="5"/>
      <w:kern w:val="28"/>
      <w:sz w:val="52"/>
      <w:szCs w:val="52"/>
      <w:lang w:val="es-ES_tradnl" w:eastAsia="en-US"/>
    </w:rPr>
  </w:style>
  <w:style w:type="paragraph" w:styleId="BodyText">
    <w:name w:val="Body Text"/>
    <w:basedOn w:val="Normal"/>
    <w:link w:val="BodyTextChar"/>
    <w:uiPriority w:val="99"/>
    <w:rsid w:val="00567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67D4A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67D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7D4A"/>
    <w:rPr>
      <w:rFonts w:ascii="Arial" w:hAnsi="Arial" w:cs="Times New Roman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67D4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67D4A"/>
  </w:style>
  <w:style w:type="character" w:styleId="CommentReference">
    <w:name w:val="annotation reference"/>
    <w:basedOn w:val="DefaultParagraphFont"/>
    <w:uiPriority w:val="99"/>
    <w:semiHidden/>
    <w:rsid w:val="00567D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7D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7D4A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7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7D4A"/>
    <w:rPr>
      <w:b/>
      <w:bCs/>
    </w:rPr>
  </w:style>
  <w:style w:type="table" w:styleId="MediumGrid3-Accent5">
    <w:name w:val="Medium Grid 3 Accent 5"/>
    <w:basedOn w:val="TableNormal"/>
    <w:uiPriority w:val="99"/>
    <w:rsid w:val="00567D4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BF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CC3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CC3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CC3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CC3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17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17E"/>
      </w:tcPr>
    </w:tblStylePr>
  </w:style>
  <w:style w:type="table" w:styleId="ColorfulGrid-Accent5">
    <w:name w:val="Colorful Grid Accent 5"/>
    <w:basedOn w:val="TableNormal"/>
    <w:uiPriority w:val="99"/>
    <w:rsid w:val="00567D4A"/>
    <w:rPr>
      <w:color w:val="1A171B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CB"/>
    </w:tcPr>
    <w:tblStylePr w:type="firstRow">
      <w:rPr>
        <w:rFonts w:cs="Times New Roman"/>
        <w:b/>
        <w:bCs/>
      </w:rPr>
      <w:tblPr/>
      <w:tcPr>
        <w:shd w:val="clear" w:color="auto" w:fill="FFE797"/>
      </w:tcPr>
    </w:tblStylePr>
    <w:tblStylePr w:type="lastRow">
      <w:rPr>
        <w:rFonts w:cs="Times New Roman"/>
        <w:b/>
        <w:bCs/>
        <w:color w:val="1A171B"/>
      </w:rPr>
      <w:tblPr/>
      <w:tcPr>
        <w:shd w:val="clear" w:color="auto" w:fill="FFE797"/>
      </w:tcPr>
    </w:tblStylePr>
    <w:tblStylePr w:type="firstCol">
      <w:rPr>
        <w:rFonts w:cs="Times New Roman"/>
        <w:color w:val="FFFFFF"/>
      </w:rPr>
      <w:tblPr/>
      <w:tcPr>
        <w:shd w:val="clear" w:color="auto" w:fill="BC9100"/>
      </w:tcPr>
    </w:tblStylePr>
    <w:tblStylePr w:type="lastCol">
      <w:rPr>
        <w:rFonts w:cs="Times New Roman"/>
        <w:color w:val="FFFFFF"/>
      </w:rPr>
      <w:tblPr/>
      <w:tcPr>
        <w:shd w:val="clear" w:color="auto" w:fill="BC9100"/>
      </w:tcPr>
    </w:tblStylePr>
    <w:tblStylePr w:type="band1Vert">
      <w:rPr>
        <w:rFonts w:cs="Times New Roman"/>
      </w:rPr>
      <w:tblPr/>
      <w:tcPr>
        <w:shd w:val="clear" w:color="auto" w:fill="FFE17E"/>
      </w:tcPr>
    </w:tblStylePr>
    <w:tblStylePr w:type="band1Horz">
      <w:rPr>
        <w:rFonts w:cs="Times New Roman"/>
      </w:rPr>
      <w:tblPr/>
      <w:tcPr>
        <w:shd w:val="clear" w:color="auto" w:fill="FFE17E"/>
      </w:tcPr>
    </w:tblStylePr>
  </w:style>
  <w:style w:type="table" w:styleId="MediumGrid3-Accent4">
    <w:name w:val="Medium Grid 3 Accent 4"/>
    <w:basedOn w:val="TableNormal"/>
    <w:uiPriority w:val="99"/>
    <w:rsid w:val="00567D4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CC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5351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5351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5351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5351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998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998A"/>
      </w:tcPr>
    </w:tblStylePr>
  </w:style>
  <w:style w:type="paragraph" w:customStyle="1" w:styleId="Contenidodelatabla">
    <w:name w:val="Contenido de la tabla"/>
    <w:basedOn w:val="Normal"/>
    <w:uiPriority w:val="99"/>
    <w:rsid w:val="00567D4A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uiPriority w:val="99"/>
    <w:rsid w:val="00567D4A"/>
    <w:pPr>
      <w:jc w:val="center"/>
    </w:pPr>
    <w:rPr>
      <w:b/>
      <w:bCs/>
    </w:rPr>
  </w:style>
  <w:style w:type="paragraph" w:customStyle="1" w:styleId="Ttulo1LTGliederung1">
    <w:name w:val="Título1~LT~Gliederung 1"/>
    <w:uiPriority w:val="99"/>
    <w:rsid w:val="00567D4A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249" w:after="40" w:line="264" w:lineRule="auto"/>
      <w:ind w:left="540"/>
      <w:jc w:val="both"/>
    </w:pPr>
    <w:rPr>
      <w:rFonts w:ascii="Bitstream Vera Sans" w:hAnsi="Bitstream Vera Sans"/>
      <w:color w:val="000000"/>
      <w:kern w:val="1"/>
      <w:sz w:val="40"/>
      <w:szCs w:val="40"/>
      <w:lang w:val="es-ES_tradnl" w:eastAsia="es-ES_tradnl"/>
    </w:rPr>
  </w:style>
  <w:style w:type="paragraph" w:customStyle="1" w:styleId="Textopreformateado">
    <w:name w:val="Texto preformateado"/>
    <w:basedOn w:val="Normal"/>
    <w:uiPriority w:val="99"/>
    <w:rsid w:val="00567D4A"/>
    <w:pPr>
      <w:suppressAutoHyphens/>
    </w:pPr>
    <w:rPr>
      <w:rFonts w:ascii="Bitstream Vera Sans Mono" w:hAnsi="Bitstream Vera Sans Mono" w:cs="Bitstream Vera Sans Mono"/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567D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7D4A"/>
    <w:rPr>
      <w:rFonts w:ascii="Arial" w:hAnsi="Arial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567D4A"/>
    <w:rPr>
      <w:rFonts w:cs="Times New Roman"/>
      <w:vertAlign w:val="superscript"/>
    </w:rPr>
  </w:style>
  <w:style w:type="paragraph" w:customStyle="1" w:styleId="Normal10">
    <w:name w:val="Normal1"/>
    <w:uiPriority w:val="99"/>
    <w:rsid w:val="009B23CA"/>
    <w:pPr>
      <w:widowControl w:val="0"/>
      <w:suppressAutoHyphens/>
      <w:spacing w:before="40" w:after="40" w:line="360" w:lineRule="auto"/>
      <w:jc w:val="both"/>
    </w:pPr>
    <w:rPr>
      <w:rFonts w:ascii="Calibri" w:hAnsi="Calibri"/>
      <w:sz w:val="24"/>
      <w:szCs w:val="20"/>
      <w:lang w:eastAsia="es-ES_tradnl"/>
    </w:rPr>
  </w:style>
  <w:style w:type="paragraph" w:customStyle="1" w:styleId="Vieta3">
    <w:name w:val="Viñeta 3"/>
    <w:basedOn w:val="Vieta20"/>
    <w:link w:val="Vieta3Car"/>
    <w:uiPriority w:val="99"/>
    <w:rsid w:val="009B23CA"/>
    <w:pPr>
      <w:numPr>
        <w:ilvl w:val="3"/>
        <w:numId w:val="34"/>
      </w:numPr>
      <w:spacing w:before="120" w:line="300" w:lineRule="exact"/>
      <w:ind w:left="1418" w:hanging="284"/>
    </w:pPr>
    <w:rPr>
      <w:rFonts w:ascii="Calibri" w:eastAsia="Times New Roman" w:hAnsi="Calibri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567D4A"/>
    <w:pPr>
      <w:spacing w:after="200" w:line="276" w:lineRule="auto"/>
      <w:ind w:left="720"/>
      <w:contextualSpacing/>
      <w:jc w:val="left"/>
    </w:pPr>
    <w:rPr>
      <w:sz w:val="22"/>
      <w:szCs w:val="22"/>
      <w:lang w:eastAsia="es-ES_tradnl"/>
    </w:rPr>
  </w:style>
  <w:style w:type="paragraph" w:customStyle="1" w:styleId="HTMLBody">
    <w:name w:val="HTML Body"/>
    <w:uiPriority w:val="99"/>
    <w:rsid w:val="00567D4A"/>
    <w:pPr>
      <w:spacing w:before="40" w:after="40" w:line="360" w:lineRule="auto"/>
      <w:jc w:val="both"/>
    </w:pPr>
    <w:rPr>
      <w:rFonts w:ascii="Arial" w:hAnsi="Arial"/>
      <w:sz w:val="24"/>
      <w:szCs w:val="24"/>
    </w:rPr>
  </w:style>
  <w:style w:type="table" w:styleId="MediumShading2-Accent6">
    <w:name w:val="Medium Shading 2 Accent 6"/>
    <w:basedOn w:val="TableNormal"/>
    <w:uiPriority w:val="99"/>
    <w:rsid w:val="00567D4A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9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9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9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99"/>
    <w:rsid w:val="00567D4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3E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8509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8509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8509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8509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3A7C9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3A7C9"/>
      </w:tcPr>
    </w:tblStylePr>
  </w:style>
  <w:style w:type="paragraph" w:styleId="ListBullet">
    <w:name w:val="List Bullet"/>
    <w:aliases w:val="viñeta-indentada"/>
    <w:basedOn w:val="Normal"/>
    <w:uiPriority w:val="99"/>
    <w:rsid w:val="00874C6B"/>
    <w:pPr>
      <w:numPr>
        <w:numId w:val="10"/>
      </w:numPr>
      <w:tabs>
        <w:tab w:val="clear" w:pos="1324"/>
      </w:tabs>
      <w:spacing w:before="0" w:after="0"/>
      <w:ind w:left="2552" w:firstLine="0"/>
    </w:pPr>
    <w:rPr>
      <w:szCs w:val="20"/>
      <w:lang w:eastAsia="es-ES"/>
    </w:rPr>
  </w:style>
  <w:style w:type="paragraph" w:customStyle="1" w:styleId="Default">
    <w:name w:val="Default"/>
    <w:uiPriority w:val="99"/>
    <w:rsid w:val="00567D4A"/>
    <w:pPr>
      <w:autoSpaceDE w:val="0"/>
      <w:autoSpaceDN w:val="0"/>
      <w:adjustRightInd w:val="0"/>
      <w:spacing w:before="40" w:after="40" w:line="360" w:lineRule="auto"/>
      <w:jc w:val="both"/>
    </w:pPr>
    <w:rPr>
      <w:rFonts w:ascii="Arial" w:hAnsi="Arial" w:cs="Arial"/>
      <w:color w:val="000000"/>
      <w:sz w:val="24"/>
      <w:szCs w:val="24"/>
      <w:lang w:eastAsia="es-ES_tradnl"/>
    </w:rPr>
  </w:style>
  <w:style w:type="character" w:customStyle="1" w:styleId="Vieta2Car">
    <w:name w:val="Viñeta 2 Car"/>
    <w:basedOn w:val="Vieta1bCar"/>
    <w:link w:val="Vieta2"/>
    <w:uiPriority w:val="99"/>
    <w:locked/>
    <w:rsid w:val="009B23CA"/>
    <w:rPr>
      <w:rFonts w:ascii="Calibri" w:hAnsi="Calibri"/>
      <w:sz w:val="24"/>
      <w:szCs w:val="20"/>
    </w:rPr>
  </w:style>
  <w:style w:type="character" w:customStyle="1" w:styleId="Vieta3Car">
    <w:name w:val="Viñeta 3 Car"/>
    <w:basedOn w:val="Vieta2Car0"/>
    <w:link w:val="Vieta3"/>
    <w:uiPriority w:val="99"/>
    <w:locked/>
    <w:rsid w:val="009B23CA"/>
    <w:rPr>
      <w:rFonts w:ascii="Calibri" w:hAnsi="Calibri"/>
      <w:bCs/>
      <w:sz w:val="24"/>
      <w:szCs w:val="24"/>
    </w:rPr>
  </w:style>
  <w:style w:type="paragraph" w:customStyle="1" w:styleId="Vieta2">
    <w:name w:val="Viñeta 2"/>
    <w:basedOn w:val="Vieta10"/>
    <w:link w:val="Vieta2Car"/>
    <w:uiPriority w:val="99"/>
    <w:rsid w:val="009B23CA"/>
    <w:pPr>
      <w:numPr>
        <w:numId w:val="33"/>
      </w:numPr>
      <w:spacing w:before="120" w:after="120" w:line="300" w:lineRule="exact"/>
      <w:ind w:left="993" w:hanging="284"/>
    </w:pPr>
  </w:style>
  <w:style w:type="paragraph" w:customStyle="1" w:styleId="Vieta10">
    <w:name w:val="Viñeta 1"/>
    <w:basedOn w:val="Normal"/>
    <w:uiPriority w:val="99"/>
    <w:rsid w:val="001E5379"/>
    <w:pPr>
      <w:tabs>
        <w:tab w:val="num" w:pos="1928"/>
      </w:tabs>
      <w:ind w:left="397" w:hanging="357"/>
    </w:pPr>
    <w:rPr>
      <w:szCs w:val="20"/>
      <w:lang w:eastAsia="es-ES"/>
    </w:rPr>
  </w:style>
  <w:style w:type="paragraph" w:styleId="NormalWeb">
    <w:name w:val="Normal (Web)"/>
    <w:basedOn w:val="Normal"/>
    <w:uiPriority w:val="99"/>
    <w:rsid w:val="001E5379"/>
    <w:pPr>
      <w:tabs>
        <w:tab w:val="num" w:pos="644"/>
      </w:tabs>
      <w:spacing w:after="120" w:line="288" w:lineRule="auto"/>
      <w:ind w:left="624" w:hanging="340"/>
    </w:pPr>
    <w:rPr>
      <w:i/>
      <w:color w:val="000000"/>
      <w:szCs w:val="20"/>
      <w:lang w:eastAsia="es-ES"/>
    </w:rPr>
  </w:style>
  <w:style w:type="paragraph" w:customStyle="1" w:styleId="TEXTSUBTITLE">
    <w:name w:val="TEXT_SUBTITLE"/>
    <w:basedOn w:val="Normal"/>
    <w:uiPriority w:val="99"/>
    <w:rsid w:val="001E5379"/>
    <w:pPr>
      <w:keepNext/>
      <w:spacing w:line="240" w:lineRule="auto"/>
      <w:jc w:val="left"/>
    </w:pPr>
    <w:rPr>
      <w:b/>
      <w:bCs/>
      <w:color w:val="000080"/>
      <w:szCs w:val="20"/>
      <w:lang w:val="en-US"/>
    </w:rPr>
  </w:style>
  <w:style w:type="character" w:customStyle="1" w:styleId="TextoArial10">
    <w:name w:val="Texto Arial 10"/>
    <w:basedOn w:val="DefaultParagraphFont"/>
    <w:uiPriority w:val="99"/>
    <w:rsid w:val="001E5379"/>
    <w:rPr>
      <w:rFonts w:ascii="Arial" w:hAnsi="Arial" w:cs="Times New Roman"/>
      <w:sz w:val="20"/>
    </w:rPr>
  </w:style>
  <w:style w:type="paragraph" w:customStyle="1" w:styleId="TEXTTITLE">
    <w:name w:val="TEXT_TITLE"/>
    <w:uiPriority w:val="99"/>
    <w:rsid w:val="001E5379"/>
    <w:pPr>
      <w:pageBreakBefore/>
      <w:spacing w:before="40" w:after="40" w:line="360" w:lineRule="auto"/>
      <w:jc w:val="both"/>
    </w:pPr>
    <w:rPr>
      <w:rFonts w:ascii="Arial" w:hAnsi="Arial"/>
      <w:b/>
      <w:bCs/>
      <w:color w:val="000080"/>
      <w:sz w:val="32"/>
      <w:szCs w:val="24"/>
      <w:lang w:eastAsia="en-US"/>
    </w:rPr>
  </w:style>
  <w:style w:type="paragraph" w:customStyle="1" w:styleId="TEXTNORMAL">
    <w:name w:val="TEXT_NORMAL"/>
    <w:basedOn w:val="TableofFigures"/>
    <w:uiPriority w:val="99"/>
    <w:rsid w:val="001E5379"/>
    <w:pPr>
      <w:spacing w:before="0"/>
      <w:ind w:left="0" w:firstLine="0"/>
    </w:pPr>
    <w:rPr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1E5379"/>
    <w:pPr>
      <w:spacing w:after="120" w:line="480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E5379"/>
    <w:rPr>
      <w:rFonts w:cs="Times New Roman"/>
      <w:sz w:val="22"/>
      <w:szCs w:val="22"/>
      <w:lang w:val="es-ES" w:eastAsia="en-US"/>
    </w:rPr>
  </w:style>
  <w:style w:type="character" w:customStyle="1" w:styleId="EstiloArial10ptNegritaColorpersonalizadoRGB63">
    <w:name w:val="Estilo Arial 10 pt Negrita Color personalizado(RGB(63"/>
    <w:aliases w:val="113,193))"/>
    <w:basedOn w:val="DefaultParagraphFont"/>
    <w:uiPriority w:val="99"/>
    <w:rsid w:val="001E5379"/>
    <w:rPr>
      <w:rFonts w:ascii="Arial" w:hAnsi="Arial" w:cs="Times New Roman"/>
      <w:b/>
      <w:bCs/>
      <w:color w:val="000080"/>
      <w:sz w:val="20"/>
    </w:rPr>
  </w:style>
  <w:style w:type="paragraph" w:styleId="TableofFigures">
    <w:name w:val="table of figures"/>
    <w:basedOn w:val="Normal"/>
    <w:next w:val="Normal"/>
    <w:uiPriority w:val="99"/>
    <w:rsid w:val="00482AF4"/>
    <w:pPr>
      <w:spacing w:line="240" w:lineRule="auto"/>
      <w:ind w:left="400" w:hanging="400"/>
    </w:pPr>
    <w:rPr>
      <w:sz w:val="18"/>
      <w:szCs w:val="20"/>
      <w:lang w:eastAsia="es-ES"/>
    </w:rPr>
  </w:style>
  <w:style w:type="paragraph" w:customStyle="1" w:styleId="Vieta1Izquierda0cm">
    <w:name w:val="Viñeta 1 + Izquierda:  0 cm"/>
    <w:aliases w:val="Primera línea:  0 cm"/>
    <w:basedOn w:val="Vieta2"/>
    <w:uiPriority w:val="99"/>
    <w:rsid w:val="001E5379"/>
    <w:pPr>
      <w:numPr>
        <w:numId w:val="0"/>
      </w:numPr>
    </w:pPr>
  </w:style>
  <w:style w:type="paragraph" w:customStyle="1" w:styleId="CarCarCarCarCarCarCar">
    <w:name w:val="Car Car Car Car Car Car Car"/>
    <w:basedOn w:val="Normal"/>
    <w:uiPriority w:val="99"/>
    <w:semiHidden/>
    <w:rsid w:val="001E5379"/>
    <w:pPr>
      <w:spacing w:after="160" w:line="240" w:lineRule="exact"/>
    </w:pPr>
    <w:rPr>
      <w:rFonts w:ascii="Verdana" w:hAnsi="Verdana"/>
      <w:szCs w:val="20"/>
      <w:lang w:val="en-GB"/>
    </w:rPr>
  </w:style>
  <w:style w:type="paragraph" w:customStyle="1" w:styleId="Pregunta">
    <w:name w:val="Pregunta"/>
    <w:basedOn w:val="Normal"/>
    <w:uiPriority w:val="99"/>
    <w:rsid w:val="001E5379"/>
    <w:pPr>
      <w:numPr>
        <w:ilvl w:val="1"/>
        <w:numId w:val="15"/>
      </w:numPr>
    </w:pPr>
    <w:rPr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uiPriority w:val="99"/>
    <w:semiHidden/>
    <w:rsid w:val="001E5379"/>
    <w:pPr>
      <w:spacing w:after="160" w:line="240" w:lineRule="exact"/>
    </w:pPr>
    <w:rPr>
      <w:rFonts w:ascii="Verdana" w:hAnsi="Verdana"/>
      <w:szCs w:val="20"/>
      <w:lang w:val="en-GB"/>
    </w:rPr>
  </w:style>
  <w:style w:type="table" w:styleId="TableContemporary">
    <w:name w:val="Table Contemporary"/>
    <w:basedOn w:val="TableNormal"/>
    <w:uiPriority w:val="99"/>
    <w:rsid w:val="001E5379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arrafo1Car">
    <w:name w:val="Parrafo 1 Car"/>
    <w:basedOn w:val="DefaultParagraphFont"/>
    <w:link w:val="Parrafo1"/>
    <w:uiPriority w:val="99"/>
    <w:locked/>
    <w:rsid w:val="009B23CA"/>
    <w:rPr>
      <w:rFonts w:ascii="Garamond" w:hAnsi="Garamond" w:cs="Arial"/>
      <w:noProof/>
      <w:sz w:val="24"/>
      <w:szCs w:val="24"/>
    </w:rPr>
  </w:style>
  <w:style w:type="table" w:styleId="TableColumns3">
    <w:name w:val="Table Columns 3"/>
    <w:basedOn w:val="TableNormal"/>
    <w:uiPriority w:val="99"/>
    <w:rsid w:val="001E5379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2E77"/>
    <w:pPr>
      <w:pBdr>
        <w:bottom w:val="single" w:sz="4" w:space="4" w:color="F08A00"/>
      </w:pBdr>
      <w:spacing w:before="200" w:after="280"/>
      <w:ind w:left="936" w:right="936"/>
    </w:pPr>
    <w:rPr>
      <w:b/>
      <w:bCs/>
      <w:i/>
      <w:iCs/>
      <w:color w:val="F08A0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72E77"/>
    <w:rPr>
      <w:rFonts w:ascii="Calibri" w:hAnsi="Calibri" w:cs="Arial"/>
      <w:b/>
      <w:bCs/>
      <w:i/>
      <w:iCs/>
      <w:color w:val="F08A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C3F31"/>
    <w:pPr>
      <w:spacing w:before="40" w:after="40" w:line="360" w:lineRule="auto"/>
      <w:jc w:val="both"/>
    </w:pPr>
    <w:rPr>
      <w:rFonts w:ascii="Arial" w:hAnsi="Arial"/>
      <w:sz w:val="20"/>
      <w:szCs w:val="24"/>
      <w:lang w:val="es-ES_tradnl" w:eastAsia="en-US"/>
    </w:rPr>
  </w:style>
  <w:style w:type="table" w:styleId="ColorfulGrid-Accent6">
    <w:name w:val="Colorful Grid Accent 6"/>
    <w:basedOn w:val="TableNormal"/>
    <w:uiPriority w:val="99"/>
    <w:rsid w:val="00C81DDD"/>
    <w:rPr>
      <w:color w:val="1A171B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E9"/>
    </w:tcPr>
    <w:tblStylePr w:type="firstRow">
      <w:rPr>
        <w:rFonts w:cs="Times New Roman"/>
        <w:b/>
        <w:bCs/>
      </w:rPr>
      <w:tblPr/>
      <w:tcPr>
        <w:shd w:val="clear" w:color="auto" w:fill="E9B9D4"/>
      </w:tcPr>
    </w:tblStylePr>
    <w:tblStylePr w:type="lastRow">
      <w:rPr>
        <w:rFonts w:cs="Times New Roman"/>
        <w:b/>
        <w:bCs/>
        <w:color w:val="1A171B"/>
      </w:rPr>
      <w:tblPr/>
      <w:tcPr>
        <w:shd w:val="clear" w:color="auto" w:fill="E9B9D4"/>
      </w:tcPr>
    </w:tblStylePr>
    <w:tblStylePr w:type="firstCol">
      <w:rPr>
        <w:rFonts w:cs="Times New Roman"/>
        <w:color w:val="FFFFFF"/>
      </w:rPr>
      <w:tblPr/>
      <w:tcPr>
        <w:shd w:val="clear" w:color="auto" w:fill="9F326F"/>
      </w:tcPr>
    </w:tblStylePr>
    <w:tblStylePr w:type="lastCol">
      <w:rPr>
        <w:rFonts w:cs="Times New Roman"/>
        <w:color w:val="FFFFFF"/>
      </w:rPr>
      <w:tblPr/>
      <w:tcPr>
        <w:shd w:val="clear" w:color="auto" w:fill="9F326F"/>
      </w:tcPr>
    </w:tblStylePr>
    <w:tblStylePr w:type="band1Vert">
      <w:rPr>
        <w:rFonts w:cs="Times New Roman"/>
      </w:rPr>
      <w:tblPr/>
      <w:tcPr>
        <w:shd w:val="clear" w:color="auto" w:fill="E3A7C9"/>
      </w:tcPr>
    </w:tblStylePr>
    <w:tblStylePr w:type="band1Horz">
      <w:rPr>
        <w:rFonts w:cs="Times New Roman"/>
      </w:rPr>
      <w:tblPr/>
      <w:tcPr>
        <w:shd w:val="clear" w:color="auto" w:fill="E3A7C9"/>
      </w:tcPr>
    </w:tblStylePr>
  </w:style>
  <w:style w:type="character" w:customStyle="1" w:styleId="ParrafoCarCar">
    <w:name w:val="Parrafo Car Car"/>
    <w:basedOn w:val="DefaultParagraphFont"/>
    <w:uiPriority w:val="99"/>
    <w:rsid w:val="00CB5913"/>
    <w:rPr>
      <w:rFonts w:cs="Arial"/>
      <w:bCs/>
      <w:sz w:val="18"/>
      <w:szCs w:val="18"/>
      <w:lang w:val="es-ES_tradnl" w:eastAsia="es-ES" w:bidi="ar-SA"/>
    </w:rPr>
  </w:style>
  <w:style w:type="paragraph" w:customStyle="1" w:styleId="Vieta1OesaCar">
    <w:name w:val="Viñeta1 Oesía Car"/>
    <w:basedOn w:val="Normal"/>
    <w:link w:val="Vieta1OesaCarCar"/>
    <w:uiPriority w:val="99"/>
    <w:rsid w:val="00CB5913"/>
    <w:pPr>
      <w:numPr>
        <w:numId w:val="16"/>
      </w:numPr>
      <w:spacing w:after="120" w:line="240" w:lineRule="atLeast"/>
    </w:pPr>
    <w:rPr>
      <w:rFonts w:ascii="Verdana" w:hAnsi="Verdana"/>
      <w:bCs/>
      <w:sz w:val="18"/>
      <w:szCs w:val="18"/>
      <w:lang w:eastAsia="es-ES"/>
    </w:rPr>
  </w:style>
  <w:style w:type="character" w:customStyle="1" w:styleId="Vieta1OesaCarCar">
    <w:name w:val="Viñeta1 Oesía Car Car"/>
    <w:basedOn w:val="DefaultParagraphFont"/>
    <w:link w:val="Vieta1OesaCar"/>
    <w:uiPriority w:val="99"/>
    <w:locked/>
    <w:rsid w:val="00CB5913"/>
    <w:rPr>
      <w:rFonts w:ascii="Verdana" w:hAnsi="Verdana" w:cs="Arial"/>
      <w:bCs/>
      <w:sz w:val="18"/>
      <w:szCs w:val="18"/>
    </w:rPr>
  </w:style>
  <w:style w:type="character" w:customStyle="1" w:styleId="Vieta1Car">
    <w:name w:val="Viñeta1 Car"/>
    <w:basedOn w:val="ParrafoCar"/>
    <w:link w:val="Vieta1"/>
    <w:uiPriority w:val="99"/>
    <w:locked/>
    <w:rsid w:val="00F14DBD"/>
    <w:rPr>
      <w:sz w:val="24"/>
      <w:szCs w:val="20"/>
    </w:rPr>
  </w:style>
  <w:style w:type="table" w:styleId="MediumShading1-Accent3">
    <w:name w:val="Medium Shading 1 Accent 3"/>
    <w:basedOn w:val="TableNormal"/>
    <w:uiPriority w:val="99"/>
    <w:rsid w:val="007F0E49"/>
    <w:rPr>
      <w:rFonts w:ascii="Verdana" w:hAnsi="Verdan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2BC6FF"/>
        <w:left w:val="single" w:sz="8" w:space="0" w:color="2BC6FF"/>
        <w:bottom w:val="single" w:sz="8" w:space="0" w:color="2BC6FF"/>
        <w:right w:val="single" w:sz="8" w:space="0" w:color="2BC6FF"/>
        <w:insideH w:val="single" w:sz="8" w:space="0" w:color="2BC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2BC6FF"/>
          <w:left w:val="single" w:sz="8" w:space="0" w:color="2BC6FF"/>
          <w:bottom w:val="single" w:sz="8" w:space="0" w:color="2BC6FF"/>
          <w:right w:val="single" w:sz="8" w:space="0" w:color="2BC6FF"/>
          <w:insideH w:val="nil"/>
          <w:insideV w:val="nil"/>
        </w:tcBorders>
        <w:shd w:val="clear" w:color="auto" w:fill="00A7E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2BC6FF"/>
          <w:left w:val="single" w:sz="8" w:space="0" w:color="2BC6FF"/>
          <w:bottom w:val="single" w:sz="8" w:space="0" w:color="2BC6FF"/>
          <w:right w:val="single" w:sz="8" w:space="0" w:color="2BC6F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9EC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B9EC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99"/>
    <w:rsid w:val="001F6FA4"/>
    <w:rPr>
      <w:rFonts w:ascii="Arial" w:hAnsi="Arial"/>
      <w:sz w:val="20"/>
      <w:szCs w:val="20"/>
    </w:rPr>
    <w:tblPr>
      <w:tblStyleRowBandSize w:val="1"/>
      <w:tblStyleColBandSize w:val="1"/>
      <w:jc w:val="center"/>
      <w:tblInd w:w="0" w:type="dxa"/>
      <w:tblBorders>
        <w:top w:val="single" w:sz="8" w:space="0" w:color="00A7E3"/>
        <w:left w:val="single" w:sz="8" w:space="0" w:color="00A7E3"/>
        <w:bottom w:val="single" w:sz="8" w:space="0" w:color="00A7E3"/>
        <w:right w:val="single" w:sz="8" w:space="0" w:color="00A7E3"/>
        <w:insideH w:val="single" w:sz="8" w:space="0" w:color="00A7E3"/>
        <w:insideV w:val="single" w:sz="8" w:space="0" w:color="00A7E3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A7E3"/>
          <w:left w:val="single" w:sz="8" w:space="0" w:color="00A7E3"/>
          <w:bottom w:val="single" w:sz="18" w:space="0" w:color="00A7E3"/>
          <w:right w:val="single" w:sz="8" w:space="0" w:color="00A7E3"/>
          <w:insideH w:val="nil"/>
          <w:insideV w:val="single" w:sz="8" w:space="0" w:color="00A7E3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A7E3"/>
          <w:left w:val="single" w:sz="8" w:space="0" w:color="00A7E3"/>
          <w:bottom w:val="single" w:sz="8" w:space="0" w:color="00A7E3"/>
          <w:right w:val="single" w:sz="8" w:space="0" w:color="00A7E3"/>
          <w:insideH w:val="nil"/>
          <w:insideV w:val="single" w:sz="8" w:space="0" w:color="00A7E3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A7E3"/>
          <w:left w:val="single" w:sz="8" w:space="0" w:color="00A7E3"/>
          <w:bottom w:val="single" w:sz="8" w:space="0" w:color="00A7E3"/>
          <w:right w:val="single" w:sz="8" w:space="0" w:color="00A7E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A7E3"/>
          <w:left w:val="single" w:sz="8" w:space="0" w:color="00A7E3"/>
          <w:bottom w:val="single" w:sz="8" w:space="0" w:color="00A7E3"/>
          <w:right w:val="single" w:sz="8" w:space="0" w:color="00A7E3"/>
        </w:tcBorders>
        <w:shd w:val="clear" w:color="auto" w:fill="B9ECFF"/>
      </w:tcPr>
    </w:tblStylePr>
    <w:tblStylePr w:type="band1Horz">
      <w:rPr>
        <w:rFonts w:cs="Times New Roman"/>
      </w:rPr>
      <w:tblPr/>
      <w:tcPr>
        <w:tcBorders>
          <w:top w:val="single" w:sz="8" w:space="0" w:color="00A7E3"/>
          <w:left w:val="single" w:sz="8" w:space="0" w:color="00A7E3"/>
          <w:bottom w:val="single" w:sz="8" w:space="0" w:color="00A7E3"/>
          <w:right w:val="single" w:sz="8" w:space="0" w:color="00A7E3"/>
          <w:insideV w:val="single" w:sz="8" w:space="0" w:color="00A7E3"/>
        </w:tcBorders>
        <w:shd w:val="clear" w:color="auto" w:fill="B9ECFF"/>
      </w:tcPr>
    </w:tblStylePr>
    <w:tblStylePr w:type="band2Horz">
      <w:rPr>
        <w:rFonts w:cs="Times New Roman"/>
      </w:rPr>
      <w:tblPr/>
      <w:tcPr>
        <w:tcBorders>
          <w:top w:val="single" w:sz="8" w:space="0" w:color="00A7E3"/>
          <w:left w:val="single" w:sz="8" w:space="0" w:color="00A7E3"/>
          <w:bottom w:val="single" w:sz="8" w:space="0" w:color="00A7E3"/>
          <w:right w:val="single" w:sz="8" w:space="0" w:color="00A7E3"/>
          <w:insideV w:val="single" w:sz="8" w:space="0" w:color="00A7E3"/>
        </w:tcBorders>
      </w:tcPr>
    </w:tblStylePr>
  </w:style>
  <w:style w:type="table" w:styleId="LightList-Accent3">
    <w:name w:val="Light List Accent 3"/>
    <w:basedOn w:val="TableNormal"/>
    <w:uiPriority w:val="99"/>
    <w:rsid w:val="00F53D6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A7E3"/>
        <w:left w:val="single" w:sz="8" w:space="0" w:color="00A7E3"/>
        <w:bottom w:val="single" w:sz="8" w:space="0" w:color="00A7E3"/>
        <w:right w:val="single" w:sz="8" w:space="0" w:color="00A7E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A7E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A7E3"/>
          <w:left w:val="single" w:sz="8" w:space="0" w:color="00A7E3"/>
          <w:bottom w:val="single" w:sz="8" w:space="0" w:color="00A7E3"/>
          <w:right w:val="single" w:sz="8" w:space="0" w:color="00A7E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A7E3"/>
          <w:left w:val="single" w:sz="8" w:space="0" w:color="00A7E3"/>
          <w:bottom w:val="single" w:sz="8" w:space="0" w:color="00A7E3"/>
          <w:right w:val="single" w:sz="8" w:space="0" w:color="00A7E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A7E3"/>
          <w:left w:val="single" w:sz="8" w:space="0" w:color="00A7E3"/>
          <w:bottom w:val="single" w:sz="8" w:space="0" w:color="00A7E3"/>
          <w:right w:val="single" w:sz="8" w:space="0" w:color="00A7E3"/>
        </w:tcBorders>
      </w:tcPr>
    </w:tblStylePr>
  </w:style>
  <w:style w:type="paragraph" w:customStyle="1" w:styleId="PiedePagcentrado">
    <w:name w:val="Pie de Pag centrado"/>
    <w:link w:val="PiedePagcentradoCar"/>
    <w:uiPriority w:val="99"/>
    <w:rsid w:val="007D7EC6"/>
    <w:pPr>
      <w:spacing w:before="40" w:after="40" w:line="80" w:lineRule="exact"/>
      <w:jc w:val="center"/>
    </w:pPr>
    <w:rPr>
      <w:rFonts w:ascii="Verdana" w:hAnsi="Verdana"/>
      <w:sz w:val="10"/>
      <w:szCs w:val="16"/>
    </w:rPr>
  </w:style>
  <w:style w:type="character" w:customStyle="1" w:styleId="PiedePagcentradoCar">
    <w:name w:val="Pie de Pag centrado Car"/>
    <w:basedOn w:val="DefaultParagraphFont"/>
    <w:link w:val="PiedePagcentrado"/>
    <w:uiPriority w:val="99"/>
    <w:locked/>
    <w:rsid w:val="007D7EC6"/>
    <w:rPr>
      <w:rFonts w:ascii="Verdana" w:hAnsi="Verdana" w:cs="Times New Roman"/>
      <w:sz w:val="16"/>
      <w:szCs w:val="16"/>
      <w:lang w:val="es-ES" w:eastAsia="es-ES" w:bidi="ar-SA"/>
    </w:rPr>
  </w:style>
  <w:style w:type="paragraph" w:customStyle="1" w:styleId="Graficoizquierda">
    <w:name w:val="Grafico izquierda"/>
    <w:next w:val="Parrafo"/>
    <w:link w:val="GraficoizquierdaCar"/>
    <w:uiPriority w:val="99"/>
    <w:rsid w:val="007D7EC6"/>
    <w:pPr>
      <w:spacing w:before="40" w:after="40" w:line="360" w:lineRule="auto"/>
      <w:jc w:val="both"/>
    </w:pPr>
    <w:rPr>
      <w:rFonts w:ascii="Verdana" w:hAnsi="Verdana" w:cs="Arial"/>
      <w:bCs/>
      <w:noProof/>
      <w:sz w:val="16"/>
      <w:szCs w:val="16"/>
    </w:rPr>
  </w:style>
  <w:style w:type="character" w:customStyle="1" w:styleId="GraficoizquierdaCar">
    <w:name w:val="Grafico izquierda Car"/>
    <w:basedOn w:val="ParrafoCar"/>
    <w:link w:val="Graficoizquierda"/>
    <w:uiPriority w:val="99"/>
    <w:locked/>
    <w:rsid w:val="007D7EC6"/>
    <w:rPr>
      <w:rFonts w:ascii="Verdana" w:hAnsi="Verdana"/>
      <w:noProof/>
      <w:sz w:val="16"/>
      <w:szCs w:val="16"/>
      <w:lang w:val="es-ES"/>
    </w:rPr>
  </w:style>
  <w:style w:type="paragraph" w:customStyle="1" w:styleId="Graficoderecha">
    <w:name w:val="Grafico derecha"/>
    <w:link w:val="GraficoderechaCar"/>
    <w:uiPriority w:val="99"/>
    <w:rsid w:val="007D7EC6"/>
    <w:pPr>
      <w:spacing w:before="40" w:after="40" w:line="360" w:lineRule="auto"/>
      <w:ind w:left="567"/>
      <w:jc w:val="right"/>
    </w:pPr>
    <w:rPr>
      <w:rFonts w:ascii="Verdana" w:hAnsi="Verdana" w:cs="Arial"/>
      <w:bCs/>
      <w:noProof/>
      <w:sz w:val="16"/>
      <w:szCs w:val="16"/>
    </w:rPr>
  </w:style>
  <w:style w:type="character" w:customStyle="1" w:styleId="GraficoderechaCar">
    <w:name w:val="Grafico derecha Car"/>
    <w:basedOn w:val="GraficoizquierdaCar"/>
    <w:link w:val="Graficoderecha"/>
    <w:uiPriority w:val="99"/>
    <w:locked/>
    <w:rsid w:val="007D7EC6"/>
  </w:style>
  <w:style w:type="paragraph" w:customStyle="1" w:styleId="GraficocentradoCar">
    <w:name w:val="Grafico centrado Car"/>
    <w:link w:val="GraficocentradoCarCar"/>
    <w:uiPriority w:val="99"/>
    <w:rsid w:val="00A166D6"/>
    <w:pPr>
      <w:spacing w:before="60" w:after="40" w:line="360" w:lineRule="auto"/>
      <w:ind w:left="567"/>
      <w:jc w:val="center"/>
    </w:pPr>
    <w:rPr>
      <w:rFonts w:ascii="Verdana" w:hAnsi="Verdana" w:cs="Arial"/>
      <w:bCs/>
      <w:noProof/>
      <w:sz w:val="16"/>
      <w:szCs w:val="16"/>
    </w:rPr>
  </w:style>
  <w:style w:type="character" w:customStyle="1" w:styleId="GraficocentradoCarCar">
    <w:name w:val="Grafico centrado Car Car"/>
    <w:basedOn w:val="ParrafoCarCar"/>
    <w:link w:val="GraficocentradoCar"/>
    <w:uiPriority w:val="99"/>
    <w:locked/>
    <w:rsid w:val="00A166D6"/>
    <w:rPr>
      <w:rFonts w:ascii="Verdana" w:hAnsi="Verdana"/>
      <w:noProof/>
      <w:sz w:val="16"/>
      <w:szCs w:val="16"/>
      <w:lang w:val="es-ES"/>
    </w:rPr>
  </w:style>
  <w:style w:type="paragraph" w:customStyle="1" w:styleId="Vieta2Oesa">
    <w:name w:val="Viñeta2 Oesía"/>
    <w:basedOn w:val="Vieta2-Arial"/>
    <w:uiPriority w:val="99"/>
    <w:rsid w:val="00E877B8"/>
    <w:pPr>
      <w:numPr>
        <w:numId w:val="0"/>
      </w:numPr>
      <w:spacing w:after="120" w:line="240" w:lineRule="atLeast"/>
    </w:pPr>
    <w:rPr>
      <w:rFonts w:ascii="Verdana" w:eastAsia="SimSun" w:hAnsi="Verdana"/>
      <w:bCs/>
      <w:sz w:val="18"/>
      <w:szCs w:val="18"/>
      <w:lang w:val="es-ES_tradnl" w:eastAsia="zh-CN"/>
    </w:rPr>
  </w:style>
  <w:style w:type="paragraph" w:customStyle="1" w:styleId="Ttulo4Oesa">
    <w:name w:val="Título 4 Oesía"/>
    <w:basedOn w:val="Heading3"/>
    <w:uiPriority w:val="99"/>
    <w:rsid w:val="00E877B8"/>
    <w:pPr>
      <w:keepNext w:val="0"/>
      <w:numPr>
        <w:ilvl w:val="0"/>
        <w:numId w:val="0"/>
      </w:numPr>
      <w:tabs>
        <w:tab w:val="left" w:pos="851"/>
      </w:tabs>
      <w:spacing w:before="120" w:after="120" w:line="240" w:lineRule="auto"/>
      <w:ind w:left="1728" w:hanging="648"/>
    </w:pPr>
    <w:rPr>
      <w:rFonts w:ascii="Verdana" w:hAnsi="Verdana"/>
      <w:b w:val="0"/>
      <w:color w:val="808080"/>
      <w:sz w:val="18"/>
      <w:szCs w:val="18"/>
    </w:rPr>
  </w:style>
  <w:style w:type="paragraph" w:customStyle="1" w:styleId="OesaVieta1CarCarCarCarCarCarCar">
    <w:name w:val="Oesía Viñeta1 Car Car Car Car Car Car Car"/>
    <w:basedOn w:val="Normal"/>
    <w:link w:val="OesaVieta1CarCarCarCarCarCarCarCar"/>
    <w:uiPriority w:val="99"/>
    <w:semiHidden/>
    <w:rsid w:val="00E877B8"/>
    <w:pPr>
      <w:tabs>
        <w:tab w:val="num" w:pos="720"/>
      </w:tabs>
      <w:spacing w:after="120" w:line="240" w:lineRule="auto"/>
      <w:ind w:left="720" w:hanging="360"/>
    </w:pPr>
    <w:rPr>
      <w:rFonts w:ascii="Verdana" w:hAnsi="Verdana"/>
      <w:bCs/>
      <w:szCs w:val="20"/>
      <w:lang w:eastAsia="es-ES"/>
    </w:rPr>
  </w:style>
  <w:style w:type="character" w:customStyle="1" w:styleId="OesaVieta1CarCarCarCarCarCarCarCar">
    <w:name w:val="Oesía Viñeta1 Car Car Car Car Car Car Car Car"/>
    <w:basedOn w:val="DefaultParagraphFont"/>
    <w:link w:val="OesaVieta1CarCarCarCarCarCarCar"/>
    <w:uiPriority w:val="99"/>
    <w:semiHidden/>
    <w:locked/>
    <w:rsid w:val="00E877B8"/>
    <w:rPr>
      <w:rFonts w:ascii="Verdana" w:hAnsi="Verdana" w:cs="Times New Roman"/>
      <w:bCs/>
      <w:lang w:val="es-ES" w:eastAsia="es-ES"/>
    </w:rPr>
  </w:style>
  <w:style w:type="character" w:customStyle="1" w:styleId="EstiloEstiloVerdana16ptNegritaNegritaGris40">
    <w:name w:val="Estilo Estilo Verdana 16 pt Negrita + Negrita Gris 40%"/>
    <w:basedOn w:val="DefaultParagraphFont"/>
    <w:uiPriority w:val="99"/>
    <w:semiHidden/>
    <w:rsid w:val="00E877B8"/>
    <w:rPr>
      <w:rFonts w:ascii="Verdana" w:hAnsi="Verdana" w:cs="Times New Roman"/>
      <w:bCs/>
      <w:color w:val="999999"/>
      <w:sz w:val="32"/>
    </w:rPr>
  </w:style>
  <w:style w:type="paragraph" w:customStyle="1" w:styleId="Parr">
    <w:name w:val="Parrç"/>
    <w:basedOn w:val="Normal"/>
    <w:uiPriority w:val="99"/>
    <w:rsid w:val="00E877B8"/>
    <w:pPr>
      <w:spacing w:after="120" w:line="240" w:lineRule="exact"/>
      <w:ind w:left="567"/>
    </w:pPr>
    <w:rPr>
      <w:rFonts w:ascii="Verdana" w:hAnsi="Verdana"/>
      <w:bCs/>
      <w:sz w:val="18"/>
      <w:szCs w:val="18"/>
      <w:lang w:eastAsia="es-ES"/>
    </w:rPr>
  </w:style>
  <w:style w:type="character" w:customStyle="1" w:styleId="Vieta1CarCar">
    <w:name w:val="Viñeta1 Car Car"/>
    <w:basedOn w:val="ParrafoCarCar"/>
    <w:uiPriority w:val="99"/>
    <w:rsid w:val="000B3562"/>
  </w:style>
  <w:style w:type="paragraph" w:customStyle="1" w:styleId="puntito2">
    <w:name w:val="puntito2"/>
    <w:basedOn w:val="Normal"/>
    <w:uiPriority w:val="99"/>
    <w:rsid w:val="008E54DB"/>
    <w:pPr>
      <w:numPr>
        <w:numId w:val="17"/>
      </w:numPr>
      <w:spacing w:after="120" w:line="240" w:lineRule="auto"/>
    </w:pPr>
    <w:rPr>
      <w:lang w:eastAsia="es-ES"/>
    </w:rPr>
  </w:style>
  <w:style w:type="paragraph" w:customStyle="1" w:styleId="aOesa">
    <w:name w:val="a Oesía"/>
    <w:basedOn w:val="Normal"/>
    <w:link w:val="aOesaCar"/>
    <w:uiPriority w:val="99"/>
    <w:rsid w:val="008E54DB"/>
    <w:pPr>
      <w:spacing w:line="240" w:lineRule="auto"/>
    </w:pPr>
    <w:rPr>
      <w:rFonts w:ascii="Verdana" w:eastAsia="SimSun" w:hAnsi="Verdana"/>
      <w:b/>
      <w:color w:val="808080"/>
      <w:szCs w:val="20"/>
      <w:lang w:eastAsia="zh-CN"/>
    </w:rPr>
  </w:style>
  <w:style w:type="character" w:customStyle="1" w:styleId="aOesaCar">
    <w:name w:val="a Oesía Car"/>
    <w:basedOn w:val="DefaultParagraphFont"/>
    <w:link w:val="aOesa"/>
    <w:uiPriority w:val="99"/>
    <w:locked/>
    <w:rsid w:val="008E54DB"/>
    <w:rPr>
      <w:rFonts w:ascii="Verdana" w:eastAsia="SimSun" w:hAnsi="Verdana" w:cs="Times New Roman"/>
      <w:b/>
      <w:color w:val="808080"/>
      <w:lang w:val="es-ES" w:eastAsia="zh-CN"/>
    </w:rPr>
  </w:style>
  <w:style w:type="paragraph" w:customStyle="1" w:styleId="OesaVieta1CarCarCarCarCarCarCarCarCarCarCar">
    <w:name w:val="Oesía Viñeta1 Car Car Car Car Car Car Car Car Car Car Car"/>
    <w:basedOn w:val="Normal"/>
    <w:uiPriority w:val="99"/>
    <w:semiHidden/>
    <w:rsid w:val="00215535"/>
    <w:pPr>
      <w:widowControl w:val="0"/>
      <w:numPr>
        <w:numId w:val="18"/>
      </w:numPr>
      <w:adjustRightInd w:val="0"/>
      <w:spacing w:after="120" w:line="360" w:lineRule="atLeast"/>
      <w:textAlignment w:val="baseline"/>
    </w:pPr>
    <w:rPr>
      <w:rFonts w:ascii="Verdana" w:hAnsi="Verdana"/>
      <w:bCs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215535"/>
    <w:pPr>
      <w:spacing w:after="200" w:line="276" w:lineRule="auto"/>
      <w:ind w:left="720"/>
      <w:jc w:val="left"/>
    </w:pPr>
    <w:rPr>
      <w:sz w:val="22"/>
      <w:szCs w:val="22"/>
    </w:rPr>
  </w:style>
  <w:style w:type="paragraph" w:customStyle="1" w:styleId="normalsangrado">
    <w:name w:val="normal sangrado"/>
    <w:basedOn w:val="Normal"/>
    <w:uiPriority w:val="99"/>
    <w:rsid w:val="00215535"/>
    <w:pPr>
      <w:spacing w:line="240" w:lineRule="auto"/>
      <w:ind w:left="360"/>
    </w:pPr>
    <w:rPr>
      <w:sz w:val="22"/>
      <w:szCs w:val="20"/>
      <w:lang w:eastAsia="es-ES"/>
    </w:rPr>
  </w:style>
  <w:style w:type="paragraph" w:customStyle="1" w:styleId="Vieta1Negrita">
    <w:name w:val="Viñeta 1 Negrita"/>
    <w:next w:val="Vieta1"/>
    <w:link w:val="Vieta1NegritaCar"/>
    <w:uiPriority w:val="99"/>
    <w:rsid w:val="00AD010C"/>
    <w:pPr>
      <w:spacing w:before="40" w:after="120" w:line="240" w:lineRule="exact"/>
      <w:ind w:left="1135" w:hanging="284"/>
      <w:jc w:val="both"/>
    </w:pPr>
    <w:rPr>
      <w:rFonts w:ascii="Verdana" w:hAnsi="Verdana" w:cs="Arial"/>
      <w:b/>
      <w:bCs/>
      <w:sz w:val="16"/>
      <w:szCs w:val="16"/>
      <w:lang w:val="es-ES_tradnl"/>
    </w:rPr>
  </w:style>
  <w:style w:type="character" w:customStyle="1" w:styleId="Vieta1NegritaCar">
    <w:name w:val="Viñeta 1 Negrita Car"/>
    <w:basedOn w:val="ParrafoCar"/>
    <w:link w:val="Vieta1Negrita"/>
    <w:uiPriority w:val="99"/>
    <w:locked/>
    <w:rsid w:val="00AD010C"/>
    <w:rPr>
      <w:rFonts w:ascii="Verdana" w:hAnsi="Verdana"/>
      <w:b/>
      <w:sz w:val="16"/>
      <w:szCs w:val="16"/>
    </w:rPr>
  </w:style>
  <w:style w:type="paragraph" w:customStyle="1" w:styleId="Graficocentrado">
    <w:name w:val="Grafico centrado"/>
    <w:next w:val="Parrafo"/>
    <w:uiPriority w:val="99"/>
    <w:rsid w:val="00AD010C"/>
    <w:pPr>
      <w:spacing w:before="60" w:after="40" w:line="360" w:lineRule="auto"/>
      <w:ind w:left="567"/>
      <w:jc w:val="center"/>
    </w:pPr>
    <w:rPr>
      <w:rFonts w:ascii="Verdana" w:hAnsi="Verdana" w:cs="Arial"/>
      <w:bCs/>
      <w:noProof/>
      <w:sz w:val="16"/>
      <w:szCs w:val="16"/>
    </w:rPr>
  </w:style>
  <w:style w:type="paragraph" w:customStyle="1" w:styleId="TBLCabecera">
    <w:name w:val="TBL Cabecera"/>
    <w:link w:val="TBLCabeceraCar"/>
    <w:uiPriority w:val="99"/>
    <w:rsid w:val="00AD010C"/>
    <w:pPr>
      <w:spacing w:before="40" w:after="120" w:line="240" w:lineRule="exact"/>
      <w:jc w:val="center"/>
    </w:pPr>
    <w:rPr>
      <w:rFonts w:ascii="Verdana" w:hAnsi="Verdana" w:cs="Arial"/>
      <w:b/>
      <w:bCs/>
      <w:sz w:val="16"/>
      <w:szCs w:val="16"/>
    </w:rPr>
  </w:style>
  <w:style w:type="character" w:customStyle="1" w:styleId="TBLCabeceraCar">
    <w:name w:val="TBL Cabecera Car"/>
    <w:basedOn w:val="ParrafoCar"/>
    <w:link w:val="TBLCabecera"/>
    <w:uiPriority w:val="99"/>
    <w:locked/>
    <w:rsid w:val="00AD010C"/>
    <w:rPr>
      <w:rFonts w:ascii="Verdana" w:hAnsi="Verdana"/>
      <w:b/>
      <w:sz w:val="16"/>
      <w:szCs w:val="16"/>
      <w:lang w:val="es-ES"/>
    </w:rPr>
  </w:style>
  <w:style w:type="paragraph" w:customStyle="1" w:styleId="TBLParrafoCentrado">
    <w:name w:val="TBL Parrafo Centrado"/>
    <w:link w:val="TBLParrafoCentradoCar"/>
    <w:uiPriority w:val="99"/>
    <w:rsid w:val="00AD010C"/>
    <w:pPr>
      <w:spacing w:before="40" w:after="120" w:line="240" w:lineRule="exact"/>
      <w:jc w:val="center"/>
    </w:pPr>
    <w:rPr>
      <w:rFonts w:ascii="Verdana" w:hAnsi="Verdana" w:cs="Arial"/>
      <w:bCs/>
      <w:sz w:val="16"/>
      <w:szCs w:val="16"/>
    </w:rPr>
  </w:style>
  <w:style w:type="character" w:customStyle="1" w:styleId="TBLParrafoCentradoCar">
    <w:name w:val="TBL Parrafo Centrado Car"/>
    <w:basedOn w:val="ParrafoCar"/>
    <w:link w:val="TBLParrafoCentrado"/>
    <w:uiPriority w:val="99"/>
    <w:locked/>
    <w:rsid w:val="00AD010C"/>
    <w:rPr>
      <w:rFonts w:ascii="Verdana" w:hAnsi="Verdana"/>
      <w:sz w:val="16"/>
      <w:szCs w:val="16"/>
      <w:lang w:val="es-ES"/>
    </w:rPr>
  </w:style>
  <w:style w:type="paragraph" w:customStyle="1" w:styleId="NormalOesaCar">
    <w:name w:val="Normal Oesía Car"/>
    <w:basedOn w:val="Normal"/>
    <w:link w:val="NormalOesaCarCar"/>
    <w:uiPriority w:val="99"/>
    <w:rsid w:val="00F950A6"/>
    <w:pPr>
      <w:spacing w:after="120" w:line="240" w:lineRule="exact"/>
      <w:ind w:left="567"/>
    </w:pPr>
    <w:rPr>
      <w:rFonts w:ascii="Verdana" w:hAnsi="Verdana"/>
      <w:sz w:val="18"/>
      <w:szCs w:val="18"/>
      <w:lang w:eastAsia="es-ES"/>
    </w:rPr>
  </w:style>
  <w:style w:type="character" w:customStyle="1" w:styleId="NormalOesaCarCar">
    <w:name w:val="Normal Oesía Car Car"/>
    <w:basedOn w:val="DefaultParagraphFont"/>
    <w:link w:val="NormalOesaCar"/>
    <w:uiPriority w:val="99"/>
    <w:locked/>
    <w:rsid w:val="00F950A6"/>
    <w:rPr>
      <w:rFonts w:ascii="Verdana" w:hAnsi="Verdana" w:cs="Times New Roman"/>
      <w:sz w:val="18"/>
      <w:szCs w:val="18"/>
      <w:lang w:val="es-ES" w:eastAsia="es-ES"/>
    </w:rPr>
  </w:style>
  <w:style w:type="character" w:customStyle="1" w:styleId="EstiloNegritaAzulcielo">
    <w:name w:val="Estilo Negrita Azul cielo"/>
    <w:basedOn w:val="DefaultParagraphFont"/>
    <w:uiPriority w:val="99"/>
    <w:rsid w:val="007601AE"/>
    <w:rPr>
      <w:rFonts w:cs="Times New Roman"/>
      <w:b/>
      <w:bCs/>
      <w:color w:val="00B0CA"/>
    </w:rPr>
  </w:style>
  <w:style w:type="paragraph" w:customStyle="1" w:styleId="Ttulo5Oesa">
    <w:name w:val="Título5 Oesía"/>
    <w:basedOn w:val="NormalOesaCar"/>
    <w:link w:val="Ttulo5OesaCar"/>
    <w:uiPriority w:val="99"/>
    <w:rsid w:val="009A25F9"/>
    <w:rPr>
      <w:u w:val="single"/>
    </w:rPr>
  </w:style>
  <w:style w:type="character" w:customStyle="1" w:styleId="Ttulo5OesaCar">
    <w:name w:val="Título5 Oesía Car"/>
    <w:basedOn w:val="NormalOesaCarCar"/>
    <w:link w:val="Ttulo5Oesa"/>
    <w:uiPriority w:val="99"/>
    <w:locked/>
    <w:rsid w:val="009A25F9"/>
    <w:rPr>
      <w:u w:val="single"/>
    </w:rPr>
  </w:style>
  <w:style w:type="paragraph" w:customStyle="1" w:styleId="Vieta0">
    <w:name w:val="Viñeta"/>
    <w:basedOn w:val="Normal"/>
    <w:uiPriority w:val="99"/>
    <w:rsid w:val="00B50A9C"/>
    <w:pPr>
      <w:numPr>
        <w:numId w:val="19"/>
      </w:numPr>
      <w:spacing w:after="120" w:line="240" w:lineRule="auto"/>
    </w:pPr>
    <w:rPr>
      <w:spacing w:val="-5"/>
      <w:sz w:val="22"/>
      <w:lang w:eastAsia="es-ES"/>
    </w:rPr>
  </w:style>
  <w:style w:type="paragraph" w:customStyle="1" w:styleId="OesaVieta1CarCarCarCarCarCarCarCarCar">
    <w:name w:val="Oesía Viñeta1 Car Car Car Car Car Car Car Car Car"/>
    <w:basedOn w:val="Normal"/>
    <w:link w:val="OesaVieta1CarCarCarCarCarCarCarCarCarCar"/>
    <w:uiPriority w:val="99"/>
    <w:semiHidden/>
    <w:rsid w:val="0006488F"/>
    <w:pPr>
      <w:widowControl w:val="0"/>
      <w:tabs>
        <w:tab w:val="num" w:pos="720"/>
      </w:tabs>
      <w:adjustRightInd w:val="0"/>
      <w:spacing w:after="120" w:line="360" w:lineRule="atLeast"/>
      <w:ind w:left="720" w:hanging="360"/>
      <w:textAlignment w:val="baseline"/>
    </w:pPr>
    <w:rPr>
      <w:rFonts w:ascii="Verdana" w:hAnsi="Verdana"/>
      <w:bCs/>
      <w:szCs w:val="20"/>
      <w:lang w:eastAsia="es-ES"/>
    </w:rPr>
  </w:style>
  <w:style w:type="character" w:customStyle="1" w:styleId="OesaVieta1CarCarCarCarCarCarCarCarCarCar">
    <w:name w:val="Oesía Viñeta1 Car Car Car Car Car Car Car Car Car Car"/>
    <w:basedOn w:val="DefaultParagraphFont"/>
    <w:link w:val="OesaVieta1CarCarCarCarCarCarCarCarCar"/>
    <w:uiPriority w:val="99"/>
    <w:semiHidden/>
    <w:locked/>
    <w:rsid w:val="0006488F"/>
    <w:rPr>
      <w:rFonts w:ascii="Verdana" w:hAnsi="Verdana" w:cs="Times New Roman"/>
      <w:bCs/>
      <w:lang w:val="es-ES" w:eastAsia="es-ES"/>
    </w:rPr>
  </w:style>
  <w:style w:type="character" w:styleId="IntenseReference">
    <w:name w:val="Intense Reference"/>
    <w:basedOn w:val="DefaultParagraphFont"/>
    <w:uiPriority w:val="99"/>
    <w:qFormat/>
    <w:rsid w:val="007A6A26"/>
    <w:rPr>
      <w:rFonts w:cs="Times New Roman"/>
      <w:b/>
      <w:bCs/>
      <w:i/>
      <w:smallCaps/>
      <w:color w:val="4D4E50"/>
      <w:spacing w:val="5"/>
      <w:u w:val="none"/>
    </w:rPr>
  </w:style>
  <w:style w:type="paragraph" w:customStyle="1" w:styleId="Level4i">
    <w:name w:val="Level 4: (i)"/>
    <w:basedOn w:val="Normal"/>
    <w:uiPriority w:val="99"/>
    <w:rsid w:val="009E0C0C"/>
    <w:pPr>
      <w:numPr>
        <w:ilvl w:val="6"/>
        <w:numId w:val="20"/>
      </w:numPr>
      <w:autoSpaceDE w:val="0"/>
      <w:autoSpaceDN w:val="0"/>
      <w:adjustRightInd w:val="0"/>
      <w:spacing w:before="28" w:after="28" w:line="240" w:lineRule="auto"/>
    </w:pPr>
    <w:rPr>
      <w:szCs w:val="20"/>
      <w:lang w:val="en-US" w:eastAsia="es-ES"/>
    </w:rPr>
  </w:style>
  <w:style w:type="paragraph" w:customStyle="1" w:styleId="Level3a">
    <w:name w:val="Level 3: (a)"/>
    <w:basedOn w:val="Normal"/>
    <w:uiPriority w:val="99"/>
    <w:rsid w:val="009E0C0C"/>
    <w:pPr>
      <w:numPr>
        <w:ilvl w:val="5"/>
        <w:numId w:val="20"/>
      </w:numPr>
      <w:autoSpaceDE w:val="0"/>
      <w:autoSpaceDN w:val="0"/>
      <w:adjustRightInd w:val="0"/>
      <w:spacing w:before="28" w:after="28" w:line="240" w:lineRule="auto"/>
    </w:pPr>
    <w:rPr>
      <w:szCs w:val="20"/>
      <w:lang w:val="en-US" w:eastAsia="es-ES"/>
    </w:rPr>
  </w:style>
  <w:style w:type="paragraph" w:customStyle="1" w:styleId="Head2">
    <w:name w:val="Head2"/>
    <w:basedOn w:val="Normal"/>
    <w:uiPriority w:val="99"/>
    <w:rsid w:val="009E0C0C"/>
    <w:pPr>
      <w:keepLines/>
      <w:numPr>
        <w:ilvl w:val="2"/>
        <w:numId w:val="20"/>
      </w:numPr>
      <w:autoSpaceDE w:val="0"/>
      <w:autoSpaceDN w:val="0"/>
      <w:adjustRightInd w:val="0"/>
      <w:spacing w:before="28" w:after="28" w:line="240" w:lineRule="auto"/>
      <w:jc w:val="left"/>
    </w:pPr>
    <w:rPr>
      <w:b/>
      <w:bCs/>
      <w:sz w:val="22"/>
      <w:szCs w:val="22"/>
      <w:lang w:eastAsia="es-ES"/>
    </w:rPr>
  </w:style>
  <w:style w:type="paragraph" w:customStyle="1" w:styleId="Level21">
    <w:name w:val="Level 2: 1."/>
    <w:basedOn w:val="Normal"/>
    <w:uiPriority w:val="99"/>
    <w:rsid w:val="009E0C0C"/>
    <w:pPr>
      <w:numPr>
        <w:ilvl w:val="4"/>
        <w:numId w:val="20"/>
      </w:numPr>
      <w:autoSpaceDE w:val="0"/>
      <w:autoSpaceDN w:val="0"/>
      <w:adjustRightInd w:val="0"/>
      <w:spacing w:before="28" w:after="28" w:line="240" w:lineRule="auto"/>
    </w:pPr>
    <w:rPr>
      <w:szCs w:val="20"/>
      <w:lang w:val="en-US" w:eastAsia="es-ES"/>
    </w:rPr>
  </w:style>
  <w:style w:type="paragraph" w:customStyle="1" w:styleId="Level1a">
    <w:name w:val="Level 1: a."/>
    <w:basedOn w:val="Normal"/>
    <w:uiPriority w:val="99"/>
    <w:rsid w:val="009E0C0C"/>
    <w:pPr>
      <w:numPr>
        <w:ilvl w:val="3"/>
        <w:numId w:val="20"/>
      </w:numPr>
      <w:autoSpaceDE w:val="0"/>
      <w:autoSpaceDN w:val="0"/>
      <w:adjustRightInd w:val="0"/>
      <w:spacing w:before="28" w:after="28" w:line="240" w:lineRule="auto"/>
    </w:pPr>
    <w:rPr>
      <w:szCs w:val="20"/>
      <w:lang w:val="en-US" w:eastAsia="es-ES"/>
    </w:rPr>
  </w:style>
  <w:style w:type="paragraph" w:customStyle="1" w:styleId="Head1">
    <w:name w:val="Head1"/>
    <w:basedOn w:val="Normal"/>
    <w:uiPriority w:val="99"/>
    <w:rsid w:val="009E0C0C"/>
    <w:pPr>
      <w:keepLines/>
      <w:numPr>
        <w:ilvl w:val="1"/>
        <w:numId w:val="20"/>
      </w:numPr>
      <w:pBdr>
        <w:top w:val="single" w:sz="6" w:space="7" w:color="auto"/>
      </w:pBdr>
      <w:autoSpaceDE w:val="0"/>
      <w:autoSpaceDN w:val="0"/>
      <w:adjustRightInd w:val="0"/>
      <w:spacing w:before="28" w:after="28" w:line="240" w:lineRule="auto"/>
      <w:jc w:val="left"/>
    </w:pPr>
    <w:rPr>
      <w:b/>
      <w:bCs/>
      <w:lang w:eastAsia="es-ES"/>
    </w:rPr>
  </w:style>
  <w:style w:type="paragraph" w:customStyle="1" w:styleId="Level51">
    <w:name w:val="Level 5: (1)"/>
    <w:basedOn w:val="Normal"/>
    <w:uiPriority w:val="99"/>
    <w:rsid w:val="009E0C0C"/>
    <w:pPr>
      <w:numPr>
        <w:ilvl w:val="7"/>
        <w:numId w:val="20"/>
      </w:numPr>
      <w:spacing w:before="72" w:after="72" w:line="240" w:lineRule="auto"/>
      <w:outlineLvl w:val="7"/>
    </w:pPr>
    <w:rPr>
      <w:szCs w:val="20"/>
      <w:lang w:val="en-US"/>
    </w:rPr>
  </w:style>
  <w:style w:type="paragraph" w:customStyle="1" w:styleId="Level6i">
    <w:name w:val="Level 6: (i)"/>
    <w:basedOn w:val="Normal"/>
    <w:uiPriority w:val="99"/>
    <w:rsid w:val="009E0C0C"/>
    <w:pPr>
      <w:numPr>
        <w:ilvl w:val="8"/>
        <w:numId w:val="20"/>
      </w:numPr>
      <w:tabs>
        <w:tab w:val="left" w:pos="2160"/>
      </w:tabs>
      <w:spacing w:before="72" w:after="72" w:line="240" w:lineRule="auto"/>
      <w:outlineLvl w:val="8"/>
    </w:pPr>
    <w:rPr>
      <w:szCs w:val="20"/>
      <w:lang w:val="en-US"/>
    </w:rPr>
  </w:style>
  <w:style w:type="paragraph" w:customStyle="1" w:styleId="Resetlevels">
    <w:name w:val="Reset levels"/>
    <w:basedOn w:val="Normal"/>
    <w:uiPriority w:val="99"/>
    <w:rsid w:val="009E0C0C"/>
    <w:pPr>
      <w:numPr>
        <w:numId w:val="20"/>
      </w:numPr>
      <w:spacing w:line="240" w:lineRule="auto"/>
      <w:jc w:val="left"/>
    </w:pPr>
    <w:rPr>
      <w:b/>
      <w:szCs w:val="20"/>
      <w:lang w:val="en-US"/>
    </w:rPr>
  </w:style>
  <w:style w:type="paragraph" w:customStyle="1" w:styleId="Normal2">
    <w:name w:val="Normal 2"/>
    <w:basedOn w:val="Normal"/>
    <w:autoRedefine/>
    <w:uiPriority w:val="99"/>
    <w:rsid w:val="002A65B1"/>
    <w:pPr>
      <w:spacing w:line="240" w:lineRule="auto"/>
      <w:ind w:left="284"/>
      <w:jc w:val="left"/>
    </w:pPr>
    <w:rPr>
      <w:rFonts w:ascii="Verdana" w:hAnsi="Verdana"/>
      <w:szCs w:val="20"/>
      <w:lang w:eastAsia="es-ES"/>
    </w:rPr>
  </w:style>
  <w:style w:type="paragraph" w:customStyle="1" w:styleId="font0">
    <w:name w:val="font0"/>
    <w:basedOn w:val="Normal"/>
    <w:uiPriority w:val="99"/>
    <w:rsid w:val="0052298B"/>
    <w:pPr>
      <w:spacing w:before="100" w:beforeAutospacing="1" w:after="100" w:afterAutospacing="1" w:line="240" w:lineRule="auto"/>
      <w:jc w:val="left"/>
    </w:pPr>
    <w:rPr>
      <w:rFonts w:ascii="Verdana" w:hAnsi="Verdana"/>
      <w:szCs w:val="20"/>
      <w:lang w:eastAsia="es-ES"/>
    </w:rPr>
  </w:style>
  <w:style w:type="paragraph" w:styleId="Index2">
    <w:name w:val="index 2"/>
    <w:basedOn w:val="Normal"/>
    <w:next w:val="Normal"/>
    <w:autoRedefine/>
    <w:uiPriority w:val="99"/>
    <w:semiHidden/>
    <w:rsid w:val="00E475A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475A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4E4513"/>
    <w:pPr>
      <w:spacing w:line="240" w:lineRule="auto"/>
      <w:ind w:left="800" w:hanging="200"/>
    </w:pPr>
  </w:style>
  <w:style w:type="character" w:styleId="PlaceholderText">
    <w:name w:val="Placeholder Text"/>
    <w:basedOn w:val="DefaultParagraphFont"/>
    <w:uiPriority w:val="99"/>
    <w:semiHidden/>
    <w:rsid w:val="00AA3362"/>
    <w:rPr>
      <w:rFonts w:cs="Times New Roman"/>
      <w:color w:val="808080"/>
    </w:rPr>
  </w:style>
  <w:style w:type="paragraph" w:styleId="BodyText2">
    <w:name w:val="Body Text 2"/>
    <w:basedOn w:val="Normal"/>
    <w:link w:val="BodyText2Char"/>
    <w:uiPriority w:val="99"/>
    <w:semiHidden/>
    <w:rsid w:val="00570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459"/>
    <w:rPr>
      <w:rFonts w:ascii="Arial" w:hAnsi="Arial" w:cs="Times New Roman"/>
      <w:sz w:val="24"/>
      <w:szCs w:val="24"/>
      <w:lang w:eastAsia="en-US"/>
    </w:rPr>
  </w:style>
  <w:style w:type="paragraph" w:customStyle="1" w:styleId="Parrafo1">
    <w:name w:val="Parrafo 1"/>
    <w:basedOn w:val="Normal"/>
    <w:link w:val="Parrafo1Car"/>
    <w:uiPriority w:val="99"/>
    <w:rsid w:val="00570459"/>
    <w:pPr>
      <w:spacing w:after="0" w:line="240" w:lineRule="auto"/>
      <w:ind w:left="567"/>
      <w:jc w:val="left"/>
    </w:pPr>
    <w:rPr>
      <w:rFonts w:ascii="Garamond" w:hAnsi="Garamond"/>
      <w:noProof/>
      <w:sz w:val="22"/>
      <w:lang w:eastAsia="es-ES"/>
    </w:rPr>
  </w:style>
  <w:style w:type="paragraph" w:customStyle="1" w:styleId="VietasPpal">
    <w:name w:val="Viñetas Ppal"/>
    <w:basedOn w:val="Normal"/>
    <w:link w:val="VietasPpalCar"/>
    <w:uiPriority w:val="99"/>
    <w:rsid w:val="001B1940"/>
    <w:pPr>
      <w:tabs>
        <w:tab w:val="left" w:pos="737"/>
      </w:tabs>
      <w:spacing w:after="120" w:line="276" w:lineRule="auto"/>
      <w:ind w:left="1094" w:hanging="357"/>
    </w:pPr>
    <w:rPr>
      <w:szCs w:val="20"/>
      <w:lang w:eastAsia="es-ES"/>
    </w:rPr>
  </w:style>
  <w:style w:type="character" w:customStyle="1" w:styleId="VietasPpalCar">
    <w:name w:val="Viñetas Ppal Car"/>
    <w:basedOn w:val="DefaultParagraphFont"/>
    <w:link w:val="VietasPpal"/>
    <w:uiPriority w:val="99"/>
    <w:locked/>
    <w:rsid w:val="001B1940"/>
    <w:rPr>
      <w:rFonts w:ascii="Arial" w:hAnsi="Arial" w:cs="Arial"/>
      <w:lang w:eastAsia="es-ES"/>
    </w:rPr>
  </w:style>
  <w:style w:type="paragraph" w:customStyle="1" w:styleId="OesiaIlustra">
    <w:name w:val="OesiaIlustra"/>
    <w:basedOn w:val="Normal"/>
    <w:next w:val="Normal"/>
    <w:link w:val="OesiaIlustraCar"/>
    <w:uiPriority w:val="99"/>
    <w:rsid w:val="00D92A65"/>
    <w:pPr>
      <w:numPr>
        <w:numId w:val="22"/>
      </w:numPr>
      <w:spacing w:before="360" w:after="560" w:line="240" w:lineRule="auto"/>
      <w:jc w:val="center"/>
    </w:pPr>
    <w:rPr>
      <w:color w:val="808080"/>
      <w:sz w:val="20"/>
      <w:szCs w:val="20"/>
    </w:rPr>
  </w:style>
  <w:style w:type="character" w:customStyle="1" w:styleId="OesiaIlustraCar">
    <w:name w:val="OesiaIlustra Car"/>
    <w:basedOn w:val="DefaultParagraphFont"/>
    <w:link w:val="OesiaIlustra"/>
    <w:uiPriority w:val="99"/>
    <w:locked/>
    <w:rsid w:val="00D92A65"/>
    <w:rPr>
      <w:rFonts w:ascii="Calibri" w:hAnsi="Calibri" w:cs="Arial"/>
      <w:color w:val="808080"/>
      <w:sz w:val="20"/>
      <w:szCs w:val="20"/>
      <w:lang w:eastAsia="en-US"/>
    </w:rPr>
  </w:style>
  <w:style w:type="character" w:styleId="BookTitle">
    <w:name w:val="Book Title"/>
    <w:basedOn w:val="DefaultParagraphFont"/>
    <w:uiPriority w:val="99"/>
    <w:qFormat/>
    <w:rsid w:val="00F72E77"/>
    <w:rPr>
      <w:rFonts w:cs="Times New Roman"/>
      <w:b/>
      <w:bCs/>
      <w:smallCaps/>
      <w:spacing w:val="5"/>
    </w:rPr>
  </w:style>
  <w:style w:type="character" w:styleId="Emphasis">
    <w:name w:val="Emphasis"/>
    <w:basedOn w:val="DefaultParagraphFont"/>
    <w:uiPriority w:val="99"/>
    <w:qFormat/>
    <w:rsid w:val="005644F5"/>
    <w:rPr>
      <w:rFonts w:cs="Times New Roman"/>
      <w:i/>
      <w:iCs/>
    </w:rPr>
  </w:style>
  <w:style w:type="paragraph" w:customStyle="1" w:styleId="Vieta20">
    <w:name w:val="Viñeta2"/>
    <w:link w:val="Vieta2Car0"/>
    <w:autoRedefine/>
    <w:uiPriority w:val="99"/>
    <w:rsid w:val="009E63FE"/>
    <w:pPr>
      <w:spacing w:before="40" w:after="120" w:line="240" w:lineRule="exact"/>
      <w:jc w:val="both"/>
    </w:pPr>
    <w:rPr>
      <w:rFonts w:ascii="Arial" w:eastAsia="SimSun" w:hAnsi="Arial" w:cs="Arial"/>
      <w:bCs/>
      <w:sz w:val="20"/>
      <w:szCs w:val="16"/>
      <w:lang w:val="es-ES_tradnl"/>
    </w:rPr>
  </w:style>
  <w:style w:type="character" w:customStyle="1" w:styleId="Vieta2Car0">
    <w:name w:val="Viñeta2 Car"/>
    <w:basedOn w:val="ParrafoCar"/>
    <w:link w:val="Vieta20"/>
    <w:uiPriority w:val="99"/>
    <w:locked/>
    <w:rsid w:val="009E63FE"/>
    <w:rPr>
      <w:rFonts w:ascii="Arial" w:eastAsia="SimSun" w:hAnsi="Arial"/>
      <w:sz w:val="16"/>
      <w:szCs w:val="16"/>
    </w:rPr>
  </w:style>
  <w:style w:type="paragraph" w:customStyle="1" w:styleId="CMMI-Nivel2">
    <w:name w:val="CMMI-Nivel 2"/>
    <w:basedOn w:val="Normal"/>
    <w:uiPriority w:val="99"/>
    <w:rsid w:val="00796260"/>
    <w:pPr>
      <w:keepNext/>
      <w:suppressAutoHyphens/>
      <w:spacing w:before="0" w:after="120" w:line="240" w:lineRule="auto"/>
      <w:ind w:left="794"/>
    </w:pPr>
    <w:rPr>
      <w:rFonts w:cs="Verdana"/>
      <w:szCs w:val="20"/>
      <w:lang w:eastAsia="ar-SA"/>
    </w:rPr>
  </w:style>
  <w:style w:type="paragraph" w:customStyle="1" w:styleId="ParrafoListaNumerada">
    <w:name w:val="Parrafo Lista Numerada"/>
    <w:basedOn w:val="Normal"/>
    <w:autoRedefine/>
    <w:uiPriority w:val="99"/>
    <w:rsid w:val="00736C4A"/>
    <w:pPr>
      <w:numPr>
        <w:numId w:val="24"/>
      </w:numPr>
      <w:spacing w:before="60" w:line="312" w:lineRule="auto"/>
      <w:ind w:right="284"/>
    </w:pPr>
    <w:rPr>
      <w:lang w:val="en-GB" w:eastAsia="es-ES"/>
    </w:rPr>
  </w:style>
  <w:style w:type="paragraph" w:customStyle="1" w:styleId="ParrafodeListaNumerada">
    <w:name w:val="Parrafo de Lista Numerada"/>
    <w:basedOn w:val="ParrafoListaNumerada"/>
    <w:autoRedefine/>
    <w:uiPriority w:val="99"/>
    <w:rsid w:val="00736C4A"/>
    <w:pPr>
      <w:numPr>
        <w:ilvl w:val="2"/>
      </w:numPr>
      <w:ind w:left="1979" w:firstLine="0"/>
    </w:pPr>
  </w:style>
  <w:style w:type="paragraph" w:customStyle="1" w:styleId="OesaVieta1">
    <w:name w:val="Oesía Viñeta1"/>
    <w:basedOn w:val="Normal"/>
    <w:link w:val="OesaVieta1Car"/>
    <w:uiPriority w:val="99"/>
    <w:rsid w:val="00166066"/>
    <w:pPr>
      <w:tabs>
        <w:tab w:val="num" w:pos="720"/>
      </w:tabs>
      <w:spacing w:after="120" w:line="240" w:lineRule="auto"/>
      <w:ind w:left="720" w:hanging="360"/>
    </w:pPr>
    <w:rPr>
      <w:rFonts w:ascii="Verdana" w:hAnsi="Verdana"/>
      <w:lang w:eastAsia="es-ES"/>
    </w:rPr>
  </w:style>
  <w:style w:type="character" w:customStyle="1" w:styleId="OesaVieta1Car">
    <w:name w:val="Oesía Viñeta1 Car"/>
    <w:basedOn w:val="DefaultParagraphFont"/>
    <w:link w:val="OesaVieta1"/>
    <w:uiPriority w:val="99"/>
    <w:locked/>
    <w:rsid w:val="00166066"/>
    <w:rPr>
      <w:rFonts w:ascii="Verdana" w:hAnsi="Verdana" w:cs="Times New Roman"/>
      <w:sz w:val="24"/>
      <w:szCs w:val="24"/>
      <w:lang w:val="es-ES" w:eastAsia="es-ES"/>
    </w:rPr>
  </w:style>
  <w:style w:type="paragraph" w:customStyle="1" w:styleId="Textonormal">
    <w:name w:val="Texto normal"/>
    <w:basedOn w:val="Normal"/>
    <w:link w:val="TextonormalCar1"/>
    <w:uiPriority w:val="99"/>
    <w:rsid w:val="00316C4F"/>
    <w:pPr>
      <w:tabs>
        <w:tab w:val="left" w:pos="1134"/>
      </w:tabs>
      <w:spacing w:before="120" w:after="0" w:line="240" w:lineRule="auto"/>
      <w:ind w:left="851"/>
    </w:pPr>
    <w:rPr>
      <w:rFonts w:ascii="Arial" w:hAnsi="Arial" w:cs="Times New Roman"/>
      <w:sz w:val="20"/>
      <w:szCs w:val="20"/>
      <w:lang w:eastAsia="es-ES"/>
    </w:rPr>
  </w:style>
  <w:style w:type="character" w:customStyle="1" w:styleId="TextonormalCar1">
    <w:name w:val="Texto normal Car1"/>
    <w:link w:val="Textonormal"/>
    <w:uiPriority w:val="99"/>
    <w:locked/>
    <w:rsid w:val="00316C4F"/>
    <w:rPr>
      <w:rFonts w:ascii="Arial" w:hAnsi="Arial"/>
      <w:lang w:val="es-ES" w:eastAsia="es-ES"/>
    </w:rPr>
  </w:style>
  <w:style w:type="table" w:styleId="LightShading-Accent3">
    <w:name w:val="Light Shading Accent 3"/>
    <w:basedOn w:val="TableNormal"/>
    <w:uiPriority w:val="99"/>
    <w:rsid w:val="00B31BE2"/>
    <w:rPr>
      <w:color w:val="007CA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A7E3"/>
        <w:bottom w:val="single" w:sz="8" w:space="0" w:color="00A7E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A7E3"/>
          <w:left w:val="nil"/>
          <w:bottom w:val="single" w:sz="8" w:space="0" w:color="00A7E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A7E3"/>
          <w:left w:val="nil"/>
          <w:bottom w:val="single" w:sz="8" w:space="0" w:color="00A7E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EC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ECFF"/>
      </w:tcPr>
    </w:tblStylePr>
  </w:style>
  <w:style w:type="table" w:styleId="MediumList1-Accent3">
    <w:name w:val="Medium List 1 Accent 3"/>
    <w:basedOn w:val="TableNormal"/>
    <w:uiPriority w:val="99"/>
    <w:rsid w:val="00B31BE2"/>
    <w:rPr>
      <w:color w:val="1A171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A7E3"/>
        <w:bottom w:val="single" w:sz="8" w:space="0" w:color="00A7E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A7E3"/>
        </w:tcBorders>
      </w:tcPr>
    </w:tblStylePr>
    <w:tblStylePr w:type="lastRow">
      <w:rPr>
        <w:rFonts w:cs="Times New Roman"/>
        <w:b/>
        <w:bCs/>
        <w:color w:val="9C9D9F"/>
      </w:rPr>
      <w:tblPr/>
      <w:tcPr>
        <w:tcBorders>
          <w:top w:val="single" w:sz="8" w:space="0" w:color="00A7E3"/>
          <w:bottom w:val="single" w:sz="8" w:space="0" w:color="00A7E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A7E3"/>
          <w:bottom w:val="single" w:sz="8" w:space="0" w:color="00A7E3"/>
        </w:tcBorders>
      </w:tcPr>
    </w:tblStylePr>
    <w:tblStylePr w:type="band1Vert">
      <w:rPr>
        <w:rFonts w:cs="Times New Roman"/>
      </w:rPr>
      <w:tblPr/>
      <w:tcPr>
        <w:shd w:val="clear" w:color="auto" w:fill="B9ECFF"/>
      </w:tcPr>
    </w:tblStylePr>
    <w:tblStylePr w:type="band1Horz">
      <w:rPr>
        <w:rFonts w:cs="Times New Roman"/>
      </w:rPr>
      <w:tblPr/>
      <w:tcPr>
        <w:shd w:val="clear" w:color="auto" w:fill="B9ECFF"/>
      </w:tcPr>
    </w:tblStylePr>
  </w:style>
  <w:style w:type="paragraph" w:customStyle="1" w:styleId="oesattulo4">
    <w:name w:val="oesattulo4"/>
    <w:basedOn w:val="Normal"/>
    <w:uiPriority w:val="99"/>
    <w:rsid w:val="00EF67AC"/>
    <w:pPr>
      <w:spacing w:before="160" w:after="120" w:line="240" w:lineRule="auto"/>
      <w:ind w:left="720" w:hanging="360"/>
    </w:pPr>
    <w:rPr>
      <w:rFonts w:ascii="Verdana" w:hAnsi="Verdana"/>
      <w:szCs w:val="20"/>
      <w:lang w:eastAsia="es-ES"/>
    </w:rPr>
  </w:style>
  <w:style w:type="character" w:styleId="SubtleReference">
    <w:name w:val="Subtle Reference"/>
    <w:basedOn w:val="DefaultParagraphFont"/>
    <w:uiPriority w:val="99"/>
    <w:qFormat/>
    <w:rsid w:val="007A6A26"/>
    <w:rPr>
      <w:rFonts w:cs="Times New Roman"/>
      <w:i/>
      <w:smallCaps/>
      <w:color w:val="4D4E50"/>
      <w:u w:val="none"/>
    </w:rPr>
  </w:style>
  <w:style w:type="character" w:customStyle="1" w:styleId="TBLParrafoizquierdaCarCar">
    <w:name w:val="TBL Parrafo izquierda Car Car"/>
    <w:basedOn w:val="DefaultParagraphFont"/>
    <w:uiPriority w:val="99"/>
    <w:rsid w:val="003C0EB2"/>
    <w:rPr>
      <w:rFonts w:eastAsia="Times New Roman" w:cs="Arial"/>
      <w:bCs/>
      <w:sz w:val="16"/>
      <w:szCs w:val="16"/>
      <w:lang w:val="es-ES" w:eastAsia="es-ES" w:bidi="ar-SA"/>
    </w:rPr>
  </w:style>
  <w:style w:type="character" w:customStyle="1" w:styleId="TBLCabeceraCarCar">
    <w:name w:val="TBL Cabecera Car Car"/>
    <w:basedOn w:val="DefaultParagraphFont"/>
    <w:uiPriority w:val="99"/>
    <w:rsid w:val="003C0EB2"/>
    <w:rPr>
      <w:rFonts w:eastAsia="Times New Roman" w:cs="Arial"/>
      <w:b/>
      <w:bCs/>
      <w:sz w:val="16"/>
      <w:szCs w:val="16"/>
      <w:lang w:val="es-ES" w:eastAsia="es-ES" w:bidi="ar-SA"/>
    </w:rPr>
  </w:style>
  <w:style w:type="paragraph" w:customStyle="1" w:styleId="CarCarCarCarCar">
    <w:name w:val="Car Car Car Car Car"/>
    <w:basedOn w:val="Normal"/>
    <w:autoRedefine/>
    <w:uiPriority w:val="99"/>
    <w:rsid w:val="00640B64"/>
    <w:pPr>
      <w:spacing w:before="120" w:after="0" w:line="240" w:lineRule="auto"/>
      <w:jc w:val="left"/>
    </w:pPr>
    <w:rPr>
      <w:rFonts w:ascii="Times New Roman" w:hAnsi="Times New Roman"/>
      <w:lang w:val="en-US"/>
    </w:rPr>
  </w:style>
  <w:style w:type="paragraph" w:customStyle="1" w:styleId="ppt">
    <w:name w:val="ppt"/>
    <w:basedOn w:val="Normal"/>
    <w:uiPriority w:val="99"/>
    <w:rsid w:val="004D33BC"/>
    <w:pPr>
      <w:spacing w:before="0" w:after="200" w:line="240" w:lineRule="auto"/>
      <w:ind w:left="357"/>
    </w:pPr>
    <w:rPr>
      <w:lang w:eastAsia="es-ES"/>
    </w:rPr>
  </w:style>
  <w:style w:type="paragraph" w:customStyle="1" w:styleId="Vietas1">
    <w:name w:val="Viñetas1"/>
    <w:basedOn w:val="Normal"/>
    <w:link w:val="Vietas1Car"/>
    <w:autoRedefine/>
    <w:uiPriority w:val="99"/>
    <w:rsid w:val="002B1BC7"/>
    <w:pPr>
      <w:numPr>
        <w:numId w:val="9"/>
      </w:numPr>
      <w:spacing w:after="120" w:line="276" w:lineRule="auto"/>
    </w:pPr>
    <w:rPr>
      <w:lang w:eastAsia="es-ES"/>
    </w:rPr>
  </w:style>
  <w:style w:type="character" w:customStyle="1" w:styleId="Vietas1Car">
    <w:name w:val="Viñetas1 Car"/>
    <w:basedOn w:val="DefaultParagraphFont"/>
    <w:link w:val="Vietas1"/>
    <w:uiPriority w:val="99"/>
    <w:locked/>
    <w:rsid w:val="002B1BC7"/>
    <w:rPr>
      <w:rFonts w:ascii="Calibri" w:hAnsi="Calibri" w:cs="Arial"/>
      <w:sz w:val="24"/>
      <w:szCs w:val="24"/>
    </w:rPr>
  </w:style>
  <w:style w:type="paragraph" w:styleId="NoSpacing">
    <w:name w:val="No Spacing"/>
    <w:link w:val="NoSpacingChar"/>
    <w:uiPriority w:val="99"/>
    <w:qFormat/>
    <w:rsid w:val="00983C29"/>
    <w:pPr>
      <w:spacing w:before="40" w:after="40" w:line="360" w:lineRule="auto"/>
    </w:pPr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83C29"/>
    <w:rPr>
      <w:rFonts w:ascii="Calibri" w:hAnsi="Calibri" w:cs="Times New Roman"/>
      <w:sz w:val="22"/>
      <w:szCs w:val="22"/>
      <w:lang w:val="es-ES" w:eastAsia="en-US" w:bidi="ar-SA"/>
    </w:rPr>
  </w:style>
  <w:style w:type="character" w:customStyle="1" w:styleId="Heading6Char1">
    <w:name w:val="Heading 6 Char1"/>
    <w:aliases w:val="H6 Char1,Titulo6 Char1,Ref Heading 3 Char1,rh3 Char1,Ref Heading 31 Char1,rh31 Char1,H61 Char1,h6 Char1,Third Subheading Char1,Título 0 Char1,sub-dash Char1,sd Char1,Legal Level 1. Char1,cnp Char1,Caption number (page-wide) Char1,T Char1"/>
    <w:basedOn w:val="DefaultParagraphFont"/>
    <w:link w:val="Heading6"/>
    <w:uiPriority w:val="99"/>
    <w:locked/>
    <w:rsid w:val="00FC6018"/>
    <w:rPr>
      <w:rFonts w:ascii="Calibri" w:hAnsi="Calibri" w:cs="Arial"/>
      <w:b/>
      <w:bCs/>
      <w:sz w:val="24"/>
    </w:rPr>
  </w:style>
  <w:style w:type="character" w:customStyle="1" w:styleId="Heading7Char1">
    <w:name w:val="Heading 7 Char1"/>
    <w:aliases w:val="Titulo7 Char1,h7 Char1,Subpara 4 Char1,cnc Char1,Caption number (column-wide) Char1,st Char1,letter list Char1,7 Char1,req3 Char1,David1 Char1,T7 Char1,L7 Char1,Titolo7 Char1,SDL title Char1,lettered list Char1,Appendix Level 1 Char1"/>
    <w:basedOn w:val="DefaultParagraphFont"/>
    <w:link w:val="Heading7"/>
    <w:uiPriority w:val="99"/>
    <w:locked/>
    <w:rsid w:val="00FC6018"/>
    <w:rPr>
      <w:rFonts w:ascii="Calibri" w:hAnsi="Calibri" w:cs="Arial"/>
      <w:b/>
      <w:bCs/>
      <w:sz w:val="24"/>
      <w:szCs w:val="20"/>
    </w:rPr>
  </w:style>
  <w:style w:type="character" w:customStyle="1" w:styleId="Heading9Char1">
    <w:name w:val="Heading 9 Char1"/>
    <w:aliases w:val="Titulo9 Char1,h9 Char1,Subpara 6 Char1,(appendix) Char1,App1 Char1,App Heading Char1,Appendix Char1,ctc Char1,Caption text (column-wide) Char1,ft Char1,RFP Reference Char1,Titre 10 Char1,(figure no.) Char1,progress Char1,progress1 Char1"/>
    <w:basedOn w:val="DefaultParagraphFont"/>
    <w:link w:val="Heading9"/>
    <w:uiPriority w:val="99"/>
    <w:locked/>
    <w:rsid w:val="00FC6018"/>
    <w:rPr>
      <w:rFonts w:ascii="Calibri" w:hAnsi="Calibri" w:cs="Arial"/>
      <w:b/>
      <w:i/>
      <w:sz w:val="18"/>
      <w:szCs w:val="20"/>
    </w:rPr>
  </w:style>
  <w:style w:type="paragraph" w:customStyle="1" w:styleId="ParrafoNegrita">
    <w:name w:val="Parrafo Negrita"/>
    <w:next w:val="Parrafo"/>
    <w:link w:val="ParrafoNegritaCar"/>
    <w:uiPriority w:val="99"/>
    <w:rsid w:val="00FC6018"/>
    <w:pPr>
      <w:spacing w:before="120" w:after="120" w:line="240" w:lineRule="exact"/>
      <w:ind w:left="851"/>
      <w:jc w:val="both"/>
    </w:pPr>
    <w:rPr>
      <w:rFonts w:ascii="Verdana" w:hAnsi="Verdana" w:cs="Arial"/>
      <w:b/>
      <w:bCs/>
      <w:sz w:val="16"/>
      <w:szCs w:val="16"/>
    </w:rPr>
  </w:style>
  <w:style w:type="character" w:customStyle="1" w:styleId="ParrafoNegritaCar">
    <w:name w:val="Parrafo Negrita Car"/>
    <w:basedOn w:val="ParrafoCar"/>
    <w:link w:val="ParrafoNegrita"/>
    <w:uiPriority w:val="99"/>
    <w:locked/>
    <w:rsid w:val="00FC6018"/>
    <w:rPr>
      <w:rFonts w:ascii="Verdana" w:hAnsi="Verdana"/>
      <w:b/>
      <w:sz w:val="16"/>
      <w:szCs w:val="16"/>
      <w:lang w:val="es-ES"/>
    </w:rPr>
  </w:style>
  <w:style w:type="paragraph" w:customStyle="1" w:styleId="Vieta1b">
    <w:name w:val="Viñeta1 b"/>
    <w:link w:val="Vieta1bCar"/>
    <w:uiPriority w:val="99"/>
    <w:rsid w:val="00FC6018"/>
    <w:pPr>
      <w:spacing w:before="120" w:after="120" w:line="240" w:lineRule="exact"/>
      <w:ind w:left="1418"/>
      <w:jc w:val="both"/>
    </w:pPr>
    <w:rPr>
      <w:rFonts w:ascii="Verdana" w:hAnsi="Verdana" w:cs="Arial"/>
      <w:bCs/>
      <w:sz w:val="16"/>
      <w:szCs w:val="16"/>
      <w:lang w:val="es-ES_tradnl"/>
    </w:rPr>
  </w:style>
  <w:style w:type="character" w:customStyle="1" w:styleId="Vieta1bCar">
    <w:name w:val="Viñeta1 b Car"/>
    <w:basedOn w:val="ParrafoCar"/>
    <w:link w:val="Vieta1b"/>
    <w:uiPriority w:val="99"/>
    <w:locked/>
    <w:rsid w:val="00FC6018"/>
    <w:rPr>
      <w:rFonts w:ascii="Verdana" w:hAnsi="Verdana"/>
      <w:sz w:val="16"/>
      <w:szCs w:val="16"/>
    </w:rPr>
  </w:style>
  <w:style w:type="paragraph" w:customStyle="1" w:styleId="Vieta2Negrita">
    <w:name w:val="Viñeta2 Negrita"/>
    <w:next w:val="Vieta20"/>
    <w:link w:val="Vieta2NegritaCar"/>
    <w:uiPriority w:val="99"/>
    <w:rsid w:val="00FC6018"/>
    <w:pPr>
      <w:spacing w:before="120" w:after="120" w:line="240" w:lineRule="exact"/>
      <w:ind w:left="907" w:right="567" w:hanging="170"/>
      <w:jc w:val="both"/>
    </w:pPr>
    <w:rPr>
      <w:rFonts w:ascii="Verdana" w:hAnsi="Verdana" w:cs="Arial"/>
      <w:b/>
      <w:bCs/>
      <w:sz w:val="16"/>
      <w:szCs w:val="16"/>
      <w:lang w:val="es-ES_tradnl"/>
    </w:rPr>
  </w:style>
  <w:style w:type="character" w:customStyle="1" w:styleId="Vieta2NegritaCar">
    <w:name w:val="Viñeta2 Negrita Car"/>
    <w:basedOn w:val="ParrafoCar"/>
    <w:link w:val="Vieta2Negrita"/>
    <w:uiPriority w:val="99"/>
    <w:locked/>
    <w:rsid w:val="00FC6018"/>
    <w:rPr>
      <w:rFonts w:ascii="Verdana" w:hAnsi="Verdana"/>
      <w:b/>
      <w:sz w:val="16"/>
      <w:szCs w:val="16"/>
    </w:rPr>
  </w:style>
  <w:style w:type="paragraph" w:customStyle="1" w:styleId="Vieta2b">
    <w:name w:val="Viñeta2 b"/>
    <w:link w:val="Vieta2bCar"/>
    <w:uiPriority w:val="99"/>
    <w:rsid w:val="00FC6018"/>
    <w:pPr>
      <w:spacing w:before="120" w:after="120" w:line="240" w:lineRule="exact"/>
      <w:ind w:left="1701"/>
      <w:jc w:val="both"/>
    </w:pPr>
    <w:rPr>
      <w:rFonts w:ascii="Verdana" w:hAnsi="Verdana" w:cs="Arial"/>
      <w:bCs/>
      <w:sz w:val="16"/>
      <w:szCs w:val="16"/>
      <w:lang w:val="es-ES_tradnl"/>
    </w:rPr>
  </w:style>
  <w:style w:type="character" w:customStyle="1" w:styleId="Vieta2bCar">
    <w:name w:val="Viñeta2 b Car"/>
    <w:basedOn w:val="ParrafoCar"/>
    <w:link w:val="Vieta2b"/>
    <w:uiPriority w:val="99"/>
    <w:locked/>
    <w:rsid w:val="00FC6018"/>
    <w:rPr>
      <w:rFonts w:ascii="Verdana" w:hAnsi="Verdana"/>
      <w:sz w:val="16"/>
      <w:szCs w:val="16"/>
    </w:rPr>
  </w:style>
  <w:style w:type="paragraph" w:customStyle="1" w:styleId="MarcoParrafo">
    <w:name w:val="Marco Parrafo"/>
    <w:link w:val="MarcoParrafoCar"/>
    <w:uiPriority w:val="99"/>
    <w:rsid w:val="00D92A65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pacing w:before="120" w:after="120" w:line="240" w:lineRule="exact"/>
      <w:ind w:left="142"/>
      <w:jc w:val="both"/>
    </w:pPr>
    <w:rPr>
      <w:rFonts w:ascii="Calibri" w:hAnsi="Calibri" w:cs="Arial"/>
      <w:bCs/>
      <w:sz w:val="20"/>
      <w:szCs w:val="20"/>
      <w:lang w:val="es-ES_tradnl"/>
    </w:rPr>
  </w:style>
  <w:style w:type="character" w:customStyle="1" w:styleId="MarcoParrafoCar">
    <w:name w:val="Marco Parrafo Car"/>
    <w:basedOn w:val="ParrafoCar"/>
    <w:link w:val="MarcoParrafo"/>
    <w:uiPriority w:val="99"/>
    <w:locked/>
    <w:rsid w:val="00D92A65"/>
  </w:style>
  <w:style w:type="paragraph" w:customStyle="1" w:styleId="Notaalpie">
    <w:name w:val="Nota al pie"/>
    <w:link w:val="NotaalpieCar"/>
    <w:uiPriority w:val="99"/>
    <w:rsid w:val="00D92A65"/>
    <w:pPr>
      <w:spacing w:before="120" w:after="120" w:line="240" w:lineRule="exact"/>
      <w:ind w:left="567" w:right="567" w:hanging="454"/>
      <w:jc w:val="both"/>
    </w:pPr>
    <w:rPr>
      <w:rFonts w:ascii="Calibri" w:hAnsi="Calibri" w:cs="Arial"/>
      <w:b/>
      <w:bCs/>
      <w:sz w:val="20"/>
      <w:szCs w:val="20"/>
      <w:lang w:val="es-ES_tradnl"/>
    </w:rPr>
  </w:style>
  <w:style w:type="character" w:customStyle="1" w:styleId="NotaalpieCar">
    <w:name w:val="Nota al pie Car"/>
    <w:basedOn w:val="ParrafoCar"/>
    <w:link w:val="Notaalpie"/>
    <w:uiPriority w:val="99"/>
    <w:locked/>
    <w:rsid w:val="00D92A65"/>
    <w:rPr>
      <w:b/>
    </w:rPr>
  </w:style>
  <w:style w:type="paragraph" w:customStyle="1" w:styleId="ClausulaTitulo">
    <w:name w:val="Clausula Titulo"/>
    <w:link w:val="ClausulaTituloCar"/>
    <w:uiPriority w:val="99"/>
    <w:rsid w:val="00D92A65"/>
    <w:pPr>
      <w:spacing w:before="120" w:after="120" w:line="240" w:lineRule="exact"/>
    </w:pPr>
    <w:rPr>
      <w:rFonts w:ascii="Calibri" w:hAnsi="Calibri" w:cs="Arial"/>
      <w:b/>
      <w:bCs/>
      <w:sz w:val="18"/>
      <w:szCs w:val="18"/>
    </w:rPr>
  </w:style>
  <w:style w:type="character" w:customStyle="1" w:styleId="ClausulaTituloCar">
    <w:name w:val="Clausula Titulo Car"/>
    <w:basedOn w:val="PortadaTituloCar"/>
    <w:link w:val="ClausulaTitulo"/>
    <w:uiPriority w:val="99"/>
    <w:locked/>
    <w:rsid w:val="00D92A65"/>
    <w:rPr>
      <w:sz w:val="18"/>
      <w:szCs w:val="18"/>
    </w:rPr>
  </w:style>
  <w:style w:type="character" w:customStyle="1" w:styleId="PortadaTituloCar">
    <w:name w:val="Portada Titulo Car"/>
    <w:basedOn w:val="ParrafoCar"/>
    <w:link w:val="PortadaTitulo"/>
    <w:uiPriority w:val="99"/>
    <w:locked/>
    <w:rsid w:val="00FC6018"/>
    <w:rPr>
      <w:b/>
      <w:sz w:val="24"/>
      <w:szCs w:val="24"/>
      <w:lang w:val="es-ES"/>
    </w:rPr>
  </w:style>
  <w:style w:type="paragraph" w:customStyle="1" w:styleId="PortadaTitulo">
    <w:name w:val="Portada Titulo"/>
    <w:next w:val="Parrafo"/>
    <w:link w:val="PortadaTituloCar"/>
    <w:uiPriority w:val="99"/>
    <w:rsid w:val="00FC6018"/>
    <w:pPr>
      <w:spacing w:before="240" w:after="240" w:line="360" w:lineRule="auto"/>
      <w:jc w:val="both"/>
    </w:pPr>
    <w:rPr>
      <w:rFonts w:cs="Arial"/>
      <w:b/>
      <w:bCs/>
      <w:sz w:val="24"/>
      <w:szCs w:val="24"/>
    </w:rPr>
  </w:style>
  <w:style w:type="paragraph" w:customStyle="1" w:styleId="GraficoParrafo">
    <w:name w:val="Grafico Parrafo"/>
    <w:next w:val="Parrafo"/>
    <w:link w:val="GraficoParrafoCar"/>
    <w:uiPriority w:val="99"/>
    <w:rsid w:val="00FC6018"/>
    <w:pPr>
      <w:spacing w:before="120" w:after="120" w:line="360" w:lineRule="auto"/>
      <w:ind w:left="851"/>
      <w:jc w:val="center"/>
    </w:pPr>
    <w:rPr>
      <w:rFonts w:ascii="Verdana" w:hAnsi="Verdana" w:cs="Arial"/>
      <w:bCs/>
      <w:noProof/>
      <w:sz w:val="16"/>
      <w:szCs w:val="16"/>
    </w:rPr>
  </w:style>
  <w:style w:type="character" w:customStyle="1" w:styleId="GraficoParrafoCar">
    <w:name w:val="Grafico Parrafo Car"/>
    <w:basedOn w:val="ParrafoCar"/>
    <w:link w:val="GraficoParrafo"/>
    <w:uiPriority w:val="99"/>
    <w:locked/>
    <w:rsid w:val="00FC6018"/>
    <w:rPr>
      <w:rFonts w:ascii="Verdana" w:hAnsi="Verdana"/>
      <w:noProof/>
      <w:sz w:val="16"/>
      <w:szCs w:val="16"/>
      <w:lang w:val="es-ES"/>
    </w:rPr>
  </w:style>
  <w:style w:type="paragraph" w:customStyle="1" w:styleId="Graficovieta1">
    <w:name w:val="Grafico viñeta1"/>
    <w:next w:val="Parrafo"/>
    <w:link w:val="Graficovieta1Car"/>
    <w:uiPriority w:val="99"/>
    <w:rsid w:val="00FC6018"/>
    <w:pPr>
      <w:spacing w:before="120" w:after="120" w:line="360" w:lineRule="auto"/>
      <w:ind w:left="1134"/>
      <w:jc w:val="center"/>
    </w:pPr>
    <w:rPr>
      <w:rFonts w:ascii="Verdana" w:hAnsi="Verdana" w:cs="Arial"/>
      <w:bCs/>
      <w:noProof/>
      <w:sz w:val="16"/>
      <w:szCs w:val="16"/>
    </w:rPr>
  </w:style>
  <w:style w:type="character" w:customStyle="1" w:styleId="Graficovieta1Car">
    <w:name w:val="Grafico viñeta1 Car"/>
    <w:basedOn w:val="ParrafoCar"/>
    <w:link w:val="Graficovieta1"/>
    <w:uiPriority w:val="99"/>
    <w:locked/>
    <w:rsid w:val="00FC6018"/>
    <w:rPr>
      <w:rFonts w:ascii="Verdana" w:hAnsi="Verdana"/>
      <w:noProof/>
      <w:sz w:val="16"/>
      <w:szCs w:val="16"/>
      <w:lang w:val="es-ES"/>
    </w:rPr>
  </w:style>
  <w:style w:type="paragraph" w:customStyle="1" w:styleId="Graficovieta2">
    <w:name w:val="Grafico viñeta2"/>
    <w:next w:val="Parrafo"/>
    <w:link w:val="Graficovieta2Car"/>
    <w:uiPriority w:val="99"/>
    <w:rsid w:val="00FC6018"/>
    <w:pPr>
      <w:spacing w:before="120" w:after="120" w:line="360" w:lineRule="auto"/>
      <w:ind w:left="1701"/>
      <w:jc w:val="center"/>
    </w:pPr>
    <w:rPr>
      <w:rFonts w:ascii="Verdana" w:hAnsi="Verdana" w:cs="Arial"/>
      <w:bCs/>
      <w:noProof/>
      <w:sz w:val="16"/>
      <w:szCs w:val="16"/>
    </w:rPr>
  </w:style>
  <w:style w:type="character" w:customStyle="1" w:styleId="Graficovieta2Car">
    <w:name w:val="Grafico viñeta2 Car"/>
    <w:basedOn w:val="ParrafoCar"/>
    <w:link w:val="Graficovieta2"/>
    <w:uiPriority w:val="99"/>
    <w:locked/>
    <w:rsid w:val="00FC6018"/>
    <w:rPr>
      <w:rFonts w:ascii="Verdana" w:hAnsi="Verdana"/>
      <w:noProof/>
      <w:sz w:val="16"/>
      <w:szCs w:val="16"/>
      <w:lang w:val="es-ES"/>
    </w:rPr>
  </w:style>
  <w:style w:type="paragraph" w:customStyle="1" w:styleId="PortadaSubtitulo">
    <w:name w:val="Portada Subtitulo"/>
    <w:next w:val="PortadaTabla"/>
    <w:link w:val="PortadaSubtituloCar"/>
    <w:uiPriority w:val="99"/>
    <w:rsid w:val="00FC6018"/>
    <w:pPr>
      <w:spacing w:before="120" w:after="120" w:line="360" w:lineRule="auto"/>
    </w:pPr>
    <w:rPr>
      <w:rFonts w:ascii="Verdana" w:hAnsi="Verdana" w:cs="Arial"/>
      <w:b/>
      <w:bCs/>
      <w:sz w:val="16"/>
      <w:szCs w:val="16"/>
    </w:rPr>
  </w:style>
  <w:style w:type="character" w:customStyle="1" w:styleId="PortadaSubtituloCar">
    <w:name w:val="Portada Subtitulo Car"/>
    <w:basedOn w:val="ParrafoCar"/>
    <w:link w:val="PortadaSubtitulo"/>
    <w:uiPriority w:val="99"/>
    <w:locked/>
    <w:rsid w:val="00FC6018"/>
    <w:rPr>
      <w:rFonts w:ascii="Verdana" w:hAnsi="Verdana"/>
      <w:b/>
      <w:sz w:val="16"/>
      <w:szCs w:val="16"/>
      <w:lang w:val="es-ES"/>
    </w:rPr>
  </w:style>
  <w:style w:type="paragraph" w:customStyle="1" w:styleId="TBLParrafoJustificado">
    <w:name w:val="TBL Parrafo Justificado"/>
    <w:link w:val="TBLParrafoJustificadoCar"/>
    <w:uiPriority w:val="99"/>
    <w:rsid w:val="00FC6018"/>
    <w:pPr>
      <w:spacing w:before="120" w:after="120" w:line="240" w:lineRule="exact"/>
      <w:ind w:left="57" w:right="57"/>
      <w:jc w:val="both"/>
    </w:pPr>
    <w:rPr>
      <w:rFonts w:ascii="Verdana" w:hAnsi="Verdana" w:cs="Arial"/>
      <w:bCs/>
      <w:sz w:val="16"/>
      <w:szCs w:val="16"/>
    </w:rPr>
  </w:style>
  <w:style w:type="character" w:customStyle="1" w:styleId="TBLParrafoJustificadoCar">
    <w:name w:val="TBL Parrafo Justificado Car"/>
    <w:basedOn w:val="ParrafoCar"/>
    <w:link w:val="TBLParrafoJustificado"/>
    <w:uiPriority w:val="99"/>
    <w:locked/>
    <w:rsid w:val="00FC6018"/>
    <w:rPr>
      <w:rFonts w:ascii="Verdana" w:hAnsi="Verdana"/>
      <w:sz w:val="16"/>
      <w:szCs w:val="16"/>
      <w:lang w:val="es-ES"/>
    </w:rPr>
  </w:style>
  <w:style w:type="paragraph" w:customStyle="1" w:styleId="TBLVieta1">
    <w:name w:val="TBL Viñeta1"/>
    <w:link w:val="TBLVieta1Car"/>
    <w:uiPriority w:val="99"/>
    <w:rsid w:val="00FC6018"/>
    <w:pPr>
      <w:spacing w:before="60" w:after="60" w:line="240" w:lineRule="exact"/>
      <w:ind w:left="170" w:right="567" w:hanging="170"/>
      <w:jc w:val="both"/>
    </w:pPr>
    <w:rPr>
      <w:rFonts w:ascii="Verdana" w:hAnsi="Verdana" w:cs="Arial"/>
      <w:bCs/>
      <w:sz w:val="16"/>
      <w:szCs w:val="16"/>
    </w:rPr>
  </w:style>
  <w:style w:type="character" w:customStyle="1" w:styleId="TBLVieta1Car">
    <w:name w:val="TBL Viñeta1 Car"/>
    <w:basedOn w:val="ParrafoCar"/>
    <w:link w:val="TBLVieta1"/>
    <w:uiPriority w:val="99"/>
    <w:locked/>
    <w:rsid w:val="00FC6018"/>
    <w:rPr>
      <w:rFonts w:ascii="Verdana" w:hAnsi="Verdana"/>
      <w:sz w:val="16"/>
      <w:szCs w:val="16"/>
      <w:lang w:val="es-ES"/>
    </w:rPr>
  </w:style>
  <w:style w:type="character" w:styleId="HTMLCite">
    <w:name w:val="HTML Cite"/>
    <w:basedOn w:val="DefaultParagraphFont"/>
    <w:uiPriority w:val="99"/>
    <w:semiHidden/>
    <w:rsid w:val="00FC6018"/>
    <w:rPr>
      <w:rFonts w:ascii="Verdana" w:hAnsi="Verdana" w:cs="Times New Roman"/>
      <w:i/>
      <w:iCs/>
    </w:rPr>
  </w:style>
  <w:style w:type="paragraph" w:styleId="TOAHeading">
    <w:name w:val="toa heading"/>
    <w:basedOn w:val="Normal"/>
    <w:next w:val="Normal"/>
    <w:uiPriority w:val="99"/>
    <w:semiHidden/>
    <w:rsid w:val="00FC6018"/>
    <w:pPr>
      <w:spacing w:before="120" w:after="120" w:line="240" w:lineRule="exact"/>
      <w:ind w:left="567"/>
      <w:jc w:val="right"/>
    </w:pPr>
    <w:rPr>
      <w:rFonts w:ascii="Verdana" w:hAnsi="Verdana"/>
      <w:b/>
      <w:bCs/>
      <w:lang w:eastAsia="es-ES"/>
    </w:rPr>
  </w:style>
  <w:style w:type="paragraph" w:styleId="IndexHeading">
    <w:name w:val="index heading"/>
    <w:basedOn w:val="Normal"/>
    <w:next w:val="Normal"/>
    <w:uiPriority w:val="99"/>
    <w:semiHidden/>
    <w:rsid w:val="00FC6018"/>
    <w:pPr>
      <w:spacing w:before="120" w:after="120" w:line="240" w:lineRule="exact"/>
      <w:ind w:left="567"/>
      <w:jc w:val="right"/>
    </w:pPr>
    <w:rPr>
      <w:rFonts w:ascii="Verdana" w:hAnsi="Verdana"/>
      <w:b/>
      <w:bCs/>
      <w:sz w:val="16"/>
      <w:szCs w:val="16"/>
      <w:lang w:eastAsia="es-ES"/>
    </w:rPr>
  </w:style>
  <w:style w:type="table" w:styleId="TableList3">
    <w:name w:val="Table List 3"/>
    <w:basedOn w:val="TableNormal"/>
    <w:uiPriority w:val="99"/>
    <w:rsid w:val="00FC6018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ESIAlista1">
    <w:name w:val="OESIA lista 1"/>
    <w:link w:val="OESIAlista1Car"/>
    <w:uiPriority w:val="99"/>
    <w:rsid w:val="00FC6018"/>
    <w:pPr>
      <w:tabs>
        <w:tab w:val="num" w:pos="720"/>
      </w:tabs>
      <w:spacing w:before="40" w:after="40" w:line="360" w:lineRule="auto"/>
      <w:ind w:left="714" w:hanging="357"/>
    </w:pPr>
    <w:rPr>
      <w:rFonts w:ascii="Verdana" w:eastAsia="SimSun" w:hAnsi="Verdana"/>
      <w:sz w:val="16"/>
      <w:szCs w:val="16"/>
      <w:lang w:val="es-ES_tradnl" w:eastAsia="zh-CN"/>
    </w:rPr>
  </w:style>
  <w:style w:type="character" w:customStyle="1" w:styleId="OESIAlista1Car">
    <w:name w:val="OESIA lista 1 Car"/>
    <w:basedOn w:val="DefaultParagraphFont"/>
    <w:link w:val="OESIAlista1"/>
    <w:uiPriority w:val="99"/>
    <w:locked/>
    <w:rsid w:val="00FC6018"/>
    <w:rPr>
      <w:rFonts w:ascii="Verdana" w:eastAsia="SimSun" w:hAnsi="Verdana" w:cs="Times New Roman"/>
      <w:sz w:val="16"/>
      <w:szCs w:val="16"/>
      <w:lang w:val="es-ES_tradnl" w:eastAsia="zh-CN" w:bidi="ar-SA"/>
    </w:rPr>
  </w:style>
  <w:style w:type="paragraph" w:customStyle="1" w:styleId="OESIALista2">
    <w:name w:val="OESIA Lista 2"/>
    <w:uiPriority w:val="99"/>
    <w:rsid w:val="00FC6018"/>
    <w:pPr>
      <w:tabs>
        <w:tab w:val="num" w:pos="1931"/>
      </w:tabs>
      <w:spacing w:before="40" w:after="40" w:line="360" w:lineRule="auto"/>
      <w:ind w:left="1931" w:hanging="360"/>
    </w:pPr>
    <w:rPr>
      <w:rFonts w:ascii="Verdana" w:eastAsia="SimSun" w:hAnsi="Verdana"/>
      <w:sz w:val="18"/>
      <w:szCs w:val="18"/>
      <w:lang w:val="es-ES_tradnl" w:eastAsia="zh-CN"/>
    </w:rPr>
  </w:style>
  <w:style w:type="paragraph" w:customStyle="1" w:styleId="TBLVieta2">
    <w:name w:val="TBL Viñeta 2"/>
    <w:link w:val="TBLVieta2Car"/>
    <w:uiPriority w:val="99"/>
    <w:rsid w:val="00FC6018"/>
    <w:pPr>
      <w:spacing w:before="40" w:after="40" w:line="360" w:lineRule="auto"/>
      <w:ind w:left="924" w:hanging="357"/>
    </w:pPr>
    <w:rPr>
      <w:rFonts w:ascii="Verdana" w:hAnsi="Verdana" w:cs="Arial"/>
      <w:bCs/>
      <w:sz w:val="16"/>
      <w:szCs w:val="16"/>
      <w:lang w:bidi="ar-QA"/>
    </w:rPr>
  </w:style>
  <w:style w:type="character" w:customStyle="1" w:styleId="TBLVieta2Car">
    <w:name w:val="TBL Viñeta 2 Car"/>
    <w:basedOn w:val="TBLVieta1Car"/>
    <w:link w:val="TBLVieta2"/>
    <w:uiPriority w:val="99"/>
    <w:locked/>
    <w:rsid w:val="00FC6018"/>
    <w:rPr>
      <w:lang w:bidi="ar-QA"/>
    </w:rPr>
  </w:style>
  <w:style w:type="paragraph" w:customStyle="1" w:styleId="Prrafo1">
    <w:name w:val="Párrafo1"/>
    <w:basedOn w:val="Normal"/>
    <w:autoRedefine/>
    <w:uiPriority w:val="99"/>
    <w:rsid w:val="00FC6018"/>
    <w:pPr>
      <w:tabs>
        <w:tab w:val="left" w:pos="8460"/>
      </w:tabs>
      <w:spacing w:before="120" w:after="0" w:line="240" w:lineRule="auto"/>
    </w:pPr>
    <w:rPr>
      <w:bCs/>
      <w:noProof/>
      <w:sz w:val="22"/>
      <w:szCs w:val="20"/>
      <w:lang w:eastAsia="es-ES"/>
    </w:rPr>
  </w:style>
  <w:style w:type="paragraph" w:customStyle="1" w:styleId="volver2">
    <w:name w:val="volver2"/>
    <w:basedOn w:val="Normal"/>
    <w:uiPriority w:val="99"/>
    <w:rsid w:val="00FC6018"/>
    <w:pPr>
      <w:spacing w:before="750" w:after="0" w:line="336" w:lineRule="atLeast"/>
      <w:jc w:val="left"/>
    </w:pPr>
    <w:rPr>
      <w:rFonts w:ascii="Times New Roman" w:hAnsi="Times New Roman"/>
      <w:lang w:eastAsia="es-ES"/>
    </w:rPr>
  </w:style>
  <w:style w:type="paragraph" w:customStyle="1" w:styleId="ParrafoCarCarCar">
    <w:name w:val="Parrafo Car Car Car"/>
    <w:link w:val="ParrafoCarCarCarCar"/>
    <w:uiPriority w:val="99"/>
    <w:rsid w:val="00FC6018"/>
    <w:pPr>
      <w:spacing w:before="120" w:after="120" w:line="240" w:lineRule="exact"/>
      <w:ind w:left="567"/>
      <w:jc w:val="both"/>
    </w:pPr>
    <w:rPr>
      <w:rFonts w:ascii="Verdana" w:hAnsi="Verdana" w:cs="Arial"/>
      <w:bCs/>
      <w:sz w:val="16"/>
      <w:szCs w:val="16"/>
    </w:rPr>
  </w:style>
  <w:style w:type="character" w:customStyle="1" w:styleId="ParrafoCarCarCarCar">
    <w:name w:val="Parrafo Car Car Car Car"/>
    <w:basedOn w:val="DefaultParagraphFont"/>
    <w:link w:val="ParrafoCarCarCar"/>
    <w:uiPriority w:val="99"/>
    <w:locked/>
    <w:rsid w:val="00FC6018"/>
    <w:rPr>
      <w:rFonts w:ascii="Verdana" w:hAnsi="Verdana" w:cs="Arial"/>
      <w:bCs/>
      <w:sz w:val="16"/>
      <w:szCs w:val="16"/>
      <w:lang w:val="es-ES" w:eastAsia="es-ES" w:bidi="ar-SA"/>
    </w:rPr>
  </w:style>
  <w:style w:type="character" w:customStyle="1" w:styleId="EstiloNegritaVerdeazulado">
    <w:name w:val="Estilo Negrita Verde azulado"/>
    <w:basedOn w:val="DefaultParagraphFont"/>
    <w:uiPriority w:val="99"/>
    <w:rsid w:val="00FC6018"/>
    <w:rPr>
      <w:rFonts w:cs="Times New Roman"/>
      <w:b/>
      <w:color w:val="993300"/>
    </w:rPr>
  </w:style>
  <w:style w:type="paragraph" w:customStyle="1" w:styleId="Vieta1CarCarCarCar">
    <w:name w:val="Viñeta1 Car Car Car Car"/>
    <w:link w:val="Vieta1CarCarCarCarCar"/>
    <w:uiPriority w:val="99"/>
    <w:rsid w:val="00FC6018"/>
    <w:pPr>
      <w:spacing w:before="120" w:after="120" w:line="240" w:lineRule="exact"/>
      <w:jc w:val="both"/>
    </w:pPr>
    <w:rPr>
      <w:rFonts w:ascii="Zurich BT" w:hAnsi="Zurich BT" w:cs="Arial"/>
      <w:bCs/>
      <w:sz w:val="16"/>
      <w:szCs w:val="16"/>
      <w:lang w:val="es-ES_tradnl"/>
    </w:rPr>
  </w:style>
  <w:style w:type="character" w:customStyle="1" w:styleId="Vieta1CarCarCarCarCar">
    <w:name w:val="Viñeta1 Car Car Car Car Car"/>
    <w:basedOn w:val="ParrafoCarCarCarCar"/>
    <w:link w:val="Vieta1CarCarCarCar"/>
    <w:uiPriority w:val="99"/>
    <w:locked/>
    <w:rsid w:val="00FC6018"/>
    <w:rPr>
      <w:rFonts w:ascii="Zurich BT" w:hAnsi="Zurich BT"/>
      <w:lang w:val="es-ES_tradnl"/>
    </w:rPr>
  </w:style>
  <w:style w:type="paragraph" w:customStyle="1" w:styleId="Vieta1NegritaCarCarCar">
    <w:name w:val="Viñeta 1 Negrita Car Car Car"/>
    <w:basedOn w:val="Vietas1"/>
    <w:next w:val="Vieta1CarCarCarCar"/>
    <w:link w:val="Vieta1NegritaCarCarCarCar"/>
    <w:autoRedefine/>
    <w:uiPriority w:val="99"/>
    <w:rsid w:val="009B23CA"/>
    <w:pPr>
      <w:numPr>
        <w:numId w:val="32"/>
      </w:numPr>
      <w:ind w:left="567" w:hanging="283"/>
    </w:pPr>
  </w:style>
  <w:style w:type="character" w:customStyle="1" w:styleId="Vieta1NegritaCarCarCarCar">
    <w:name w:val="Viñeta 1 Negrita Car Car Car Car"/>
    <w:basedOn w:val="ParrafoCarCarCarCar"/>
    <w:link w:val="Vieta1NegritaCarCarCar"/>
    <w:uiPriority w:val="99"/>
    <w:locked/>
    <w:rsid w:val="009B23CA"/>
    <w:rPr>
      <w:rFonts w:ascii="Calibri" w:hAnsi="Calibri"/>
      <w:sz w:val="24"/>
      <w:szCs w:val="24"/>
    </w:rPr>
  </w:style>
  <w:style w:type="paragraph" w:customStyle="1" w:styleId="TableBullet">
    <w:name w:val="Table Bullet"/>
    <w:basedOn w:val="Normal"/>
    <w:uiPriority w:val="99"/>
    <w:rsid w:val="00FC6018"/>
    <w:pPr>
      <w:numPr>
        <w:numId w:val="25"/>
      </w:numPr>
      <w:spacing w:after="0" w:line="240" w:lineRule="auto"/>
      <w:ind w:right="90"/>
    </w:pPr>
    <w:rPr>
      <w:rFonts w:ascii="Arial Narrow" w:hAnsi="Arial Narrow"/>
      <w:sz w:val="22"/>
      <w:szCs w:val="20"/>
      <w:lang w:val="pt-PT"/>
    </w:rPr>
  </w:style>
  <w:style w:type="paragraph" w:customStyle="1" w:styleId="1Car">
    <w:name w:val="1 Car"/>
    <w:basedOn w:val="Normal"/>
    <w:uiPriority w:val="99"/>
    <w:semiHidden/>
    <w:rsid w:val="00FC6018"/>
    <w:pPr>
      <w:spacing w:before="0" w:after="160" w:line="240" w:lineRule="exact"/>
    </w:pPr>
    <w:rPr>
      <w:rFonts w:ascii="Verdana" w:hAnsi="Verdana"/>
      <w:szCs w:val="20"/>
      <w:lang w:val="en-GB"/>
    </w:rPr>
  </w:style>
  <w:style w:type="paragraph" w:customStyle="1" w:styleId="CMMI-Nivel1">
    <w:name w:val="CMMI-Nivel 1"/>
    <w:basedOn w:val="Normal"/>
    <w:uiPriority w:val="99"/>
    <w:rsid w:val="00FC6018"/>
    <w:pPr>
      <w:keepNext/>
      <w:suppressAutoHyphens/>
      <w:spacing w:before="0" w:after="120" w:line="240" w:lineRule="auto"/>
      <w:ind w:left="357"/>
    </w:pPr>
    <w:rPr>
      <w:rFonts w:cs="Verdana"/>
      <w:szCs w:val="20"/>
      <w:lang w:eastAsia="ar-SA"/>
    </w:rPr>
  </w:style>
  <w:style w:type="paragraph" w:customStyle="1" w:styleId="CMMI-Nivel3">
    <w:name w:val="CMMI-Nivel 3"/>
    <w:basedOn w:val="Normal"/>
    <w:uiPriority w:val="99"/>
    <w:rsid w:val="00FC6018"/>
    <w:pPr>
      <w:keepNext/>
      <w:suppressAutoHyphens/>
      <w:spacing w:before="0" w:after="120" w:line="240" w:lineRule="auto"/>
      <w:ind w:left="1225"/>
    </w:pPr>
    <w:rPr>
      <w:rFonts w:cs="Verdana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FC6018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FC6018"/>
    <w:pPr>
      <w:tabs>
        <w:tab w:val="left" w:pos="720"/>
      </w:tabs>
      <w:spacing w:before="0" w:after="0" w:line="240" w:lineRule="auto"/>
      <w:ind w:left="720" w:right="-1701"/>
      <w:jc w:val="left"/>
    </w:pPr>
    <w:rPr>
      <w:rFonts w:ascii="Futura Bk BT" w:hAnsi="Futura Bk BT"/>
      <w:sz w:val="28"/>
      <w:lang w:eastAsia="es-ES"/>
    </w:rPr>
  </w:style>
  <w:style w:type="paragraph" w:customStyle="1" w:styleId="bOesa">
    <w:name w:val="b Oesía"/>
    <w:basedOn w:val="Normal"/>
    <w:uiPriority w:val="99"/>
    <w:rsid w:val="00FC6018"/>
    <w:pPr>
      <w:spacing w:before="120" w:after="120" w:line="240" w:lineRule="auto"/>
    </w:pPr>
    <w:rPr>
      <w:rFonts w:ascii="Verdana" w:eastAsia="SimSun" w:hAnsi="Verdana"/>
      <w:color w:val="808080"/>
      <w:lang w:eastAsia="zh-CN"/>
    </w:rPr>
  </w:style>
  <w:style w:type="character" w:customStyle="1" w:styleId="EstiloVerdana16pt">
    <w:name w:val="Estilo Verdana 16 pt"/>
    <w:basedOn w:val="DefaultParagraphFont"/>
    <w:uiPriority w:val="99"/>
    <w:rsid w:val="00FC6018"/>
    <w:rPr>
      <w:rFonts w:ascii="Verdana" w:hAnsi="Verdana" w:cs="Times New Roman"/>
      <w:sz w:val="32"/>
    </w:rPr>
  </w:style>
  <w:style w:type="character" w:customStyle="1" w:styleId="WW8Num1z0">
    <w:name w:val="WW8Num1z0"/>
    <w:uiPriority w:val="99"/>
    <w:rsid w:val="00FC6018"/>
    <w:rPr>
      <w:rFonts w:ascii="Symbol" w:hAnsi="Symbol"/>
      <w:color w:val="auto"/>
      <w:sz w:val="21"/>
    </w:rPr>
  </w:style>
  <w:style w:type="paragraph" w:customStyle="1" w:styleId="punto2">
    <w:name w:val="punto 2"/>
    <w:basedOn w:val="Normal"/>
    <w:uiPriority w:val="99"/>
    <w:rsid w:val="00FC6018"/>
    <w:pPr>
      <w:numPr>
        <w:ilvl w:val="1"/>
        <w:numId w:val="25"/>
      </w:numPr>
      <w:spacing w:before="120" w:after="120" w:line="240" w:lineRule="auto"/>
    </w:pPr>
    <w:rPr>
      <w:lang w:eastAsia="es-ES"/>
    </w:rPr>
  </w:style>
  <w:style w:type="paragraph" w:customStyle="1" w:styleId="OesaTtulo40">
    <w:name w:val="Oesía Título 4"/>
    <w:basedOn w:val="Normal"/>
    <w:autoRedefine/>
    <w:uiPriority w:val="99"/>
    <w:rsid w:val="00FC6018"/>
    <w:pPr>
      <w:spacing w:before="160" w:after="120" w:line="240" w:lineRule="auto"/>
      <w:jc w:val="left"/>
    </w:pPr>
    <w:rPr>
      <w:rFonts w:ascii="Verdana" w:hAnsi="Verdana"/>
      <w:color w:val="808080"/>
      <w:sz w:val="21"/>
      <w:lang w:eastAsia="es-ES"/>
    </w:rPr>
  </w:style>
  <w:style w:type="paragraph" w:customStyle="1" w:styleId="aOesaCarCar">
    <w:name w:val="a Oesía Car Car"/>
    <w:basedOn w:val="Normal"/>
    <w:link w:val="aOesaCarCarCar"/>
    <w:uiPriority w:val="99"/>
    <w:rsid w:val="00FC6018"/>
    <w:pPr>
      <w:spacing w:before="0" w:after="0" w:line="240" w:lineRule="auto"/>
    </w:pPr>
    <w:rPr>
      <w:rFonts w:ascii="Verdana" w:eastAsia="SimSun" w:hAnsi="Verdana" w:cs="Verdana"/>
      <w:b/>
      <w:bCs/>
      <w:color w:val="808080"/>
      <w:szCs w:val="20"/>
      <w:lang w:eastAsia="zh-CN"/>
    </w:rPr>
  </w:style>
  <w:style w:type="character" w:customStyle="1" w:styleId="aOesaCarCarCar">
    <w:name w:val="a Oesía Car Car Car"/>
    <w:basedOn w:val="DefaultParagraphFont"/>
    <w:link w:val="aOesaCarCar"/>
    <w:uiPriority w:val="99"/>
    <w:locked/>
    <w:rsid w:val="00FC6018"/>
    <w:rPr>
      <w:rFonts w:ascii="Verdana" w:eastAsia="SimSun" w:hAnsi="Verdana" w:cs="Verdana"/>
      <w:b/>
      <w:bCs/>
      <w:color w:val="808080"/>
      <w:lang w:eastAsia="zh-CN"/>
    </w:rPr>
  </w:style>
  <w:style w:type="paragraph" w:customStyle="1" w:styleId="Car">
    <w:name w:val="Car"/>
    <w:basedOn w:val="Normal"/>
    <w:uiPriority w:val="99"/>
    <w:semiHidden/>
    <w:rsid w:val="00FC6018"/>
    <w:pPr>
      <w:spacing w:before="0" w:after="160" w:line="240" w:lineRule="exact"/>
    </w:pPr>
    <w:rPr>
      <w:rFonts w:ascii="Verdana" w:hAnsi="Verdana"/>
      <w:szCs w:val="20"/>
      <w:lang w:val="en-GB"/>
    </w:rPr>
  </w:style>
  <w:style w:type="paragraph" w:customStyle="1" w:styleId="DefaultParagraphFontParaCharCharCharCarCar">
    <w:name w:val="Default Paragraph Font Para Char Char Char Car Car"/>
    <w:basedOn w:val="Normal"/>
    <w:uiPriority w:val="99"/>
    <w:semiHidden/>
    <w:rsid w:val="00FC6018"/>
    <w:pPr>
      <w:spacing w:before="0" w:after="160" w:line="240" w:lineRule="exact"/>
      <w:jc w:val="left"/>
    </w:pPr>
    <w:rPr>
      <w:sz w:val="22"/>
      <w:szCs w:val="22"/>
      <w:lang w:val="en-US"/>
    </w:rPr>
  </w:style>
  <w:style w:type="paragraph" w:customStyle="1" w:styleId="Logro">
    <w:name w:val="Logro"/>
    <w:basedOn w:val="BodyText"/>
    <w:uiPriority w:val="99"/>
    <w:rsid w:val="00FC6018"/>
    <w:pPr>
      <w:spacing w:before="0" w:after="60" w:line="220" w:lineRule="atLeast"/>
    </w:pPr>
    <w:rPr>
      <w:spacing w:val="-5"/>
      <w:szCs w:val="20"/>
      <w:lang w:eastAsia="es-ES"/>
    </w:rPr>
  </w:style>
  <w:style w:type="character" w:customStyle="1" w:styleId="EstiloVerdana16ptNegrita">
    <w:name w:val="Estilo Verdana 16 pt Negrita"/>
    <w:basedOn w:val="DefaultParagraphFont"/>
    <w:uiPriority w:val="99"/>
    <w:rsid w:val="00FC6018"/>
    <w:rPr>
      <w:rFonts w:ascii="Verdana" w:hAnsi="Verdana" w:cs="Times New Roman"/>
      <w:b/>
      <w:bCs/>
      <w:sz w:val="32"/>
    </w:rPr>
  </w:style>
  <w:style w:type="character" w:customStyle="1" w:styleId="xdtextbox1">
    <w:name w:val="xdtextbox1"/>
    <w:basedOn w:val="DefaultParagraphFont"/>
    <w:uiPriority w:val="99"/>
    <w:rsid w:val="00FC6018"/>
    <w:rPr>
      <w:rFonts w:cs="Times New Roman"/>
      <w:color w:val="auto"/>
      <w:bdr w:val="single" w:sz="8" w:space="1" w:color="DCDCDC" w:frame="1"/>
      <w:shd w:val="clear" w:color="auto" w:fill="FFFFFF"/>
    </w:rPr>
  </w:style>
  <w:style w:type="paragraph" w:customStyle="1" w:styleId="ListaNivel1b">
    <w:name w:val="ListaNivel 1b"/>
    <w:link w:val="ListaNivel1bCar"/>
    <w:autoRedefine/>
    <w:uiPriority w:val="99"/>
    <w:rsid w:val="00FC6018"/>
    <w:pPr>
      <w:spacing w:before="40" w:after="40" w:line="360" w:lineRule="auto"/>
      <w:ind w:left="992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ListaNivel1bCar">
    <w:name w:val="ListaNivel 1b Car"/>
    <w:basedOn w:val="DefaultParagraphFont"/>
    <w:link w:val="ListaNivel1b"/>
    <w:uiPriority w:val="99"/>
    <w:locked/>
    <w:rsid w:val="00FC6018"/>
    <w:rPr>
      <w:rFonts w:ascii="Arial" w:hAnsi="Arial" w:cs="Arial"/>
      <w:lang w:val="es-ES_tradnl" w:eastAsia="es-ES" w:bidi="ar-SA"/>
    </w:rPr>
  </w:style>
  <w:style w:type="paragraph" w:customStyle="1" w:styleId="ListaTabla">
    <w:name w:val="ListaTabla"/>
    <w:basedOn w:val="Normal"/>
    <w:link w:val="ListaTablaCar"/>
    <w:autoRedefine/>
    <w:uiPriority w:val="99"/>
    <w:rsid w:val="00FC6018"/>
    <w:pPr>
      <w:tabs>
        <w:tab w:val="center" w:pos="-2694"/>
        <w:tab w:val="left" w:pos="497"/>
        <w:tab w:val="left" w:pos="993"/>
      </w:tabs>
      <w:spacing w:before="0" w:after="0"/>
      <w:ind w:left="497" w:right="-2" w:hanging="283"/>
      <w:jc w:val="left"/>
    </w:pPr>
    <w:rPr>
      <w:bCs/>
      <w:szCs w:val="20"/>
      <w:lang w:eastAsia="es-ES"/>
    </w:rPr>
  </w:style>
  <w:style w:type="character" w:customStyle="1" w:styleId="ListaTablaCar">
    <w:name w:val="ListaTabla Car"/>
    <w:basedOn w:val="DefaultParagraphFont"/>
    <w:link w:val="ListaTabla"/>
    <w:uiPriority w:val="99"/>
    <w:locked/>
    <w:rsid w:val="00FC6018"/>
    <w:rPr>
      <w:rFonts w:ascii="Arial" w:hAnsi="Arial" w:cs="Arial"/>
      <w:bCs/>
      <w:lang w:val="es-ES_tradnl"/>
    </w:rPr>
  </w:style>
  <w:style w:type="paragraph" w:customStyle="1" w:styleId="vieta">
    <w:name w:val="viñeta"/>
    <w:basedOn w:val="Normal"/>
    <w:uiPriority w:val="99"/>
    <w:rsid w:val="00FC6018"/>
    <w:pPr>
      <w:numPr>
        <w:numId w:val="26"/>
      </w:numPr>
      <w:spacing w:before="60" w:after="60" w:line="240" w:lineRule="auto"/>
    </w:pPr>
    <w:rPr>
      <w:lang w:eastAsia="es-ES"/>
    </w:rPr>
  </w:style>
  <w:style w:type="character" w:customStyle="1" w:styleId="blsp-spelling-error">
    <w:name w:val="blsp-spelling-error"/>
    <w:basedOn w:val="DefaultParagraphFont"/>
    <w:uiPriority w:val="99"/>
    <w:rsid w:val="00FC6018"/>
    <w:rPr>
      <w:rFonts w:cs="Times New Roman"/>
    </w:rPr>
  </w:style>
  <w:style w:type="paragraph" w:customStyle="1" w:styleId="Vietas">
    <w:name w:val="Viñetas"/>
    <w:uiPriority w:val="99"/>
    <w:semiHidden/>
    <w:rsid w:val="00FC6018"/>
    <w:pPr>
      <w:tabs>
        <w:tab w:val="num" w:pos="360"/>
      </w:tabs>
      <w:spacing w:before="120" w:after="120" w:line="360" w:lineRule="auto"/>
      <w:ind w:left="357" w:hanging="357"/>
      <w:jc w:val="both"/>
    </w:pPr>
    <w:rPr>
      <w:sz w:val="24"/>
      <w:szCs w:val="20"/>
    </w:rPr>
  </w:style>
  <w:style w:type="paragraph" w:customStyle="1" w:styleId="BulletList">
    <w:name w:val="Bullet List"/>
    <w:uiPriority w:val="99"/>
    <w:rsid w:val="009A298F"/>
    <w:pPr>
      <w:widowControl w:val="0"/>
      <w:suppressAutoHyphens/>
      <w:autoSpaceDE w:val="0"/>
      <w:spacing w:before="40" w:after="40" w:line="360" w:lineRule="auto"/>
      <w:ind w:left="720" w:hanging="429"/>
    </w:pPr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rsid w:val="00697B95"/>
    <w:pPr>
      <w:spacing w:before="0" w:after="0" w:line="240" w:lineRule="auto"/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97B95"/>
    <w:rPr>
      <w:rFonts w:ascii="Consolas" w:eastAsia="Times New Roman" w:hAnsi="Consolas" w:cs="Times New Roman"/>
      <w:sz w:val="21"/>
      <w:szCs w:val="21"/>
      <w:lang w:eastAsia="en-US"/>
    </w:rPr>
  </w:style>
  <w:style w:type="table" w:customStyle="1" w:styleId="Sombreadoclaro1">
    <w:name w:val="Sombreado claro1"/>
    <w:uiPriority w:val="99"/>
    <w:rsid w:val="002142D9"/>
    <w:rPr>
      <w:color w:val="13111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A171B"/>
        <w:bottom w:val="single" w:sz="8" w:space="0" w:color="1A17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1A171B"/>
          <w:left w:val="nil"/>
          <w:bottom w:val="single" w:sz="8" w:space="0" w:color="1A171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1A171B"/>
          <w:left w:val="nil"/>
          <w:bottom w:val="single" w:sz="8" w:space="0" w:color="1A171B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C1CA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C1CA"/>
      </w:tcPr>
    </w:tblStylePr>
  </w:style>
  <w:style w:type="numbering" w:customStyle="1" w:styleId="Estilo1">
    <w:name w:val="Estilo1"/>
    <w:rsid w:val="003449C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5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9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19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0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7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38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4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62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849963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849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25">
          <w:marLeft w:val="835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44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53">
          <w:marLeft w:val="835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95">
          <w:marLeft w:val="835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31">
          <w:marLeft w:val="835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3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06">
          <w:marLeft w:val="835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37">
          <w:marLeft w:val="835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6">
          <w:marLeft w:val="835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98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03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23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27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18">
          <w:marLeft w:val="619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7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1">
          <w:marLeft w:val="18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3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6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8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92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45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77">
          <w:marLeft w:val="18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7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00">
          <w:marLeft w:val="619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1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13">
          <w:marLeft w:val="619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28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2">
          <w:marLeft w:val="619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2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0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83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87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90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12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57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68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64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67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6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45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3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2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9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0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27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31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05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06">
          <w:marLeft w:val="317"/>
          <w:marRight w:val="0"/>
          <w:marTop w:val="6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4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5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9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50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79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83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15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05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51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68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06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36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73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55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8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11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0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24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51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02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10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35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5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2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9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0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1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4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60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27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3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01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58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4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5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1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6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7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9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4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6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9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74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2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5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0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49">
          <w:marLeft w:val="317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5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9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9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6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8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1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4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8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4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6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39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38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7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46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42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8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6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7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72">
          <w:marLeft w:val="619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74">
          <w:marLeft w:val="93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08">
          <w:marLeft w:val="93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36">
          <w:marLeft w:val="619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24">
          <w:marLeft w:val="93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7">
          <w:marLeft w:val="93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5">
          <w:marLeft w:val="619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14">
          <w:marLeft w:val="93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0">
          <w:marLeft w:val="619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5">
          <w:marLeft w:val="619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81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86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02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70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90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4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9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88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09">
          <w:marLeft w:val="706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38">
          <w:marLeft w:val="317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4">
          <w:marLeft w:val="317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12">
          <w:marLeft w:val="317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4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29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2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7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8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2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3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4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11">
          <w:marLeft w:val="547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01">
          <w:marLeft w:val="547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3">
          <w:marLeft w:val="547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0">
          <w:marLeft w:val="547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26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05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8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98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3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4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06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2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15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48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16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21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1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76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95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97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3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38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58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69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12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478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19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6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89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6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6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0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4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12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15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72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1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03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20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86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19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63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1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9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96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48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80">
          <w:marLeft w:val="475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518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0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04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446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80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64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8">
          <w:marLeft w:val="31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6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70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4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81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3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00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84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03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56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57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97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99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02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0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20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44">
          <w:marLeft w:val="1138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6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849964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849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52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20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64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7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84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54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73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9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59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78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41">
          <w:marLeft w:val="23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1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92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41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89">
          <w:marLeft w:val="2059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14">
          <w:marLeft w:val="619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39">
          <w:marLeft w:val="619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44">
          <w:marLeft w:val="619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73">
          <w:marLeft w:val="2866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81">
          <w:marLeft w:val="2866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51">
          <w:marLeft w:val="2059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58">
          <w:marLeft w:val="2866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74">
          <w:marLeft w:val="619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3">
          <w:marLeft w:val="619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4">
          <w:marLeft w:val="619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414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7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85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32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48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12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78">
          <w:marLeft w:val="317"/>
          <w:marRight w:val="0"/>
          <w:marTop w:val="63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29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17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24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2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65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74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89">
          <w:marLeft w:val="31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353">
          <w:marLeft w:val="317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17">
          <w:marLeft w:val="317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93">
          <w:marLeft w:val="317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175</Words>
  <Characters>965</Characters>
  <Application>Microsoft Office Outlook</Application>
  <DocSecurity>0</DocSecurity>
  <Lines>0</Lines>
  <Paragraphs>0</Paragraphs>
  <ScaleCrop>false</ScaleCrop>
  <Company>OESIA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Marco para los servicios de desarrollo de sistemas de información</dc:title>
  <dc:subject/>
  <dc:creator>Oesía</dc:creator>
  <cp:keywords/>
  <dc:description/>
  <cp:lastModifiedBy>msj98q</cp:lastModifiedBy>
  <cp:revision>2</cp:revision>
  <cp:lastPrinted>2012-05-16T08:57:00Z</cp:lastPrinted>
  <dcterms:created xsi:type="dcterms:W3CDTF">2015-08-31T12:29:00Z</dcterms:created>
  <dcterms:modified xsi:type="dcterms:W3CDTF">2015-08-31T12:29:00Z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Lantik</vt:lpwstr>
  </property>
  <property fmtid="{D5CDD505-2E9C-101B-9397-08002B2CF9AE}" pid="3" name="Proyecto">
    <vt:lpwstr>Acuerdo Marco para los servicios de desarrollo de sistemas de información</vt:lpwstr>
  </property>
  <property fmtid="{D5CDD505-2E9C-101B-9397-08002B2CF9AE}" pid="4" name="Contacto 1 OESIA">
    <vt:lpwstr>Alfonso Escauriaza</vt:lpwstr>
  </property>
  <property fmtid="{D5CDD505-2E9C-101B-9397-08002B2CF9AE}" pid="5" name="email contacto 1 oesia">
    <vt:lpwstr>aescauriaza@oesia.com</vt:lpwstr>
  </property>
  <property fmtid="{D5CDD505-2E9C-101B-9397-08002B2CF9AE}" pid="6" name="Fecha_entrega">
    <vt:lpwstr>10 de julio de 2012</vt:lpwstr>
  </property>
</Properties>
</file>